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4BB4" w14:textId="77777777" w:rsidR="00623B9D" w:rsidRPr="00305976" w:rsidRDefault="00623B9D" w:rsidP="00623B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5976">
        <w:rPr>
          <w:rFonts w:ascii="Arial" w:hAnsi="Arial" w:cs="Arial"/>
          <w:b/>
          <w:iCs/>
          <w:color w:val="000000"/>
          <w:sz w:val="32"/>
          <w:szCs w:val="32"/>
        </w:rPr>
        <w:t>Parent Statement for Partner Services</w:t>
      </w:r>
    </w:p>
    <w:p w14:paraId="505C1F6B" w14:textId="77777777" w:rsidR="00623B9D" w:rsidRPr="00623B9D" w:rsidRDefault="00623B9D" w:rsidP="00623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792E1C57" w14:textId="77777777" w:rsidR="00623B9D" w:rsidRPr="00623B9D" w:rsidRDefault="00623B9D" w:rsidP="00623B9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iCs/>
          <w:color w:val="000000"/>
          <w:sz w:val="20"/>
          <w:szCs w:val="20"/>
          <w:lang w:eastAsia="en-IE"/>
        </w:rPr>
      </w:pPr>
    </w:p>
    <w:p w14:paraId="790238F4" w14:textId="77777777" w:rsidR="00623B9D" w:rsidRPr="006556C6" w:rsidRDefault="00623B9D" w:rsidP="00E14CF7">
      <w:pPr>
        <w:numPr>
          <w:ilvl w:val="0"/>
          <w:numId w:val="1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iCs/>
          <w:color w:val="FFFFFF" w:themeColor="background1"/>
          <w:sz w:val="24"/>
          <w:szCs w:val="24"/>
          <w:lang w:eastAsia="en-IE"/>
        </w:rPr>
      </w:pPr>
      <w:r w:rsidRPr="006556C6">
        <w:rPr>
          <w:rFonts w:ascii="Arial" w:eastAsia="Times New Roman" w:hAnsi="Arial" w:cs="Arial"/>
          <w:b/>
          <w:iCs/>
          <w:color w:val="FFFFFF" w:themeColor="background1"/>
          <w:sz w:val="24"/>
          <w:szCs w:val="24"/>
          <w:lang w:eastAsia="en-IE"/>
        </w:rPr>
        <w:t>Welcome to our Partner Service</w:t>
      </w:r>
    </w:p>
    <w:p w14:paraId="654FD283" w14:textId="77777777" w:rsidR="005E3EA8" w:rsidRPr="0092029F" w:rsidRDefault="005E3EA8" w:rsidP="005E3EA8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538135" w:themeColor="accent6" w:themeShade="BF"/>
          <w:sz w:val="20"/>
          <w:szCs w:val="20"/>
        </w:rPr>
      </w:pPr>
    </w:p>
    <w:p w14:paraId="424BDEC1" w14:textId="057372E6" w:rsidR="00374D8C" w:rsidRPr="00374D8C" w:rsidRDefault="00000000" w:rsidP="00374D8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sdt>
        <w:sdtPr>
          <w:rPr>
            <w:rStyle w:val="Greentext"/>
          </w:rPr>
          <w:id w:val="849609941"/>
          <w:lock w:val="sdtLocked"/>
          <w:placeholder>
            <w:docPart w:val="49F854C76F1E496CA06D1236EBFA3405"/>
          </w:placeholder>
        </w:sdtPr>
        <w:sdtEndPr>
          <w:rPr>
            <w:rStyle w:val="DefaultParagraphFont"/>
            <w:rFonts w:asciiTheme="minorHAnsi" w:hAnsiTheme="minorHAnsi" w:cs="Arial"/>
            <w:b/>
            <w:iCs/>
            <w:color w:val="auto"/>
            <w:sz w:val="22"/>
            <w:szCs w:val="20"/>
          </w:rPr>
        </w:sdtEndPr>
        <w:sdtContent>
          <w:r w:rsidR="0043479B">
            <w:rPr>
              <w:rStyle w:val="Greentext"/>
            </w:rPr>
            <w:t>Kangakare Childcare Limited</w:t>
          </w:r>
          <w:r w:rsidR="0037719C">
            <w:rPr>
              <w:rStyle w:val="Greentext"/>
            </w:rPr>
            <w:t>1</w:t>
          </w:r>
        </w:sdtContent>
      </w:sdt>
      <w:r w:rsidR="00305976" w:rsidRPr="00C33B6F">
        <w:rPr>
          <w:rFonts w:ascii="Arial" w:hAnsi="Arial" w:cs="Arial"/>
          <w:b/>
          <w:iCs/>
          <w:color w:val="000000"/>
          <w:sz w:val="20"/>
          <w:szCs w:val="20"/>
        </w:rPr>
        <w:t xml:space="preserve">, </w:t>
      </w:r>
      <w:sdt>
        <w:sdtPr>
          <w:rPr>
            <w:rStyle w:val="Greentext"/>
          </w:rPr>
          <w:id w:val="1263574077"/>
          <w:lock w:val="sdtLocked"/>
          <w:placeholder>
            <w:docPart w:val="FD33AF5DEA0B494E973AAD85DD09FC5B"/>
          </w:placeholder>
        </w:sdtPr>
        <w:sdtEndPr>
          <w:rPr>
            <w:rStyle w:val="DefaultParagraphFont"/>
            <w:rFonts w:asciiTheme="minorHAnsi" w:hAnsiTheme="minorHAnsi" w:cs="Arial"/>
            <w:b/>
            <w:iCs/>
            <w:color w:val="000000"/>
            <w:sz w:val="22"/>
            <w:szCs w:val="20"/>
          </w:rPr>
        </w:sdtEndPr>
        <w:sdtContent>
          <w:r w:rsidR="00516235">
            <w:rPr>
              <w:rStyle w:val="Greentext"/>
            </w:rPr>
            <w:t xml:space="preserve">Unit 1B, </w:t>
          </w:r>
          <w:r w:rsidR="0043479B">
            <w:rPr>
              <w:rStyle w:val="Greentext"/>
            </w:rPr>
            <w:t>Mount Oval Square, Rochestown, Cork</w:t>
          </w:r>
        </w:sdtContent>
      </w:sdt>
      <w:r w:rsidR="00623B9D" w:rsidRPr="00C33B6F">
        <w:rPr>
          <w:rFonts w:ascii="Arial" w:hAnsi="Arial" w:cs="Arial"/>
          <w:iCs/>
          <w:color w:val="000000"/>
          <w:sz w:val="20"/>
          <w:szCs w:val="20"/>
        </w:rPr>
        <w:t>, is a Partner Service, working together with the Department of Children, Equality, Disability, Integration and Youth, and parents to deliver high quality, affordable, inclusive Early Learning and Care (</w:t>
      </w:r>
      <w:r w:rsidR="00623B9D" w:rsidRPr="00C33B6F">
        <w:rPr>
          <w:rFonts w:ascii="Arial" w:hAnsi="Arial" w:cs="Arial"/>
          <w:iCs/>
          <w:color w:val="385623" w:themeColor="accent6" w:themeShade="80"/>
          <w:sz w:val="20"/>
          <w:szCs w:val="20"/>
        </w:rPr>
        <w:t>ELC</w:t>
      </w:r>
      <w:r w:rsidR="00623B9D" w:rsidRPr="00C33B6F">
        <w:rPr>
          <w:rFonts w:ascii="Arial" w:hAnsi="Arial" w:cs="Arial"/>
          <w:iCs/>
          <w:color w:val="000000"/>
          <w:sz w:val="20"/>
          <w:szCs w:val="20"/>
        </w:rPr>
        <w:t xml:space="preserve">) and/or School Age Childcare (SAC) services for children. </w:t>
      </w:r>
      <w:r w:rsidR="00374D8C" w:rsidRPr="00C33B6F">
        <w:rPr>
          <w:rFonts w:ascii="Arial" w:hAnsi="Arial" w:cs="Arial"/>
          <w:iCs/>
          <w:color w:val="000000"/>
          <w:sz w:val="20"/>
          <w:szCs w:val="20"/>
        </w:rPr>
        <w:t>As part of that partnership, this statement outlines some of the important things you can expect from us, a Partner Service</w:t>
      </w:r>
      <w:r w:rsidR="00374D8C" w:rsidRPr="00374D8C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73AD72EB" w14:textId="77777777" w:rsidR="00374D8C" w:rsidRPr="00374D8C" w:rsidRDefault="00374D8C" w:rsidP="00374D8C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</w:rPr>
      </w:pPr>
      <w:r w:rsidRPr="00374D8C">
        <w:rPr>
          <w:rFonts w:ascii="Arial" w:hAnsi="Arial" w:cs="Arial"/>
          <w:b/>
          <w:iCs/>
          <w:color w:val="000000"/>
          <w:sz w:val="20"/>
          <w:szCs w:val="20"/>
        </w:rPr>
        <w:t>1.1 About Us</w:t>
      </w:r>
    </w:p>
    <w:p w14:paraId="601E9549" w14:textId="77777777" w:rsidR="00374D8C" w:rsidRDefault="00374D8C" w:rsidP="00374D8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374D8C">
        <w:rPr>
          <w:rFonts w:ascii="Arial" w:hAnsi="Arial" w:cs="Arial"/>
          <w:iCs/>
          <w:color w:val="000000"/>
          <w:sz w:val="20"/>
          <w:szCs w:val="20"/>
        </w:rPr>
        <w:t>Here are some of the basic things to know about us:</w:t>
      </w:r>
    </w:p>
    <w:p w14:paraId="1051EB5D" w14:textId="6E41D5C2" w:rsidR="00623B9D" w:rsidRPr="00E14CF7" w:rsidRDefault="00623B9D" w:rsidP="005E3EA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E14CF7">
        <w:rPr>
          <w:rFonts w:ascii="Arial" w:hAnsi="Arial" w:cs="Arial"/>
          <w:iCs/>
          <w:color w:val="000000"/>
          <w:sz w:val="20"/>
          <w:szCs w:val="20"/>
        </w:rPr>
        <w:t xml:space="preserve">A typical week for us is </w:t>
      </w:r>
      <w:sdt>
        <w:sdtPr>
          <w:rPr>
            <w:rStyle w:val="Greentext"/>
          </w:rPr>
          <w:id w:val="1501925973"/>
          <w:lock w:val="sdtLocked"/>
          <w:placeholder>
            <w:docPart w:val="E5A7E472DE63434EAE462E525EB8DE6A"/>
          </w:placeholder>
        </w:sdtPr>
        <w:sdtEndPr>
          <w:rPr>
            <w:rStyle w:val="DefaultParagraphFont"/>
            <w:rFonts w:asciiTheme="minorHAnsi" w:hAnsiTheme="minorHAnsi" w:cs="Arial"/>
            <w:iCs/>
            <w:color w:val="000000"/>
            <w:sz w:val="22"/>
            <w:szCs w:val="20"/>
          </w:rPr>
        </w:sdtEndPr>
        <w:sdtContent>
          <w:r w:rsidR="00A7622A">
            <w:rPr>
              <w:rStyle w:val="Greentext"/>
            </w:rPr>
            <w:t>8am</w:t>
          </w:r>
        </w:sdtContent>
      </w:sdt>
      <w:r w:rsidR="00305976" w:rsidRPr="00E14CF7">
        <w:rPr>
          <w:rFonts w:ascii="Arial" w:hAnsi="Arial" w:cs="Arial"/>
          <w:iCs/>
          <w:color w:val="000000"/>
          <w:sz w:val="20"/>
          <w:szCs w:val="20"/>
        </w:rPr>
        <w:t xml:space="preserve"> to </w:t>
      </w:r>
      <w:sdt>
        <w:sdtPr>
          <w:rPr>
            <w:rStyle w:val="Greentext"/>
          </w:rPr>
          <w:id w:val="572774428"/>
          <w:lock w:val="sdtLocked"/>
          <w:placeholder>
            <w:docPart w:val="75249771A26E4ED48AE3A8C54FB210ED"/>
          </w:placeholder>
        </w:sdtPr>
        <w:sdtEndPr>
          <w:rPr>
            <w:rStyle w:val="DefaultParagraphFont"/>
            <w:rFonts w:asciiTheme="minorHAnsi" w:hAnsiTheme="minorHAnsi" w:cs="Arial"/>
            <w:iCs/>
            <w:color w:val="000000"/>
            <w:sz w:val="22"/>
            <w:szCs w:val="20"/>
          </w:rPr>
        </w:sdtEndPr>
        <w:sdtContent>
          <w:r w:rsidR="00A7622A">
            <w:rPr>
              <w:rStyle w:val="Greentext"/>
            </w:rPr>
            <w:t>6pm</w:t>
          </w:r>
        </w:sdtContent>
      </w:sdt>
      <w:r w:rsidR="00305976" w:rsidRPr="00E14CF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74D8C">
        <w:rPr>
          <w:rFonts w:ascii="Arial" w:hAnsi="Arial" w:cs="Arial"/>
          <w:iCs/>
          <w:color w:val="000000"/>
          <w:sz w:val="20"/>
          <w:szCs w:val="20"/>
        </w:rPr>
        <w:t xml:space="preserve">Monday to Friday </w:t>
      </w:r>
      <w:r w:rsidRPr="00E14CF7">
        <w:rPr>
          <w:rFonts w:ascii="Arial" w:hAnsi="Arial" w:cs="Arial"/>
          <w:iCs/>
          <w:color w:val="000000"/>
          <w:sz w:val="20"/>
          <w:szCs w:val="20"/>
        </w:rPr>
        <w:t>for</w:t>
      </w:r>
      <w:r w:rsidR="00305976" w:rsidRPr="00E14CF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sdt>
        <w:sdtPr>
          <w:rPr>
            <w:rStyle w:val="Greentext"/>
          </w:rPr>
          <w:id w:val="-1306625333"/>
          <w:lock w:val="sdtLocked"/>
          <w:placeholder>
            <w:docPart w:val="0C5B50B1BC4A490C8BC89FED36FD35BC"/>
          </w:placeholder>
        </w:sdtPr>
        <w:sdtEndPr>
          <w:rPr>
            <w:rStyle w:val="DefaultParagraphFont"/>
            <w:rFonts w:asciiTheme="minorHAnsi" w:hAnsiTheme="minorHAnsi" w:cs="Arial"/>
            <w:iCs/>
            <w:color w:val="000000"/>
            <w:sz w:val="22"/>
            <w:szCs w:val="20"/>
          </w:rPr>
        </w:sdtEndPr>
        <w:sdtContent>
          <w:r w:rsidR="004173A1">
            <w:rPr>
              <w:rStyle w:val="Greentext"/>
            </w:rPr>
            <w:t>51</w:t>
          </w:r>
        </w:sdtContent>
      </w:sdt>
      <w:r w:rsidR="00305976" w:rsidRPr="00E14CF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920C7D">
        <w:rPr>
          <w:rFonts w:ascii="Arial" w:hAnsi="Arial" w:cs="Arial"/>
          <w:iCs/>
          <w:color w:val="000000"/>
          <w:sz w:val="20"/>
          <w:szCs w:val="20"/>
        </w:rPr>
        <w:t>weeks</w:t>
      </w:r>
      <w:r w:rsidRPr="00E14CF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05976" w:rsidRPr="00E14CF7">
        <w:rPr>
          <w:rFonts w:ascii="Arial" w:hAnsi="Arial" w:cs="Arial"/>
          <w:iCs/>
          <w:color w:val="000000"/>
          <w:sz w:val="20"/>
          <w:szCs w:val="20"/>
        </w:rPr>
        <w:t>per year</w:t>
      </w:r>
      <w:r w:rsidRPr="00E14CF7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31BEFA18" w14:textId="4D44D55D" w:rsidR="00305976" w:rsidRDefault="00623B9D" w:rsidP="0093663F">
      <w:pPr>
        <w:autoSpaceDE w:val="0"/>
        <w:autoSpaceDN w:val="0"/>
        <w:adjustRightInd w:val="0"/>
        <w:spacing w:after="60"/>
        <w:rPr>
          <w:rFonts w:ascii="Arial" w:hAnsi="Arial" w:cs="Arial"/>
          <w:iCs/>
          <w:color w:val="000000"/>
          <w:sz w:val="20"/>
          <w:szCs w:val="20"/>
        </w:rPr>
      </w:pPr>
      <w:r w:rsidRPr="00E14CF7">
        <w:rPr>
          <w:rFonts w:ascii="Arial" w:hAnsi="Arial" w:cs="Arial"/>
          <w:iCs/>
          <w:color w:val="000000"/>
          <w:sz w:val="20"/>
          <w:szCs w:val="20"/>
        </w:rPr>
        <w:t xml:space="preserve">At </w:t>
      </w:r>
      <w:sdt>
        <w:sdtPr>
          <w:rPr>
            <w:rStyle w:val="Greentext"/>
          </w:rPr>
          <w:id w:val="185804857"/>
          <w:lock w:val="sdtLocked"/>
          <w:placeholder>
            <w:docPart w:val="13E1C43ECFE14A7EA3EFCB34413B5AD0"/>
          </w:placeholder>
        </w:sdtPr>
        <w:sdtEndPr>
          <w:rPr>
            <w:rStyle w:val="DefaultParagraphFont"/>
            <w:rFonts w:asciiTheme="minorHAnsi" w:hAnsiTheme="minorHAnsi" w:cs="Arial"/>
            <w:iCs/>
            <w:color w:val="000000"/>
            <w:sz w:val="22"/>
            <w:szCs w:val="20"/>
          </w:rPr>
        </w:sdtEndPr>
        <w:sdtContent>
          <w:r w:rsidR="004173A1">
            <w:rPr>
              <w:rStyle w:val="Greentext"/>
            </w:rPr>
            <w:t>Kangakare Childcare Ltd.</w:t>
          </w:r>
        </w:sdtContent>
      </w:sdt>
      <w:r w:rsidR="00305976" w:rsidRPr="00E14CF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E14CF7">
        <w:rPr>
          <w:rFonts w:ascii="Arial" w:hAnsi="Arial" w:cs="Arial"/>
          <w:iCs/>
          <w:color w:val="000000"/>
          <w:sz w:val="20"/>
          <w:szCs w:val="20"/>
        </w:rPr>
        <w:t>we offer</w:t>
      </w:r>
      <w:r w:rsidRPr="00305976">
        <w:rPr>
          <w:rFonts w:ascii="Arial" w:hAnsi="Arial" w:cs="Arial"/>
          <w:iCs/>
          <w:color w:val="000000"/>
          <w:sz w:val="20"/>
          <w:szCs w:val="20"/>
        </w:rPr>
        <w:t xml:space="preserve"> the following services to children and their families</w:t>
      </w:r>
      <w:r w:rsidR="00914CA9" w:rsidRPr="00305976">
        <w:rPr>
          <w:rFonts w:ascii="Arial" w:hAnsi="Arial" w:cs="Arial"/>
          <w:i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</w:tblGrid>
      <w:tr w:rsidR="00F16D8F" w14:paraId="226778CF" w14:textId="77777777" w:rsidTr="00F16D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1418753298"/>
            <w:lock w:val="sdtLocked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68D441D" w14:textId="28E4AE47" w:rsidR="00F16D8F" w:rsidRPr="00F16D8F" w:rsidRDefault="006F526B" w:rsidP="00623B9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tc>
          <w:tcPr>
            <w:tcW w:w="5670" w:type="dxa"/>
            <w:vAlign w:val="center"/>
          </w:tcPr>
          <w:p w14:paraId="747AB465" w14:textId="77777777" w:rsidR="00F16D8F" w:rsidRPr="00F16D8F" w:rsidRDefault="00F16D8F" w:rsidP="00F16D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Sessional pre-school under the ECCE (Free Pre-school) </w:t>
            </w:r>
          </w:p>
        </w:tc>
      </w:tr>
      <w:tr w:rsidR="00F16D8F" w14:paraId="509049FE" w14:textId="77777777" w:rsidTr="00F16D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-80154157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76926940" w14:textId="2BE8BCF4" w:rsidR="00F16D8F" w:rsidRDefault="006F526B" w:rsidP="00623B9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69DCA419" w14:textId="77777777" w:rsidR="00F16D8F" w:rsidRPr="00F16D8F" w:rsidRDefault="00F16D8F" w:rsidP="00F16D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Full day Care/part time care for Early Learning &amp; Care (ELC) </w:t>
            </w:r>
          </w:p>
        </w:tc>
      </w:tr>
      <w:tr w:rsidR="00F16D8F" w14:paraId="22440AE3" w14:textId="77777777" w:rsidTr="00F16D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2019030785"/>
            <w:lock w:val="sdtLocked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A73793A" w14:textId="15A54814" w:rsidR="00F16D8F" w:rsidRDefault="009C1751" w:rsidP="00623B9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tc>
          <w:tcPr>
            <w:tcW w:w="5670" w:type="dxa"/>
            <w:vAlign w:val="center"/>
          </w:tcPr>
          <w:p w14:paraId="4AFE8BBF" w14:textId="77777777" w:rsidR="00F16D8F" w:rsidRPr="00F16D8F" w:rsidRDefault="00F16D8F" w:rsidP="00F16D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Term Time School Age Childcare</w:t>
            </w:r>
          </w:p>
        </w:tc>
      </w:tr>
      <w:tr w:rsidR="00F16D8F" w14:paraId="20766739" w14:textId="77777777" w:rsidTr="00F16D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-1198086184"/>
            <w:lock w:val="sdtLocked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7625A8B" w14:textId="02F128C8" w:rsidR="00F16D8F" w:rsidRDefault="009C1751" w:rsidP="00623B9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tc>
          <w:tcPr>
            <w:tcW w:w="5670" w:type="dxa"/>
            <w:vAlign w:val="center"/>
          </w:tcPr>
          <w:p w14:paraId="03384331" w14:textId="77777777" w:rsidR="00F16D8F" w:rsidRPr="00F16D8F" w:rsidRDefault="00F16D8F" w:rsidP="00F16D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Out of term School Age Childcare</w:t>
            </w:r>
          </w:p>
        </w:tc>
      </w:tr>
    </w:tbl>
    <w:p w14:paraId="7962C6EE" w14:textId="77777777" w:rsidR="00623B9D" w:rsidRPr="00E14CF7" w:rsidRDefault="00623B9D" w:rsidP="00D61779">
      <w:pPr>
        <w:autoSpaceDE w:val="0"/>
        <w:autoSpaceDN w:val="0"/>
        <w:adjustRightInd w:val="0"/>
        <w:spacing w:before="120" w:after="360"/>
        <w:rPr>
          <w:rFonts w:ascii="Arial" w:hAnsi="Arial" w:cs="Arial"/>
          <w:i/>
          <w:iCs/>
          <w:color w:val="000000"/>
          <w:sz w:val="20"/>
          <w:szCs w:val="20"/>
        </w:rPr>
      </w:pPr>
      <w:r w:rsidRPr="00E14CF7">
        <w:rPr>
          <w:rFonts w:ascii="Arial" w:hAnsi="Arial" w:cs="Arial"/>
          <w:i/>
          <w:iCs/>
          <w:color w:val="000000"/>
          <w:sz w:val="20"/>
          <w:szCs w:val="20"/>
        </w:rPr>
        <w:t>[</w:t>
      </w:r>
      <w:r w:rsidR="009D5836" w:rsidRPr="00E14CF7">
        <w:rPr>
          <w:rFonts w:ascii="Arial" w:hAnsi="Arial" w:cs="Arial"/>
          <w:i/>
          <w:iCs/>
          <w:color w:val="000000"/>
          <w:sz w:val="20"/>
          <w:szCs w:val="20"/>
        </w:rPr>
        <w:t>Choose</w:t>
      </w:r>
      <w:r w:rsidRPr="00E14CF7">
        <w:rPr>
          <w:rFonts w:ascii="Arial" w:hAnsi="Arial" w:cs="Arial"/>
          <w:i/>
          <w:iCs/>
          <w:color w:val="000000"/>
          <w:sz w:val="20"/>
          <w:szCs w:val="20"/>
        </w:rPr>
        <w:t xml:space="preserve"> all that apply]</w:t>
      </w:r>
    </w:p>
    <w:p w14:paraId="5D768568" w14:textId="77777777" w:rsidR="00F36D5A" w:rsidRPr="006556C6" w:rsidRDefault="00BB5989" w:rsidP="00BB5989">
      <w:pPr>
        <w:numPr>
          <w:ilvl w:val="0"/>
          <w:numId w:val="1"/>
        </w:numP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iCs/>
          <w:color w:val="FFFFFF" w:themeColor="background1"/>
          <w:sz w:val="24"/>
          <w:szCs w:val="24"/>
          <w:lang w:eastAsia="en-IE"/>
        </w:rPr>
      </w:pPr>
      <w:r w:rsidRPr="00BB5989">
        <w:rPr>
          <w:rFonts w:ascii="Arial" w:hAnsi="Arial" w:cs="Arial"/>
          <w:b/>
          <w:color w:val="FFFFFF" w:themeColor="background1"/>
          <w:sz w:val="24"/>
          <w:szCs w:val="24"/>
          <w:lang w:eastAsia="en-IE"/>
        </w:rPr>
        <w:t>Early Childhood Care and Education Programme (ECCE), Access and Inclusion Model (AIM) and National Childcare Scheme (NCS).</w:t>
      </w:r>
    </w:p>
    <w:p w14:paraId="26E8C4D1" w14:textId="77777777" w:rsidR="00F16D8F" w:rsidRDefault="00F36D5A" w:rsidP="00424AA0">
      <w:pPr>
        <w:autoSpaceDE w:val="0"/>
        <w:autoSpaceDN w:val="0"/>
        <w:adjustRightInd w:val="0"/>
        <w:spacing w:before="120" w:after="60"/>
        <w:rPr>
          <w:rFonts w:ascii="Arial" w:hAnsi="Arial" w:cs="Arial"/>
          <w:iCs/>
          <w:color w:val="000000"/>
          <w:sz w:val="20"/>
          <w:szCs w:val="20"/>
        </w:rPr>
      </w:pPr>
      <w:r w:rsidRPr="00F16D8F">
        <w:rPr>
          <w:rFonts w:ascii="Arial" w:hAnsi="Arial" w:cs="Arial"/>
          <w:iCs/>
          <w:color w:val="000000"/>
          <w:sz w:val="20"/>
          <w:szCs w:val="20"/>
        </w:rPr>
        <w:t>This Partner Service is in contract to deliver the</w:t>
      </w:r>
      <w:r w:rsidR="00F16D8F">
        <w:rPr>
          <w:rFonts w:ascii="Arial" w:hAnsi="Arial" w:cs="Arial"/>
          <w:i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</w:tblGrid>
      <w:tr w:rsidR="00F16D8F" w14:paraId="5EF3C20F" w14:textId="77777777" w:rsidTr="006171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-1180034690"/>
            <w:lock w:val="sdtLocked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AD35E31" w14:textId="362785CB" w:rsidR="00F16D8F" w:rsidRPr="00F16D8F" w:rsidRDefault="006323B3" w:rsidP="0061718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tc>
          <w:tcPr>
            <w:tcW w:w="5670" w:type="dxa"/>
            <w:vAlign w:val="center"/>
          </w:tcPr>
          <w:p w14:paraId="29D15698" w14:textId="77777777" w:rsidR="00F16D8F" w:rsidRPr="00F16D8F" w:rsidRDefault="00F16D8F" w:rsidP="006171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National Childcare Scheme (NCS)</w:t>
            </w:r>
          </w:p>
        </w:tc>
      </w:tr>
      <w:tr w:rsidR="00F16D8F" w14:paraId="4834106C" w14:textId="77777777" w:rsidTr="006171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1119878343"/>
            <w:lock w:val="sdtLocked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868A62C" w14:textId="50552C90" w:rsidR="00F16D8F" w:rsidRDefault="006323B3" w:rsidP="0061718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tc>
          <w:tcPr>
            <w:tcW w:w="5670" w:type="dxa"/>
            <w:vAlign w:val="center"/>
          </w:tcPr>
          <w:p w14:paraId="71BBAEF6" w14:textId="77777777" w:rsidR="00F16D8F" w:rsidRPr="00F16D8F" w:rsidRDefault="00F16D8F" w:rsidP="006171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Early Childhood Care and Education (ECCE) programme</w:t>
            </w:r>
          </w:p>
        </w:tc>
      </w:tr>
      <w:tr w:rsidR="00F16D8F" w14:paraId="4B92EED3" w14:textId="77777777" w:rsidTr="0061718F">
        <w:sdt>
          <w:sdtPr>
            <w:rPr>
              <w:rFonts w:ascii="Arial" w:hAnsi="Arial" w:cs="Arial"/>
              <w:iCs/>
              <w:color w:val="000000"/>
              <w:sz w:val="32"/>
              <w:szCs w:val="32"/>
            </w:rPr>
            <w:id w:val="-781949912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066DF39" w14:textId="77777777" w:rsidR="00F16D8F" w:rsidRDefault="0086289E" w:rsidP="0061718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58E34F8" w14:textId="77777777" w:rsidR="00F16D8F" w:rsidRPr="00F16D8F" w:rsidRDefault="00F16D8F" w:rsidP="0061718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16D8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Community Childcare Subvention Scheme Plus (CCSP)</w:t>
            </w:r>
          </w:p>
        </w:tc>
      </w:tr>
    </w:tbl>
    <w:p w14:paraId="5EE10199" w14:textId="77777777" w:rsidR="00374D8C" w:rsidRDefault="00374D8C" w:rsidP="00374D8C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9072877" w14:textId="77777777" w:rsidR="00374D8C" w:rsidRDefault="00374D8C" w:rsidP="00374D8C">
      <w:pPr>
        <w:autoSpaceDE w:val="0"/>
        <w:autoSpaceDN w:val="0"/>
        <w:adjustRightInd w:val="0"/>
        <w:spacing w:after="60"/>
        <w:rPr>
          <w:rFonts w:ascii="Arial" w:hAnsi="Arial" w:cs="Arial"/>
          <w:b/>
          <w:iCs/>
          <w:color w:val="000000"/>
          <w:sz w:val="20"/>
          <w:szCs w:val="20"/>
        </w:rPr>
      </w:pPr>
      <w:r w:rsidRPr="00374D8C">
        <w:rPr>
          <w:rFonts w:ascii="Arial" w:hAnsi="Arial" w:cs="Arial"/>
          <w:b/>
          <w:iCs/>
          <w:color w:val="000000"/>
          <w:sz w:val="20"/>
          <w:szCs w:val="20"/>
        </w:rPr>
        <w:t>Early Childhood Care and Education Programme (ECCE)</w:t>
      </w:r>
      <w:r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14:paraId="22A84DED" w14:textId="77777777" w:rsidR="00F36D5A" w:rsidRPr="00424AA0" w:rsidRDefault="00F36D5A" w:rsidP="00424AA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F16D8F">
        <w:rPr>
          <w:rFonts w:ascii="Arial" w:hAnsi="Arial" w:cs="Arial"/>
          <w:iCs/>
          <w:color w:val="000000"/>
          <w:sz w:val="20"/>
          <w:szCs w:val="20"/>
        </w:rPr>
        <w:t xml:space="preserve">ECCE provides for 15 hours per week of preschool provision over 38 weeks per year before children </w:t>
      </w:r>
      <w:r w:rsidRPr="00424AA0">
        <w:rPr>
          <w:rFonts w:ascii="Arial" w:hAnsi="Arial" w:cs="Arial"/>
          <w:iCs/>
          <w:color w:val="000000"/>
          <w:sz w:val="20"/>
          <w:szCs w:val="20"/>
        </w:rPr>
        <w:t xml:space="preserve">start primary school at no charge to parents. </w:t>
      </w:r>
    </w:p>
    <w:p w14:paraId="2DC237C5" w14:textId="54338B9E" w:rsidR="00F36D5A" w:rsidRDefault="00000000" w:rsidP="00424AA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sdt>
        <w:sdtPr>
          <w:rPr>
            <w:rStyle w:val="Greentext"/>
          </w:rPr>
          <w:id w:val="2011942561"/>
          <w:lock w:val="sdtLocked"/>
          <w:placeholder>
            <w:docPart w:val="28AE62F0374B48059F5CF9DF96EDE818"/>
          </w:placeholder>
        </w:sdtPr>
        <w:sdtEndPr>
          <w:rPr>
            <w:rStyle w:val="DefaultParagraphFont"/>
            <w:rFonts w:asciiTheme="minorHAnsi" w:hAnsiTheme="minorHAnsi" w:cs="Arial"/>
            <w:iCs/>
            <w:color w:val="000000"/>
            <w:sz w:val="22"/>
            <w:szCs w:val="20"/>
          </w:rPr>
        </w:sdtEndPr>
        <w:sdtContent>
          <w:r w:rsidR="005A0F4D">
            <w:rPr>
              <w:rStyle w:val="Greentext"/>
            </w:rPr>
            <w:t>Kangakare Childcare LTD.</w:t>
          </w:r>
        </w:sdtContent>
      </w:sdt>
      <w:r w:rsidR="00F16D8F" w:rsidRPr="00424AA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5372F0" w:rsidRPr="00424AA0">
        <w:rPr>
          <w:rFonts w:ascii="Arial" w:hAnsi="Arial" w:cs="Arial"/>
          <w:iCs/>
          <w:color w:val="000000"/>
          <w:sz w:val="20"/>
          <w:szCs w:val="20"/>
        </w:rPr>
        <w:t xml:space="preserve">will support you in registering your child for the ECCE programme in our service if your child meets the eligibility criteria. </w:t>
      </w:r>
      <w:r w:rsidR="00374D8C" w:rsidRPr="00374D8C">
        <w:rPr>
          <w:rFonts w:ascii="Arial" w:hAnsi="Arial" w:cs="Arial"/>
          <w:iCs/>
          <w:color w:val="000000"/>
          <w:sz w:val="20"/>
          <w:szCs w:val="20"/>
        </w:rPr>
        <w:t xml:space="preserve">Further information about ECCE is available here - </w:t>
      </w:r>
      <w:hyperlink r:id="rId8" w:history="1">
        <w:r w:rsidR="00374D8C" w:rsidRPr="00404F88">
          <w:rPr>
            <w:rStyle w:val="Hyperlink"/>
            <w:rFonts w:ascii="Arial" w:hAnsi="Arial" w:cs="Arial"/>
            <w:iCs/>
            <w:sz w:val="20"/>
            <w:szCs w:val="20"/>
          </w:rPr>
          <w:t>https://www.gov.ie/en/publication/2459ee-early-childhood-care-and-education-programme-ecce/</w:t>
        </w:r>
      </w:hyperlink>
    </w:p>
    <w:p w14:paraId="0EE23CAA" w14:textId="77777777" w:rsidR="00374D8C" w:rsidRPr="00374D8C" w:rsidRDefault="00374D8C" w:rsidP="00374D8C">
      <w:pPr>
        <w:autoSpaceDE w:val="0"/>
        <w:autoSpaceDN w:val="0"/>
        <w:adjustRightInd w:val="0"/>
        <w:spacing w:after="60"/>
        <w:rPr>
          <w:rFonts w:ascii="Arial" w:hAnsi="Arial" w:cs="Arial"/>
          <w:b/>
          <w:iCs/>
          <w:color w:val="000000"/>
          <w:sz w:val="20"/>
          <w:szCs w:val="20"/>
        </w:rPr>
      </w:pPr>
      <w:r w:rsidRPr="00374D8C">
        <w:rPr>
          <w:rFonts w:ascii="Arial" w:hAnsi="Arial" w:cs="Arial"/>
          <w:b/>
          <w:iCs/>
          <w:color w:val="000000"/>
          <w:sz w:val="20"/>
          <w:szCs w:val="20"/>
        </w:rPr>
        <w:t>Access and Inclusion Model (AIM)</w:t>
      </w:r>
      <w:r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14:paraId="183DECCC" w14:textId="77777777" w:rsidR="00374D8C" w:rsidRPr="00374D8C" w:rsidRDefault="00374D8C" w:rsidP="00374D8C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374D8C">
        <w:rPr>
          <w:rFonts w:ascii="Arial" w:hAnsi="Arial" w:cs="Arial"/>
          <w:iCs/>
          <w:color w:val="000000"/>
          <w:sz w:val="20"/>
          <w:szCs w:val="20"/>
        </w:rPr>
        <w:t>The goal of AIM is to create a more inclusive environment in pre-schools, so all children, regardless of ability, can benefit from quality early learning and care. The model achieves this by providing universal supports to pre-school settings, and targeted supports, which focus on the needs of the individual child, without requiring a diagnosis of disability.</w:t>
      </w:r>
    </w:p>
    <w:p w14:paraId="1AB219F0" w14:textId="588008B5" w:rsidR="00374D8C" w:rsidRDefault="00374D8C" w:rsidP="00374D8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374D8C">
        <w:rPr>
          <w:rFonts w:ascii="Arial" w:hAnsi="Arial" w:cs="Arial"/>
          <w:iCs/>
          <w:color w:val="000000"/>
          <w:sz w:val="20"/>
          <w:szCs w:val="20"/>
        </w:rPr>
        <w:t xml:space="preserve">Further information about AIM is available here - </w:t>
      </w:r>
      <w:hyperlink r:id="rId9" w:history="1">
        <w:r w:rsidRPr="00404F88">
          <w:rPr>
            <w:rStyle w:val="Hyperlink"/>
            <w:rFonts w:ascii="Arial" w:hAnsi="Arial" w:cs="Arial"/>
            <w:iCs/>
            <w:sz w:val="20"/>
            <w:szCs w:val="20"/>
          </w:rPr>
          <w:t>https://aim.gov.ie/</w:t>
        </w:r>
      </w:hyperlink>
    </w:p>
    <w:p w14:paraId="3D99DF22" w14:textId="77777777" w:rsidR="005372F0" w:rsidRPr="0086289E" w:rsidRDefault="005372F0" w:rsidP="00374D8C">
      <w:pPr>
        <w:autoSpaceDE w:val="0"/>
        <w:autoSpaceDN w:val="0"/>
        <w:adjustRightInd w:val="0"/>
        <w:spacing w:after="6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86289E">
        <w:rPr>
          <w:rFonts w:ascii="Arial" w:hAnsi="Arial" w:cs="Arial"/>
          <w:iCs/>
          <w:color w:val="000000"/>
          <w:sz w:val="20"/>
          <w:szCs w:val="20"/>
          <w:u w:val="single"/>
        </w:rPr>
        <w:t>Optional</w:t>
      </w:r>
      <w:r w:rsidR="00374D8C">
        <w:rPr>
          <w:rFonts w:ascii="Arial" w:hAnsi="Arial" w:cs="Arial"/>
          <w:iCs/>
          <w:color w:val="000000"/>
          <w:sz w:val="20"/>
          <w:szCs w:val="20"/>
          <w:u w:val="single"/>
        </w:rPr>
        <w:t>:</w:t>
      </w:r>
    </w:p>
    <w:p w14:paraId="5311F81D" w14:textId="40975591" w:rsidR="00F36D5A" w:rsidRDefault="00F36D5A" w:rsidP="00F16D8F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86289E">
        <w:rPr>
          <w:rFonts w:ascii="Arial" w:hAnsi="Arial" w:cs="Arial"/>
          <w:iCs/>
          <w:color w:val="000000"/>
          <w:sz w:val="20"/>
          <w:szCs w:val="20"/>
        </w:rPr>
        <w:t>This service also has an Inclusion Coordinator</w:t>
      </w:r>
      <w:r w:rsidR="00374D8C">
        <w:rPr>
          <w:rFonts w:ascii="Arial" w:hAnsi="Arial" w:cs="Arial"/>
          <w:iCs/>
          <w:color w:val="000000"/>
          <w:sz w:val="20"/>
          <w:szCs w:val="20"/>
        </w:rPr>
        <w:t>,</w:t>
      </w:r>
      <w:r w:rsidRPr="0086289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sdt>
        <w:sdtPr>
          <w:rPr>
            <w:rStyle w:val="Greentext"/>
          </w:rPr>
          <w:id w:val="-659310702"/>
          <w:lock w:val="sdtLocked"/>
          <w:placeholder>
            <w:docPart w:val="753CDB8EC96040E29A7BD27BAAD44BDD"/>
          </w:placeholder>
        </w:sdtPr>
        <w:sdtEndPr>
          <w:rPr>
            <w:rStyle w:val="DefaultParagraphFont"/>
            <w:rFonts w:asciiTheme="minorHAnsi" w:hAnsiTheme="minorHAnsi" w:cs="Arial"/>
            <w:b/>
            <w:iCs/>
            <w:color w:val="000000"/>
            <w:sz w:val="22"/>
            <w:szCs w:val="20"/>
          </w:rPr>
        </w:sdtEndPr>
        <w:sdtContent>
          <w:r w:rsidR="006F526B">
            <w:rPr>
              <w:rStyle w:val="Greentext"/>
            </w:rPr>
            <w:t>Ruth Kilbride</w:t>
          </w:r>
        </w:sdtContent>
      </w:sdt>
      <w:r w:rsidR="00374D8C" w:rsidRPr="0086289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6289E">
        <w:rPr>
          <w:rFonts w:ascii="Arial" w:hAnsi="Arial" w:cs="Arial"/>
          <w:iCs/>
          <w:color w:val="000000"/>
          <w:sz w:val="20"/>
          <w:szCs w:val="20"/>
        </w:rPr>
        <w:t>who has a special qualification focused on supporting the inclusion of all children in the s</w:t>
      </w:r>
      <w:r w:rsidR="00374D8C">
        <w:rPr>
          <w:rFonts w:ascii="Arial" w:hAnsi="Arial" w:cs="Arial"/>
          <w:iCs/>
          <w:color w:val="000000"/>
          <w:sz w:val="20"/>
          <w:szCs w:val="20"/>
        </w:rPr>
        <w:t>ervice.</w:t>
      </w:r>
      <w:r w:rsidR="005372F0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7368456D" w14:textId="77777777" w:rsidR="00374D8C" w:rsidRDefault="00374D8C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br w:type="page"/>
      </w:r>
    </w:p>
    <w:p w14:paraId="023C5F16" w14:textId="77777777" w:rsidR="00F36D5A" w:rsidRPr="00E14CF7" w:rsidRDefault="00374D8C" w:rsidP="00F36D5A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</w:rPr>
      </w:pPr>
      <w:r w:rsidRPr="00374D8C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National Childcare Scheme (NCS)</w:t>
      </w:r>
    </w:p>
    <w:p w14:paraId="61188577" w14:textId="77777777" w:rsidR="00F36D5A" w:rsidRPr="00F16D8F" w:rsidRDefault="00F36D5A" w:rsidP="00F36D5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F16D8F">
        <w:rPr>
          <w:rFonts w:ascii="Arial" w:hAnsi="Arial" w:cs="Arial"/>
          <w:iCs/>
          <w:color w:val="000000"/>
          <w:sz w:val="20"/>
          <w:szCs w:val="20"/>
        </w:rPr>
        <w:t>NCS provides subsidies to parents to offset the costs of ELC and SAC.  There are three types of NCS subsidies which are all available for</w:t>
      </w:r>
      <w:r w:rsidR="00AC7B34">
        <w:rPr>
          <w:rFonts w:ascii="Arial" w:hAnsi="Arial" w:cs="Arial"/>
          <w:iCs/>
          <w:color w:val="000000"/>
          <w:sz w:val="20"/>
          <w:szCs w:val="20"/>
        </w:rPr>
        <w:t xml:space="preserve"> children up to the age of 15.</w:t>
      </w:r>
    </w:p>
    <w:p w14:paraId="04C50219" w14:textId="42DAFF90" w:rsidR="001E2933" w:rsidRDefault="00F36D5A" w:rsidP="00F36D5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F16D8F">
        <w:rPr>
          <w:rFonts w:ascii="Arial" w:hAnsi="Arial" w:cs="Arial"/>
          <w:iCs/>
          <w:color w:val="000000"/>
          <w:sz w:val="20"/>
          <w:szCs w:val="20"/>
        </w:rPr>
        <w:t>This service welcomes children who are entitled to any category of NCS subsidy.  Further information</w:t>
      </w:r>
      <w:r w:rsidRPr="00290309">
        <w:rPr>
          <w:rFonts w:ascii="Arial" w:hAnsi="Arial" w:cs="Arial"/>
          <w:iCs/>
          <w:color w:val="000000"/>
          <w:sz w:val="20"/>
          <w:szCs w:val="20"/>
          <w:u w:val="single"/>
        </w:rPr>
        <w:t xml:space="preserve"> </w:t>
      </w:r>
      <w:r w:rsidRPr="00290309">
        <w:rPr>
          <w:rFonts w:ascii="Arial" w:hAnsi="Arial" w:cs="Arial"/>
          <w:iCs/>
          <w:color w:val="000000"/>
          <w:sz w:val="20"/>
          <w:szCs w:val="20"/>
        </w:rPr>
        <w:t>about the NCS</w:t>
      </w:r>
      <w:r w:rsidR="00AC7B3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C7B34" w:rsidRPr="00AC7B34">
        <w:rPr>
          <w:rFonts w:ascii="Arial" w:hAnsi="Arial" w:cs="Arial"/>
          <w:iCs/>
          <w:color w:val="000000"/>
          <w:sz w:val="20"/>
          <w:szCs w:val="20"/>
        </w:rPr>
        <w:t xml:space="preserve">is available here - </w:t>
      </w:r>
      <w:hyperlink r:id="rId10" w:history="1">
        <w:r w:rsidR="00AC7B34" w:rsidRPr="00FF13BB">
          <w:rPr>
            <w:rStyle w:val="Hyperlink"/>
            <w:rFonts w:ascii="Arial" w:hAnsi="Arial" w:cs="Arial"/>
            <w:iCs/>
            <w:sz w:val="20"/>
            <w:szCs w:val="20"/>
          </w:rPr>
          <w:t>https://www.ncs.gov.ie/en/</w:t>
        </w:r>
      </w:hyperlink>
      <w:r w:rsidR="00AC7B3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C7B34" w:rsidRPr="00AC7B34">
        <w:rPr>
          <w:rFonts w:ascii="Arial" w:hAnsi="Arial" w:cs="Arial"/>
          <w:iCs/>
          <w:color w:val="000000"/>
          <w:sz w:val="20"/>
          <w:szCs w:val="20"/>
        </w:rPr>
        <w:t>or contact the NCS Parent Support Centre on 01 906 8530</w:t>
      </w:r>
      <w:r w:rsidR="00AC7B3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C7B34" w:rsidRPr="00AC7B34">
        <w:rPr>
          <w:rFonts w:ascii="Arial" w:hAnsi="Arial" w:cs="Arial"/>
          <w:iCs/>
          <w:color w:val="000000"/>
          <w:sz w:val="20"/>
          <w:szCs w:val="20"/>
        </w:rPr>
        <w:t>(Monday to Friday from 9am to 5pm)</w:t>
      </w:r>
      <w:r w:rsidR="00AC7B34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14EE37BA" w14:textId="6909C80A" w:rsidR="00C13748" w:rsidRPr="00F16D8F" w:rsidRDefault="00000000" w:rsidP="00C13748">
      <w:pPr>
        <w:autoSpaceDE w:val="0"/>
        <w:autoSpaceDN w:val="0"/>
        <w:adjustRightInd w:val="0"/>
        <w:spacing w:after="240"/>
        <w:rPr>
          <w:rFonts w:ascii="Arial" w:hAnsi="Arial" w:cs="Arial"/>
          <w:b/>
          <w:iCs/>
          <w:color w:val="000000"/>
          <w:sz w:val="20"/>
          <w:szCs w:val="20"/>
        </w:rPr>
      </w:pPr>
      <w:sdt>
        <w:sdtPr>
          <w:rPr>
            <w:rStyle w:val="Greentext"/>
          </w:rPr>
          <w:id w:val="830646420"/>
          <w:lock w:val="sdtLocked"/>
          <w:placeholder>
            <w:docPart w:val="2DC28F50809C42E59BE9541B6AAC747A"/>
          </w:placeholder>
        </w:sdtPr>
        <w:sdtEndPr>
          <w:rPr>
            <w:rStyle w:val="DefaultParagraphFont"/>
            <w:rFonts w:asciiTheme="minorHAnsi" w:hAnsiTheme="minorHAnsi" w:cs="Arial"/>
            <w:iCs/>
            <w:color w:val="000000"/>
            <w:sz w:val="22"/>
            <w:szCs w:val="20"/>
          </w:rPr>
        </w:sdtEndPr>
        <w:sdtContent>
          <w:r w:rsidR="0002666F">
            <w:rPr>
              <w:rStyle w:val="Greentext"/>
            </w:rPr>
            <w:t>Ruth Kilbride</w:t>
          </w:r>
        </w:sdtContent>
      </w:sdt>
      <w:r w:rsidR="00C1374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C13748" w:rsidRPr="00F16D8F">
        <w:rPr>
          <w:rFonts w:ascii="Arial" w:hAnsi="Arial" w:cs="Arial"/>
          <w:iCs/>
          <w:color w:val="000000"/>
          <w:sz w:val="20"/>
          <w:szCs w:val="20"/>
        </w:rPr>
        <w:t>will support you in applying for support under the NCS for your family</w:t>
      </w:r>
      <w:r w:rsidR="00C13748" w:rsidRPr="00F16D8F">
        <w:rPr>
          <w:rFonts w:ascii="Arial" w:hAnsi="Arial" w:cs="Arial"/>
          <w:b/>
          <w:iCs/>
          <w:color w:val="000000"/>
          <w:sz w:val="20"/>
          <w:szCs w:val="20"/>
        </w:rPr>
        <w:t>.</w:t>
      </w:r>
    </w:p>
    <w:p w14:paraId="11DC885B" w14:textId="77777777" w:rsidR="00623B9D" w:rsidRPr="00C13748" w:rsidRDefault="00C13748" w:rsidP="00C13748">
      <w:pPr>
        <w:shd w:val="clear" w:color="auto" w:fill="000000" w:themeFill="text1"/>
        <w:ind w:left="426" w:hanging="426"/>
        <w:rPr>
          <w:rFonts w:ascii="Arial" w:eastAsia="Times New Roman" w:hAnsi="Arial" w:cs="Arial"/>
          <w:iCs/>
          <w:color w:val="FFFFFF" w:themeColor="background1"/>
          <w:sz w:val="24"/>
          <w:szCs w:val="24"/>
          <w:lang w:eastAsia="en-IE"/>
        </w:rPr>
      </w:pPr>
      <w:r>
        <w:rPr>
          <w:rFonts w:ascii="Arial" w:hAnsi="Arial" w:cs="Arial"/>
          <w:b/>
          <w:iCs/>
          <w:color w:val="FFFFFF" w:themeColor="background1"/>
          <w:sz w:val="24"/>
          <w:szCs w:val="24"/>
          <w:lang w:eastAsia="en-IE"/>
        </w:rPr>
        <w:t>3. Fees P</w:t>
      </w:r>
      <w:r w:rsidR="00623B9D" w:rsidRPr="00C13748">
        <w:rPr>
          <w:rFonts w:ascii="Arial" w:hAnsi="Arial" w:cs="Arial"/>
          <w:b/>
          <w:iCs/>
          <w:color w:val="FFFFFF" w:themeColor="background1"/>
          <w:sz w:val="24"/>
          <w:szCs w:val="24"/>
          <w:lang w:eastAsia="en-IE"/>
        </w:rPr>
        <w:t>olicies</w:t>
      </w:r>
    </w:p>
    <w:p w14:paraId="5467BDDC" w14:textId="5D867861" w:rsidR="00623B9D" w:rsidRDefault="00623B9D" w:rsidP="00424AA0">
      <w:pPr>
        <w:autoSpaceDE w:val="0"/>
        <w:autoSpaceDN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62FF">
        <w:rPr>
          <w:rFonts w:ascii="Arial" w:hAnsi="Arial" w:cs="Arial"/>
          <w:color w:val="000000"/>
          <w:sz w:val="20"/>
          <w:szCs w:val="20"/>
        </w:rPr>
        <w:t xml:space="preserve">As a Partner Service, we operate a Fees Policy that is transparent and understandable to </w:t>
      </w:r>
      <w:proofErr w:type="gramStart"/>
      <w:r w:rsidRPr="00FA62FF">
        <w:rPr>
          <w:rFonts w:ascii="Arial" w:hAnsi="Arial" w:cs="Arial"/>
          <w:color w:val="000000"/>
          <w:sz w:val="20"/>
          <w:szCs w:val="20"/>
        </w:rPr>
        <w:t>all of</w:t>
      </w:r>
      <w:proofErr w:type="gramEnd"/>
      <w:r w:rsidRPr="00FA62FF">
        <w:rPr>
          <w:rFonts w:ascii="Arial" w:hAnsi="Arial" w:cs="Arial"/>
          <w:color w:val="000000"/>
          <w:sz w:val="20"/>
          <w:szCs w:val="20"/>
        </w:rPr>
        <w:t xml:space="preserve"> our parents</w:t>
      </w:r>
      <w:r w:rsidR="00424AA0">
        <w:rPr>
          <w:rFonts w:ascii="Arial" w:hAnsi="Arial" w:cs="Arial"/>
          <w:color w:val="000000"/>
          <w:sz w:val="20"/>
          <w:szCs w:val="20"/>
        </w:rPr>
        <w:t>,</w:t>
      </w:r>
      <w:r w:rsidRPr="00FA62FF">
        <w:rPr>
          <w:rFonts w:ascii="Arial" w:hAnsi="Arial" w:cs="Arial"/>
          <w:color w:val="000000"/>
          <w:sz w:val="20"/>
          <w:szCs w:val="20"/>
        </w:rPr>
        <w:t xml:space="preserve"> the objective of which is to prevent any and all misunderstandings where possible. Please do not hesitate to contact</w:t>
      </w:r>
      <w:r w:rsidR="00FA62F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Greentext"/>
          </w:rPr>
          <w:id w:val="668150449"/>
          <w:lock w:val="sdtLocked"/>
          <w:placeholder>
            <w:docPart w:val="68F49217D04E43828C1B467634DDBD58"/>
          </w:placeholder>
        </w:sdtPr>
        <w:sdtEndPr>
          <w:rPr>
            <w:rStyle w:val="DefaultParagraphFont"/>
            <w:rFonts w:asciiTheme="minorHAnsi" w:hAnsiTheme="minorHAnsi" w:cs="Arial"/>
            <w:color w:val="000000"/>
            <w:sz w:val="22"/>
            <w:szCs w:val="20"/>
          </w:rPr>
        </w:sdtEndPr>
        <w:sdtContent>
          <w:r w:rsidR="00FE0400">
            <w:rPr>
              <w:rStyle w:val="Greentext"/>
            </w:rPr>
            <w:t>Ruth Kilbride</w:t>
          </w:r>
        </w:sdtContent>
      </w:sdt>
      <w:r w:rsidR="00FA62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2FF">
        <w:rPr>
          <w:rFonts w:ascii="Arial" w:hAnsi="Arial" w:cs="Arial"/>
          <w:color w:val="000000"/>
          <w:sz w:val="20"/>
          <w:szCs w:val="20"/>
        </w:rPr>
        <w:t>who will provide additional clarification as required</w:t>
      </w:r>
      <w:r w:rsidR="00720BBB" w:rsidRPr="00FA62FF">
        <w:rPr>
          <w:rFonts w:ascii="Arial" w:hAnsi="Arial" w:cs="Arial"/>
          <w:color w:val="000000"/>
          <w:sz w:val="20"/>
          <w:szCs w:val="20"/>
        </w:rPr>
        <w:t>.</w:t>
      </w:r>
    </w:p>
    <w:p w14:paraId="2AEB809B" w14:textId="77777777" w:rsidR="002E704A" w:rsidRDefault="002E704A" w:rsidP="00623B9D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887"/>
      </w:tblGrid>
      <w:tr w:rsidR="002E704A" w14:paraId="0A363250" w14:textId="77777777" w:rsidTr="002E704A">
        <w:tc>
          <w:tcPr>
            <w:tcW w:w="562" w:type="dxa"/>
          </w:tcPr>
          <w:p w14:paraId="27B1926D" w14:textId="77777777" w:rsidR="002E704A" w:rsidRPr="002E704A" w:rsidRDefault="002E704A" w:rsidP="002E704A">
            <w:pPr>
              <w:autoSpaceDE w:val="0"/>
              <w:autoSpaceDN w:val="0"/>
              <w:spacing w:before="60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2E70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3.1</w:t>
            </w:r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-480614979"/>
            <w:lock w:val="sdtLocked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4B2A73" w14:textId="512E2805" w:rsidR="002E704A" w:rsidRDefault="004A1E98" w:rsidP="00623B9D">
                <w:pPr>
                  <w:autoSpaceDE w:val="0"/>
                  <w:autoSpaceDN w:val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tc>
          <w:tcPr>
            <w:tcW w:w="7887" w:type="dxa"/>
          </w:tcPr>
          <w:p w14:paraId="78A86939" w14:textId="77777777" w:rsidR="002E704A" w:rsidRPr="006556C6" w:rsidRDefault="006556C6" w:rsidP="006556C6">
            <w:pPr>
              <w:autoSpaceDE w:val="0"/>
              <w:autoSpaceDN w:val="0"/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a)  </w:t>
            </w:r>
            <w:r w:rsidR="002E704A" w:rsidRPr="006556C6">
              <w:rPr>
                <w:rFonts w:ascii="Arial" w:hAnsi="Arial" w:cs="Arial"/>
                <w:b/>
                <w:color w:val="000000"/>
                <w:sz w:val="20"/>
                <w:szCs w:val="20"/>
              </w:rPr>
              <w:t>Facilities that were in existence in September 2021</w:t>
            </w:r>
          </w:p>
          <w:p w14:paraId="6FD99BAD" w14:textId="77777777" w:rsidR="002E704A" w:rsidRDefault="00C13748" w:rsidP="00C13748">
            <w:pPr>
              <w:autoSpaceDE w:val="0"/>
              <w:autoSpaceDN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748">
              <w:rPr>
                <w:rFonts w:ascii="Arial" w:hAnsi="Arial" w:cs="Arial"/>
                <w:color w:val="000000"/>
                <w:sz w:val="20"/>
                <w:szCs w:val="20"/>
              </w:rPr>
              <w:t>As a Partner Service, we are committed to operating the ‘fee freeze’ for Programme Year 2022/2023.  This means that we will not charge our parents more for the same service than what we were charging in September 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E704A" w14:paraId="0636D672" w14:textId="77777777" w:rsidTr="00C13748">
        <w:trPr>
          <w:trHeight w:val="810"/>
        </w:trPr>
        <w:tc>
          <w:tcPr>
            <w:tcW w:w="562" w:type="dxa"/>
          </w:tcPr>
          <w:p w14:paraId="5C34E148" w14:textId="77777777" w:rsidR="002E704A" w:rsidRDefault="002E704A" w:rsidP="002E704A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-130087527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3B3662A" w14:textId="77777777" w:rsidR="002E704A" w:rsidRDefault="0093663F" w:rsidP="002E704A">
                <w:pPr>
                  <w:autoSpaceDE w:val="0"/>
                  <w:autoSpaceDN w:val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887" w:type="dxa"/>
          </w:tcPr>
          <w:p w14:paraId="44633F63" w14:textId="77777777" w:rsidR="002E704A" w:rsidRPr="006556C6" w:rsidRDefault="006556C6" w:rsidP="006556C6">
            <w:pPr>
              <w:autoSpaceDE w:val="0"/>
              <w:autoSpaceDN w:val="0"/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b)  </w:t>
            </w:r>
            <w:r w:rsidR="002E704A" w:rsidRPr="006556C6">
              <w:rPr>
                <w:rFonts w:ascii="Arial" w:hAnsi="Arial" w:cs="Arial"/>
                <w:b/>
                <w:color w:val="000000"/>
                <w:sz w:val="20"/>
                <w:szCs w:val="20"/>
              </w:rPr>
              <w:t>Facilities that have been established since September 2021</w:t>
            </w:r>
          </w:p>
          <w:p w14:paraId="2E83829F" w14:textId="77777777" w:rsidR="002E704A" w:rsidRDefault="00C13748" w:rsidP="00C13748">
            <w:pPr>
              <w:autoSpaceDE w:val="0"/>
              <w:autoSpaceDN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748">
              <w:rPr>
                <w:rFonts w:ascii="Arial" w:hAnsi="Arial" w:cs="Arial"/>
                <w:color w:val="000000"/>
                <w:sz w:val="20"/>
                <w:szCs w:val="20"/>
              </w:rPr>
              <w:t>As a Partner Service, we are committed to operating the ‘fee freeze’ for Programme Year 2022/2023.  This means that we will not increase our fees during this year.</w:t>
            </w:r>
          </w:p>
        </w:tc>
      </w:tr>
    </w:tbl>
    <w:p w14:paraId="00CD8E3D" w14:textId="77777777" w:rsidR="002E704A" w:rsidRDefault="002E704A" w:rsidP="00623B9D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65DD3" w14:textId="77777777" w:rsidR="00623B9D" w:rsidRPr="002E704A" w:rsidRDefault="00F36D5A" w:rsidP="00D27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2E704A">
        <w:rPr>
          <w:rFonts w:ascii="Arial" w:eastAsia="Times New Roman" w:hAnsi="Arial" w:cs="Arial"/>
          <w:b/>
          <w:sz w:val="20"/>
          <w:szCs w:val="20"/>
          <w:lang w:eastAsia="en-IE"/>
        </w:rPr>
        <w:t>3</w:t>
      </w:r>
      <w:r w:rsidR="0049057F" w:rsidRPr="002E704A">
        <w:rPr>
          <w:rFonts w:ascii="Arial" w:eastAsia="Times New Roman" w:hAnsi="Arial" w:cs="Arial"/>
          <w:b/>
          <w:sz w:val="20"/>
          <w:szCs w:val="20"/>
          <w:lang w:eastAsia="en-IE"/>
        </w:rPr>
        <w:t>.2</w:t>
      </w:r>
      <w:r w:rsidR="0049057F" w:rsidRPr="002E704A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D27B16" w:rsidRPr="002E704A">
        <w:rPr>
          <w:rFonts w:ascii="Arial" w:eastAsia="Times New Roman" w:hAnsi="Arial" w:cs="Arial"/>
          <w:b/>
          <w:sz w:val="20"/>
          <w:szCs w:val="20"/>
          <w:lang w:eastAsia="en-IE"/>
        </w:rPr>
        <w:t>Donations</w:t>
      </w:r>
      <w:r w:rsidR="00D27B16" w:rsidRPr="002E704A">
        <w:rPr>
          <w:rFonts w:ascii="Arial" w:eastAsia="Times New Roman" w:hAnsi="Arial" w:cs="Arial"/>
          <w:sz w:val="20"/>
          <w:szCs w:val="20"/>
          <w:lang w:eastAsia="en-IE"/>
        </w:rPr>
        <w:t xml:space="preserve"> - </w:t>
      </w:r>
      <w:r w:rsidR="00623B9D" w:rsidRPr="002E704A">
        <w:rPr>
          <w:rFonts w:ascii="Arial" w:eastAsia="Times New Roman" w:hAnsi="Arial" w:cs="Arial"/>
          <w:sz w:val="20"/>
          <w:szCs w:val="20"/>
          <w:lang w:eastAsia="en-IE"/>
        </w:rPr>
        <w:t xml:space="preserve">We will not request or accept any donations, voluntary or otherwise from parents/guardians, in respect of the ELC/SAC services being provided. </w:t>
      </w:r>
    </w:p>
    <w:p w14:paraId="02DA532E" w14:textId="77777777" w:rsidR="00623B9D" w:rsidRPr="002E704A" w:rsidRDefault="00623B9D" w:rsidP="00623B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14:paraId="0CB5BD64" w14:textId="77777777" w:rsidR="00623B9D" w:rsidRPr="002E704A" w:rsidRDefault="00F36D5A" w:rsidP="00D27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2E704A">
        <w:rPr>
          <w:rFonts w:ascii="Arial" w:eastAsia="Times New Roman" w:hAnsi="Arial" w:cs="Arial"/>
          <w:b/>
          <w:sz w:val="20"/>
          <w:szCs w:val="20"/>
          <w:lang w:eastAsia="en-IE"/>
        </w:rPr>
        <w:t>3</w:t>
      </w:r>
      <w:r w:rsidR="0049057F" w:rsidRPr="002E704A">
        <w:rPr>
          <w:rFonts w:ascii="Arial" w:eastAsia="Times New Roman" w:hAnsi="Arial" w:cs="Arial"/>
          <w:b/>
          <w:sz w:val="20"/>
          <w:szCs w:val="20"/>
          <w:lang w:eastAsia="en-IE"/>
        </w:rPr>
        <w:t>.3</w:t>
      </w:r>
      <w:r w:rsidR="0049057F" w:rsidRPr="002E704A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D27B16" w:rsidRPr="002E704A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Deposits </w:t>
      </w:r>
      <w:r w:rsidR="00D27B16" w:rsidRPr="002E704A">
        <w:rPr>
          <w:rFonts w:ascii="Arial" w:eastAsia="Times New Roman" w:hAnsi="Arial" w:cs="Arial"/>
          <w:sz w:val="20"/>
          <w:szCs w:val="20"/>
          <w:lang w:eastAsia="en-IE"/>
        </w:rPr>
        <w:t xml:space="preserve">- </w:t>
      </w:r>
      <w:r w:rsidR="00C13748" w:rsidRPr="00C13748">
        <w:rPr>
          <w:rFonts w:ascii="Arial" w:eastAsia="Times New Roman" w:hAnsi="Arial" w:cs="Arial"/>
          <w:sz w:val="20"/>
          <w:szCs w:val="20"/>
          <w:lang w:eastAsia="en-IE"/>
        </w:rPr>
        <w:t>We will not charge any non-refundable deposits to parents/guardians in the respect of their ELC/SAC service where the parent/guardian takes up the service for which the deposit was paid.</w:t>
      </w:r>
    </w:p>
    <w:p w14:paraId="332F6937" w14:textId="77777777" w:rsidR="00623B9D" w:rsidRPr="002E704A" w:rsidRDefault="00623B9D" w:rsidP="00623B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p w14:paraId="3CE4432E" w14:textId="77777777" w:rsidR="00623B9D" w:rsidRPr="002E704A" w:rsidRDefault="00F36D5A" w:rsidP="00623B9D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2E704A">
        <w:rPr>
          <w:rFonts w:ascii="Arial" w:hAnsi="Arial" w:cs="Arial"/>
          <w:b/>
          <w:color w:val="000000"/>
          <w:sz w:val="20"/>
          <w:szCs w:val="20"/>
        </w:rPr>
        <w:t>3</w:t>
      </w:r>
      <w:r w:rsidR="0049057F" w:rsidRPr="002E704A">
        <w:rPr>
          <w:rFonts w:ascii="Arial" w:hAnsi="Arial" w:cs="Arial"/>
          <w:b/>
          <w:color w:val="000000"/>
          <w:sz w:val="20"/>
          <w:szCs w:val="20"/>
        </w:rPr>
        <w:t>.4</w:t>
      </w:r>
      <w:r w:rsidR="0049057F" w:rsidRPr="002E704A">
        <w:rPr>
          <w:rFonts w:ascii="Arial" w:hAnsi="Arial" w:cs="Arial"/>
          <w:color w:val="000000"/>
          <w:sz w:val="20"/>
          <w:szCs w:val="20"/>
        </w:rPr>
        <w:t xml:space="preserve"> </w:t>
      </w:r>
      <w:r w:rsidR="00623B9D" w:rsidRPr="002E704A">
        <w:rPr>
          <w:rFonts w:ascii="Arial" w:hAnsi="Arial" w:cs="Arial"/>
          <w:color w:val="000000"/>
          <w:sz w:val="20"/>
          <w:szCs w:val="20"/>
        </w:rPr>
        <w:t xml:space="preserve">In order that you can understand what this fee freeze means for you, we have outlined our </w:t>
      </w:r>
      <w:r w:rsidR="00290309" w:rsidRPr="002E704A">
        <w:rPr>
          <w:rFonts w:ascii="Arial" w:hAnsi="Arial" w:cs="Arial"/>
          <w:color w:val="000000"/>
          <w:sz w:val="20"/>
          <w:szCs w:val="20"/>
        </w:rPr>
        <w:t>fees</w:t>
      </w:r>
      <w:r w:rsidR="00623B9D" w:rsidRPr="002E704A">
        <w:rPr>
          <w:rFonts w:ascii="Arial" w:hAnsi="Arial" w:cs="Arial"/>
          <w:color w:val="000000"/>
          <w:sz w:val="20"/>
          <w:szCs w:val="20"/>
        </w:rPr>
        <w:t xml:space="preserve"> and associated fees policy below. </w:t>
      </w:r>
    </w:p>
    <w:p w14:paraId="1BF20EFF" w14:textId="77777777" w:rsidR="00663D23" w:rsidRDefault="00663D23" w:rsidP="00623B9D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0360F2D" w14:textId="77777777" w:rsidR="00663D23" w:rsidRPr="00663D23" w:rsidRDefault="00663D23" w:rsidP="00663D23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63D23">
        <w:rPr>
          <w:rFonts w:ascii="Arial" w:hAnsi="Arial" w:cs="Arial"/>
          <w:b/>
          <w:color w:val="000000"/>
          <w:sz w:val="20"/>
          <w:szCs w:val="20"/>
          <w:u w:val="single"/>
        </w:rPr>
        <w:t>This Fees Policy will be published widely.</w:t>
      </w:r>
    </w:p>
    <w:p w14:paraId="24F0F037" w14:textId="77777777" w:rsidR="00623B9D" w:rsidRPr="0033685F" w:rsidRDefault="00623B9D" w:rsidP="00623B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sdt>
      <w:sdtPr>
        <w:rPr>
          <w:rStyle w:val="GreenTextBold"/>
        </w:rPr>
        <w:id w:val="-1721516895"/>
        <w:lock w:val="sdtLocked"/>
        <w:placeholder>
          <w:docPart w:val="600A60AF3F164501BEADF3F692D723BD"/>
        </w:placeholder>
        <w:dropDownList>
          <w:listItem w:value="Select your approach to Fees Policy from this list..."/>
          <w:listItem w:displayText="a) The fee policy we are going to implement for year 2022/2023 is the same as the fee policy that we had in place on September 30th 2021." w:value="a) The fee policy we are going to implement for year 2022/2023 is the same as the fee policy that we had in place on September 30th 2021."/>
          <w:listItem w:displayText="b) The fee policy we are going to implement for year 2022/2023 is not the same as the fee policy that we had in place on September 30th 2021." w:value="b) The fee policy we are going to implement for year 2022/2023 is not the same as the fee policy that we had in place on September 30th 2021."/>
        </w:dropDownList>
      </w:sdtPr>
      <w:sdtEndPr>
        <w:rPr>
          <w:rStyle w:val="DefaultParagraphFont"/>
          <w:rFonts w:asciiTheme="minorHAnsi" w:hAnsiTheme="minorHAnsi" w:cs="Arial"/>
          <w:b w:val="0"/>
          <w:color w:val="auto"/>
          <w:sz w:val="22"/>
          <w:szCs w:val="20"/>
        </w:rPr>
      </w:sdtEndPr>
      <w:sdtContent>
        <w:p w14:paraId="4A3C30AB" w14:textId="4A2C4982" w:rsidR="002E704A" w:rsidRPr="0033685F" w:rsidRDefault="008A54A4" w:rsidP="00623B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color w:val="538135" w:themeColor="accent6" w:themeShade="BF"/>
              <w:sz w:val="20"/>
              <w:szCs w:val="20"/>
            </w:rPr>
          </w:pPr>
          <w:r>
            <w:rPr>
              <w:rStyle w:val="GreenTextBold"/>
            </w:rPr>
            <w:t>a) The fee policy we are going to implement for year 2022/2023 is the same as the fee policy that we had in place on September 30th 2021.</w:t>
          </w:r>
        </w:p>
      </w:sdtContent>
    </w:sdt>
    <w:p w14:paraId="0223DCED" w14:textId="77777777" w:rsidR="002E704A" w:rsidRPr="0033685F" w:rsidRDefault="002E704A" w:rsidP="00623B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34DF2A8B" w14:textId="77777777" w:rsidR="00F75022" w:rsidRDefault="00F75022" w:rsidP="00623B9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06FE40C" w14:textId="77777777" w:rsidR="00623B9D" w:rsidRPr="001E2933" w:rsidRDefault="00F36D5A" w:rsidP="00623B9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1E2933">
        <w:rPr>
          <w:rFonts w:ascii="Arial" w:hAnsi="Arial" w:cs="Arial"/>
          <w:b/>
          <w:color w:val="000000"/>
          <w:sz w:val="20"/>
          <w:szCs w:val="20"/>
        </w:rPr>
        <w:t>3</w:t>
      </w:r>
      <w:r w:rsidR="0049057F" w:rsidRPr="001E2933">
        <w:rPr>
          <w:rFonts w:ascii="Arial" w:hAnsi="Arial" w:cs="Arial"/>
          <w:b/>
          <w:color w:val="000000"/>
          <w:sz w:val="20"/>
          <w:szCs w:val="20"/>
        </w:rPr>
        <w:t>.5.1</w:t>
      </w:r>
      <w:r w:rsidR="0049057F" w:rsidRPr="001E2933">
        <w:rPr>
          <w:rFonts w:ascii="Arial" w:hAnsi="Arial" w:cs="Arial"/>
          <w:color w:val="000000"/>
          <w:sz w:val="20"/>
          <w:szCs w:val="20"/>
        </w:rPr>
        <w:t xml:space="preserve"> </w:t>
      </w:r>
      <w:r w:rsidR="00623B9D" w:rsidRPr="001E2933">
        <w:rPr>
          <w:rFonts w:ascii="Arial" w:hAnsi="Arial" w:cs="Arial"/>
          <w:b/>
          <w:color w:val="000000"/>
          <w:sz w:val="20"/>
          <w:szCs w:val="20"/>
        </w:rPr>
        <w:t>Our Fees Policy applicable on September 30</w:t>
      </w:r>
      <w:r w:rsidR="00623B9D" w:rsidRPr="001E2933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proofErr w:type="gramStart"/>
      <w:r w:rsidR="00623B9D" w:rsidRPr="001E2933">
        <w:rPr>
          <w:rFonts w:ascii="Arial" w:hAnsi="Arial" w:cs="Arial"/>
          <w:b/>
          <w:color w:val="000000"/>
          <w:sz w:val="20"/>
          <w:szCs w:val="20"/>
        </w:rPr>
        <w:t xml:space="preserve"> 2021</w:t>
      </w:r>
      <w:proofErr w:type="gramEnd"/>
      <w:r w:rsidR="00623B9D" w:rsidRPr="001E2933">
        <w:rPr>
          <w:rFonts w:ascii="Arial" w:hAnsi="Arial" w:cs="Arial"/>
          <w:b/>
          <w:color w:val="000000"/>
          <w:sz w:val="20"/>
          <w:szCs w:val="20"/>
        </w:rPr>
        <w:t xml:space="preserve"> was as follows:</w:t>
      </w:r>
    </w:p>
    <w:p w14:paraId="0F8C9121" w14:textId="77777777" w:rsidR="00623B9D" w:rsidRPr="00623B9D" w:rsidRDefault="00623B9D" w:rsidP="00623B9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EA860B4" w14:textId="77777777" w:rsidR="007F66BD" w:rsidRPr="00B91313" w:rsidRDefault="007F66BD" w:rsidP="003E40D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1313">
        <w:rPr>
          <w:rFonts w:ascii="Arial" w:hAnsi="Arial" w:cs="Arial"/>
          <w:b/>
          <w:color w:val="000000"/>
          <w:sz w:val="20"/>
          <w:szCs w:val="20"/>
        </w:rPr>
        <w:t>ECCE</w:t>
      </w:r>
      <w:r w:rsidR="00F750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3B68">
        <w:rPr>
          <w:rFonts w:ascii="Arial" w:hAnsi="Arial" w:cs="Arial"/>
          <w:b/>
          <w:color w:val="000000"/>
          <w:sz w:val="20"/>
          <w:szCs w:val="20"/>
        </w:rPr>
        <w:t xml:space="preserve">Contract </w:t>
      </w:r>
      <w:r w:rsidR="00F75022" w:rsidRPr="006556C6">
        <w:rPr>
          <w:rFonts w:ascii="Arial" w:hAnsi="Arial" w:cs="Arial"/>
          <w:b/>
          <w:color w:val="000000"/>
          <w:sz w:val="20"/>
          <w:szCs w:val="20"/>
        </w:rPr>
        <w:t>Only Fee Policy</w:t>
      </w:r>
    </w:p>
    <w:p w14:paraId="3C929855" w14:textId="52959997" w:rsidR="007F66BD" w:rsidRDefault="007F66BD" w:rsidP="007F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436C">
        <w:rPr>
          <w:rFonts w:ascii="Arial" w:hAnsi="Arial" w:cs="Arial"/>
          <w:color w:val="000000"/>
          <w:sz w:val="20"/>
          <w:szCs w:val="20"/>
        </w:rPr>
        <w:t xml:space="preserve">Here at </w:t>
      </w:r>
      <w:sdt>
        <w:sdtPr>
          <w:rPr>
            <w:rStyle w:val="Greentext"/>
          </w:rPr>
          <w:id w:val="1038852036"/>
          <w:lock w:val="sdtLocked"/>
          <w:placeholder>
            <w:docPart w:val="AFAA2369CE5344F6A92876E1BD735A3E"/>
          </w:placeholder>
        </w:sdtPr>
        <w:sdtEndPr>
          <w:rPr>
            <w:rStyle w:val="DefaultParagraphFont"/>
            <w:rFonts w:asciiTheme="minorHAnsi" w:hAnsiTheme="minorHAnsi" w:cs="Arial"/>
            <w:b/>
            <w:color w:val="auto"/>
            <w:sz w:val="22"/>
            <w:szCs w:val="20"/>
          </w:rPr>
        </w:sdtEndPr>
        <w:sdtContent>
          <w:r w:rsidR="00BF1E8B">
            <w:rPr>
              <w:rStyle w:val="Greentext"/>
            </w:rPr>
            <w:t>Kangakare Childcare LTD.</w:t>
          </w:r>
        </w:sdtContent>
      </w:sdt>
      <w:r w:rsidRPr="0026436C">
        <w:rPr>
          <w:rFonts w:ascii="Arial" w:hAnsi="Arial" w:cs="Arial"/>
          <w:color w:val="000000"/>
          <w:sz w:val="20"/>
          <w:szCs w:val="20"/>
        </w:rPr>
        <w:t xml:space="preserve"> we offer the ECCE programme </w:t>
      </w:r>
      <w:r w:rsidR="00F75022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26436C">
        <w:rPr>
          <w:rFonts w:ascii="Arial" w:hAnsi="Arial" w:cs="Arial"/>
          <w:color w:val="000000"/>
          <w:sz w:val="20"/>
          <w:szCs w:val="20"/>
        </w:rPr>
        <w:t>all eligible children. ECCE is free to all eligible children.</w:t>
      </w:r>
    </w:p>
    <w:p w14:paraId="5EEABE88" w14:textId="77777777" w:rsidR="0026436C" w:rsidRPr="0026436C" w:rsidRDefault="0026436C" w:rsidP="007F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9C5673" w14:textId="668B2229" w:rsidR="001A581A" w:rsidRPr="003E40D7" w:rsidRDefault="003E40D7" w:rsidP="003E40D7">
      <w:pPr>
        <w:rPr>
          <w:rFonts w:ascii="Arial" w:hAnsi="Arial" w:cs="Arial"/>
          <w:sz w:val="20"/>
          <w:szCs w:val="20"/>
        </w:rPr>
      </w:pPr>
      <w:r w:rsidRPr="003E40D7">
        <w:rPr>
          <w:rFonts w:ascii="Arial" w:hAnsi="Arial" w:cs="Arial"/>
          <w:sz w:val="20"/>
          <w:szCs w:val="20"/>
        </w:rPr>
        <w:t xml:space="preserve">Additional information about the ECCE Programme Rules are available here - </w:t>
      </w:r>
      <w:hyperlink r:id="rId11" w:history="1">
        <w:r w:rsidRPr="003E40D7">
          <w:rPr>
            <w:rStyle w:val="Hyperlink"/>
            <w:rFonts w:ascii="Arial" w:hAnsi="Arial" w:cs="Arial"/>
            <w:sz w:val="20"/>
            <w:szCs w:val="20"/>
          </w:rPr>
          <w:t>https://www.gov.ie/en/publication/2459ee-early-childhood-care-and-education-programme-ecce/</w:t>
        </w:r>
      </w:hyperlink>
    </w:p>
    <w:p w14:paraId="7EAD5AF5" w14:textId="77777777" w:rsidR="003E40D7" w:rsidRPr="0026436C" w:rsidRDefault="003E40D7" w:rsidP="00623B9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B875978" w14:textId="77777777" w:rsidR="00D61779" w:rsidRDefault="00D61779" w:rsidP="00AC7B34">
      <w:pPr>
        <w:autoSpaceDE w:val="0"/>
        <w:autoSpaceDN w:val="0"/>
        <w:adjustRightInd w:val="0"/>
        <w:spacing w:after="0" w:line="240" w:lineRule="auto"/>
        <w:rPr>
          <w:rStyle w:val="InfillField"/>
        </w:rPr>
        <w:sectPr w:rsidR="00D61779" w:rsidSect="00D61779">
          <w:footerReference w:type="default" r:id="rId12"/>
          <w:pgSz w:w="11906" w:h="16838" w:code="9"/>
          <w:pgMar w:top="1134" w:right="992" w:bottom="1134" w:left="1440" w:header="709" w:footer="709" w:gutter="0"/>
          <w:cols w:space="708"/>
          <w:docGrid w:linePitch="360"/>
        </w:sectPr>
      </w:pPr>
    </w:p>
    <w:p w14:paraId="72804328" w14:textId="77777777" w:rsidR="00623B9D" w:rsidRPr="00FE01D0" w:rsidRDefault="00623B9D" w:rsidP="003E40D7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9D4B52" w14:textId="77777777" w:rsidR="00FE01D0" w:rsidRPr="00FE01D0" w:rsidRDefault="003E40D7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A: </w:t>
      </w:r>
      <w:r w:rsidR="00F75022">
        <w:rPr>
          <w:rFonts w:ascii="Arial" w:hAnsi="Arial" w:cs="Arial"/>
          <w:b/>
          <w:color w:val="000000"/>
          <w:sz w:val="20"/>
          <w:szCs w:val="20"/>
        </w:rPr>
        <w:t xml:space="preserve">ECCE ONLY </w:t>
      </w:r>
      <w:r w:rsidR="00FE01D0" w:rsidRPr="00FE01D0">
        <w:rPr>
          <w:rFonts w:ascii="Arial" w:hAnsi="Arial" w:cs="Arial"/>
          <w:b/>
          <w:color w:val="000000"/>
          <w:sz w:val="20"/>
          <w:szCs w:val="20"/>
        </w:rPr>
        <w:t>SERVICE</w:t>
      </w:r>
      <w:r>
        <w:rPr>
          <w:rFonts w:ascii="Arial" w:hAnsi="Arial" w:cs="Arial"/>
          <w:b/>
          <w:color w:val="000000"/>
          <w:sz w:val="20"/>
          <w:szCs w:val="20"/>
        </w:rPr>
        <w:t>S</w:t>
      </w:r>
      <w:r w:rsidR="00FE01D0" w:rsidRPr="00FE01D0">
        <w:rPr>
          <w:rFonts w:ascii="Arial" w:hAnsi="Arial" w:cs="Arial"/>
          <w:b/>
          <w:color w:val="000000"/>
          <w:sz w:val="20"/>
          <w:szCs w:val="20"/>
        </w:rPr>
        <w:t xml:space="preserve"> OFFER</w:t>
      </w:r>
      <w:r>
        <w:rPr>
          <w:rFonts w:ascii="Arial" w:hAnsi="Arial" w:cs="Arial"/>
          <w:b/>
          <w:color w:val="000000"/>
          <w:sz w:val="20"/>
          <w:szCs w:val="20"/>
        </w:rPr>
        <w:t>ED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134"/>
        <w:gridCol w:w="1134"/>
        <w:gridCol w:w="1134"/>
        <w:gridCol w:w="1134"/>
        <w:gridCol w:w="1134"/>
        <w:gridCol w:w="992"/>
        <w:gridCol w:w="1418"/>
      </w:tblGrid>
      <w:tr w:rsidR="00EC1115" w:rsidRPr="00623B9D" w14:paraId="48584D1C" w14:textId="77777777" w:rsidTr="00EC1115">
        <w:tc>
          <w:tcPr>
            <w:tcW w:w="3402" w:type="dxa"/>
            <w:shd w:val="clear" w:color="auto" w:fill="D9D9D9" w:themeFill="background1" w:themeFillShade="D9"/>
          </w:tcPr>
          <w:p w14:paraId="565F50F2" w14:textId="77777777" w:rsidR="00EC1115" w:rsidRPr="007B544A" w:rsidRDefault="00EC1115" w:rsidP="0086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Type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1B12AAF" w14:textId="77777777" w:rsidR="00EC1115" w:rsidRPr="007B544A" w:rsidRDefault="00EC1115" w:rsidP="008628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Type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BF3C17" w14:textId="77777777" w:rsidR="00EC1115" w:rsidRPr="007B544A" w:rsidRDefault="00243363" w:rsidP="00243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Hours per day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7100E4" w14:textId="77777777" w:rsidR="00243363" w:rsidRPr="007B544A" w:rsidRDefault="00243363" w:rsidP="002433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</w:t>
            </w:r>
          </w:p>
          <w:p w14:paraId="253C100F" w14:textId="77777777" w:rsidR="00EC1115" w:rsidRPr="007B544A" w:rsidRDefault="00243363" w:rsidP="00243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of days per week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40D224" w14:textId="77777777" w:rsidR="00EC1115" w:rsidRPr="007B544A" w:rsidRDefault="00243363" w:rsidP="007B5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hours per week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CA5585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tart time</w:t>
            </w:r>
          </w:p>
          <w:p w14:paraId="463F89C3" w14:textId="77777777" w:rsidR="00EC1115" w:rsidRPr="007B544A" w:rsidRDefault="00EC1115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94CB65" w14:textId="77777777" w:rsidR="00EC1115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Finish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4B9517" w14:textId="77777777" w:rsidR="00EC1115" w:rsidRDefault="00EC1115" w:rsidP="00182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ECCE – 3 Free Hours</w:t>
            </w:r>
          </w:p>
          <w:p w14:paraId="57A3846C" w14:textId="77777777" w:rsidR="00EC1115" w:rsidRPr="007B544A" w:rsidRDefault="00EC1115" w:rsidP="00182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1C00D2" w14:textId="77777777" w:rsidR="00EC1115" w:rsidRPr="007B544A" w:rsidRDefault="00EC1115" w:rsidP="00182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Full Fee – Non-ECCE Eligible Children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43363" w:rsidRPr="00623B9D" w14:paraId="0D195BCF" w14:textId="77777777" w:rsidTr="00F0327D">
        <w:tc>
          <w:tcPr>
            <w:tcW w:w="3402" w:type="dxa"/>
          </w:tcPr>
          <w:p w14:paraId="7E92F652" w14:textId="77777777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6700AF1C" w14:textId="77777777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204AA0D0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6A0804A8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50A78A9B" w14:textId="68F233A4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bookmarkStart w:id="4" w:name="Text3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67D3386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2E8601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2" w:type="dxa"/>
          </w:tcPr>
          <w:p w14:paraId="2FD7A48A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8" w:type="dxa"/>
          </w:tcPr>
          <w:p w14:paraId="7ED0033E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243363" w:rsidRPr="00623B9D" w14:paraId="334FB5DE" w14:textId="77777777" w:rsidTr="00F0327D">
        <w:tc>
          <w:tcPr>
            <w:tcW w:w="3402" w:type="dxa"/>
          </w:tcPr>
          <w:p w14:paraId="20E3D876" w14:textId="77777777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FF3EC8D" w14:textId="77777777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BC6B437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0FC7767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7D6097" w14:textId="4605E03C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EF6736" w14:textId="77777777" w:rsidR="00243363" w:rsidRDefault="00243363" w:rsidP="00F0327D">
            <w:pPr>
              <w:spacing w:before="20"/>
              <w:jc w:val="center"/>
            </w:pP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F574647" w14:textId="77777777" w:rsidR="00243363" w:rsidRDefault="00243363" w:rsidP="00F0327D">
            <w:pPr>
              <w:spacing w:before="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22FEC76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38F161A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7D986D31" w14:textId="77777777" w:rsidTr="00F0327D">
        <w:tc>
          <w:tcPr>
            <w:tcW w:w="3402" w:type="dxa"/>
          </w:tcPr>
          <w:p w14:paraId="1400D7FF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F6B1D03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44F1F4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F02ECD7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44CDB9" w14:textId="6F18F37F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094EEF9" w14:textId="77777777" w:rsidR="00243363" w:rsidRDefault="00243363" w:rsidP="00F0327D">
            <w:pPr>
              <w:spacing w:before="20"/>
              <w:jc w:val="center"/>
            </w:pP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A0AC35" w14:textId="77777777" w:rsidR="00243363" w:rsidRDefault="00243363" w:rsidP="00F0327D">
            <w:pPr>
              <w:spacing w:before="20"/>
              <w:jc w:val="center"/>
            </w:pP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AFB60B8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8BA493C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6BB23F4E" w14:textId="77777777" w:rsidTr="00F0327D">
        <w:tc>
          <w:tcPr>
            <w:tcW w:w="3402" w:type="dxa"/>
          </w:tcPr>
          <w:p w14:paraId="5BA1EE4E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E4009C3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9C37F78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FDDB5C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4D53E2C" w14:textId="04921A2A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BF1172" w14:textId="77777777" w:rsidR="00243363" w:rsidRDefault="00243363" w:rsidP="00F0327D">
            <w:pPr>
              <w:spacing w:before="20"/>
              <w:jc w:val="center"/>
            </w:pP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D3F19" w14:textId="77777777" w:rsidR="00243363" w:rsidRDefault="00243363" w:rsidP="00F0327D">
            <w:pPr>
              <w:spacing w:before="20"/>
              <w:jc w:val="center"/>
            </w:pP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B3A5F25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9611012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1D014143" w14:textId="77777777" w:rsidTr="00F0327D">
        <w:tc>
          <w:tcPr>
            <w:tcW w:w="3402" w:type="dxa"/>
          </w:tcPr>
          <w:p w14:paraId="30337917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1B9349B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924028F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583297F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3DBEF96" w14:textId="2E060DF2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833078" w14:textId="77777777" w:rsidR="00243363" w:rsidRDefault="00243363" w:rsidP="00F0327D">
            <w:pPr>
              <w:spacing w:before="20"/>
              <w:jc w:val="center"/>
            </w:pP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B686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E769C6" w14:textId="77777777" w:rsidR="00243363" w:rsidRDefault="00243363" w:rsidP="00F0327D">
            <w:pPr>
              <w:spacing w:before="20"/>
              <w:jc w:val="center"/>
            </w:pP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44AD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ED1A645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BE4A0FF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-235482415"/>
          <w15:repeatingSection/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83425117"/>
              <w:placeholder>
                <w:docPart w:val="0CC360F1E47840B8858EC6F5B8FFD22B"/>
              </w:placeholder>
              <w15:repeatingSectionItem/>
            </w:sdtPr>
            <w:sdtContent>
              <w:tr w:rsidR="00243363" w:rsidRPr="00623B9D" w14:paraId="2E81DC41" w14:textId="77777777" w:rsidTr="00F0327D">
                <w:tc>
                  <w:tcPr>
                    <w:tcW w:w="3402" w:type="dxa"/>
                  </w:tcPr>
                  <w:p w14:paraId="54316D06" w14:textId="77777777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0730562D" w14:textId="77777777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</w:tcPr>
                  <w:p w14:paraId="6466AB67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</w:tcPr>
                  <w:p w14:paraId="51CA6AF4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</w:tcPr>
                  <w:p w14:paraId="5D75F8FE" w14:textId="4F64A38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</w:tcPr>
                  <w:p w14:paraId="11DE06C3" w14:textId="77777777" w:rsidR="00243363" w:rsidRDefault="00243363" w:rsidP="00F0327D">
                    <w:pPr>
                      <w:spacing w:before="20"/>
                      <w:jc w:val="center"/>
                    </w:pPr>
                    <w:r w:rsidRPr="00DB686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DB686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DB686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DB686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DB686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DB686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DB686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DB686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DB686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DB686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</w:tcPr>
                  <w:p w14:paraId="0DB61C31" w14:textId="77777777" w:rsidR="00243363" w:rsidRDefault="00243363" w:rsidP="00F0327D">
                    <w:pPr>
                      <w:spacing w:before="20"/>
                      <w:jc w:val="center"/>
                    </w:pPr>
                    <w:r w:rsidRPr="00744AD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44AD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744AD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744AD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744AD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744AD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744AD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744AD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744AD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744AD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E6443DE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078C5ABE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6EB6A0D" w14:textId="77777777" w:rsidR="001E2933" w:rsidRDefault="001E293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505056A7" w14:textId="77777777" w:rsidR="0037117A" w:rsidRPr="00F75022" w:rsidRDefault="00F75022" w:rsidP="00F75022">
      <w:pPr>
        <w:autoSpaceDE w:val="0"/>
        <w:autoSpaceDN w:val="0"/>
        <w:adjustRightInd w:val="0"/>
        <w:spacing w:after="60" w:line="240" w:lineRule="auto"/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75022">
        <w:rPr>
          <w:rFonts w:ascii="Arial" w:hAnsi="Arial" w:cs="Arial"/>
          <w:b/>
          <w:color w:val="000000"/>
          <w:sz w:val="20"/>
          <w:szCs w:val="20"/>
        </w:rPr>
        <w:lastRenderedPageBreak/>
        <w:t>FEE POLICY TABLE FOR ALL SERVICES EXCLUDING ECCE ONLY</w:t>
      </w:r>
    </w:p>
    <w:tbl>
      <w:tblPr>
        <w:tblStyle w:val="TableGrid"/>
        <w:tblpPr w:leftFromText="180" w:rightFromText="180" w:vertAnchor="text" w:horzAnchor="margin" w:tblpXSpec="center" w:tblpY="140"/>
        <w:tblW w:w="15730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031"/>
        <w:gridCol w:w="1134"/>
        <w:gridCol w:w="1134"/>
        <w:gridCol w:w="1545"/>
        <w:gridCol w:w="971"/>
        <w:gridCol w:w="992"/>
        <w:gridCol w:w="992"/>
        <w:gridCol w:w="840"/>
        <w:gridCol w:w="993"/>
        <w:gridCol w:w="992"/>
        <w:gridCol w:w="992"/>
        <w:gridCol w:w="851"/>
      </w:tblGrid>
      <w:tr w:rsidR="00243363" w:rsidRPr="00623B9D" w14:paraId="38255395" w14:textId="77777777" w:rsidTr="009540F1">
        <w:tc>
          <w:tcPr>
            <w:tcW w:w="2263" w:type="dxa"/>
            <w:shd w:val="clear" w:color="auto" w:fill="D9D9D9" w:themeFill="background1" w:themeFillShade="D9"/>
          </w:tcPr>
          <w:p w14:paraId="35192E05" w14:textId="77777777" w:rsidR="00243363" w:rsidRPr="007B544A" w:rsidRDefault="00243363" w:rsidP="002433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Type Name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22073821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 Range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011A51" w14:textId="77777777" w:rsidR="00243363" w:rsidRPr="00667D05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7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ECCE Available for ECCE eligible children?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5B3E1C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Meals </w:t>
            </w:r>
            <w:r w:rsidRPr="006E7EF2">
              <w:rPr>
                <w:rFonts w:ascii="Arial" w:hAnsi="Arial" w:cs="Arial"/>
                <w:b/>
                <w:color w:val="000000"/>
                <w:sz w:val="19"/>
                <w:szCs w:val="19"/>
              </w:rPr>
              <w:t>Included?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326AAA37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Additional</w:t>
            </w:r>
          </w:p>
          <w:p w14:paraId="4110C4FD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B6202EA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A169F27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 day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E47456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  <w:p w14:paraId="274FC090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of days per week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9B2C6E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Hrs</w:t>
            </w:r>
          </w:p>
          <w:p w14:paraId="110442D1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per week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6B841102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tart time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8D65B3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Finish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83541F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Fee</w:t>
            </w:r>
          </w:p>
          <w:p w14:paraId="6C3F3021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7757C5">
              <w:rPr>
                <w:rFonts w:ascii="Arial" w:hAnsi="Arial" w:cs="Arial"/>
                <w:b/>
                <w:color w:val="000000"/>
                <w:sz w:val="19"/>
                <w:szCs w:val="19"/>
              </w:rPr>
              <w:t>less</w:t>
            </w:r>
            <w:proofErr w:type="gramEnd"/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ECCE </w:t>
            </w:r>
            <w:r w:rsidRPr="007757C5">
              <w:rPr>
                <w:rFonts w:ascii="Arial" w:hAnsi="Arial" w:cs="Arial"/>
                <w:b/>
                <w:color w:val="000000"/>
                <w:sz w:val="19"/>
                <w:szCs w:val="19"/>
              </w:rPr>
              <w:t>3 Free Hrs) (€)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266064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Fee less N</w:t>
            </w: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Universal Subsidy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4CC6A8" w14:textId="77777777" w:rsidR="00243363" w:rsidRPr="007757C5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sz w:val="20"/>
                <w:szCs w:val="20"/>
              </w:rPr>
              <w:t>Full Fee</w:t>
            </w:r>
          </w:p>
          <w:p w14:paraId="326DC4D8" w14:textId="77777777" w:rsidR="00243363" w:rsidRPr="00FE01D0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243363" w:rsidRPr="00623B9D" w14:paraId="07968C71" w14:textId="77777777" w:rsidTr="009540F1">
        <w:tc>
          <w:tcPr>
            <w:tcW w:w="2263" w:type="dxa"/>
          </w:tcPr>
          <w:p w14:paraId="0B044F0D" w14:textId="6D36E13B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E40E2">
              <w:rPr>
                <w:noProof/>
              </w:rPr>
              <w:t>Sessional Pre-school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137FE46E" w14:textId="77777777" w:rsidTr="0052370E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969FC" w14:textId="0D594315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-1395816616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4B5E1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3AE3A" w14:textId="3031FD4C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17192034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4B5E1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0DB98844" w14:textId="77777777" w:rsidTr="0052370E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AFF04" w14:textId="2A7557E2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-1476517066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4B5E1A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618FE" w14:textId="4AF795FD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1373576846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4B5E1A">
                        <w:sym w:font="Wingdings" w:char="F0FC"/>
                      </w:r>
                    </w:sdtContent>
                  </w:sdt>
                </w:p>
              </w:tc>
            </w:tr>
            <w:tr w:rsidR="0052370E" w14:paraId="11028A5E" w14:textId="77777777" w:rsidTr="0052370E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D50D4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-78841597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982F837" w14:textId="77777777" w:rsidR="00243363" w:rsidRDefault="00243363" w:rsidP="00243363"/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861886940"/>
            <w:placeholder>
              <w:docPart w:val="2C2EBA3C09064DE8A9DB5FF57E5CF29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20791513" w14:textId="2A603E48" w:rsidR="00243363" w:rsidRPr="00C407C7" w:rsidRDefault="000E0722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246461790"/>
            <w:placeholder>
              <w:docPart w:val="5C86A87B846143D4BC24761CB8DC72F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02A2B21" w14:textId="57B1D73F" w:rsidR="00243363" w:rsidRDefault="004B5E1A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4CC577CA" w14:textId="575579D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5738F">
              <w:rPr>
                <w:noProof/>
              </w:rPr>
              <w:t>A snack must be provided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4E916250" w14:textId="41D8DCBE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B5E1A">
              <w:rPr>
                <w:noProof/>
              </w:rPr>
              <w:t>3</w:t>
            </w:r>
            <w:r w:rsidR="000E07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A75806A" w14:textId="7812EFF3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E07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8CC24D2" w14:textId="4B08E901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15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AAD5C9C" w14:textId="15D73C90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B5E1A">
              <w:rPr>
                <w:noProof/>
              </w:rPr>
              <w:t>9</w:t>
            </w:r>
            <w:r w:rsidR="000E0722">
              <w:rPr>
                <w:noProof/>
              </w:rPr>
              <w:t>.</w:t>
            </w:r>
            <w:r w:rsidR="004B5E1A">
              <w:rPr>
                <w:noProof/>
              </w:rPr>
              <w:t>3</w:t>
            </w:r>
            <w:r w:rsidR="000E0722">
              <w:rPr>
                <w:noProof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3" w:type="dxa"/>
          </w:tcPr>
          <w:p w14:paraId="47C6C216" w14:textId="0B9CEB58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C2030">
              <w:rPr>
                <w:noProof/>
              </w:rPr>
              <w:t>1</w:t>
            </w:r>
            <w:r w:rsidR="004B5E1A">
              <w:rPr>
                <w:noProof/>
              </w:rPr>
              <w:t>2</w:t>
            </w:r>
            <w:r w:rsidR="000E0722">
              <w:rPr>
                <w:noProof/>
              </w:rPr>
              <w:t>.</w:t>
            </w:r>
            <w:r w:rsidR="004B5E1A">
              <w:rPr>
                <w:noProof/>
              </w:rPr>
              <w:t>3</w:t>
            </w:r>
            <w:r w:rsidR="000E0722">
              <w:rPr>
                <w:noProof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F1091AC" w14:textId="35C4E482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B5E1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9B1387F" w14:textId="4D6A2610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9596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€82.50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ED11EC8" w14:textId="3A530727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247B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BC7E6A">
              <w:rPr>
                <w:noProof/>
              </w:rPr>
              <w:t>90</w:t>
            </w:r>
            <w:r w:rsidR="007247B4">
              <w:rPr>
                <w:noProof/>
              </w:rPr>
              <w:t>.</w:t>
            </w:r>
            <w:r w:rsidR="00BC7E6A">
              <w:rPr>
                <w:noProof/>
              </w:rPr>
              <w:t>0</w:t>
            </w:r>
            <w:r w:rsidR="007247B4">
              <w:rPr>
                <w:noProof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2665394F" w14:textId="77777777" w:rsidTr="009540F1">
        <w:tc>
          <w:tcPr>
            <w:tcW w:w="2263" w:type="dxa"/>
          </w:tcPr>
          <w:p w14:paraId="35967DDA" w14:textId="0EF45521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 w:rsidRPr="00A346F5">
              <w:rPr>
                <w:noProof/>
              </w:rPr>
              <w:t>Sessional Pre-school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748D5A69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6F3E0" w14:textId="71CFD56A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522443851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D6DB" w14:textId="43E12116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-1620530272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2AC111DB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25997" w14:textId="599197C9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-2106027048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3E1FA" w14:textId="7A57D7CC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609638397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sym w:font="Wingdings" w:char="F0FC"/>
                      </w:r>
                    </w:sdtContent>
                  </w:sdt>
                </w:p>
              </w:tc>
            </w:tr>
            <w:tr w:rsidR="0052370E" w14:paraId="0BFC3572" w14:textId="77777777" w:rsidTr="00F35154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6D6D3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-790664034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59B1341" w14:textId="77777777" w:rsidR="00243363" w:rsidRPr="00EE24A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806782325"/>
            <w:placeholder>
              <w:docPart w:val="4DDB4694A32742218CD309E496B4A54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093E9157" w14:textId="4D299DF0" w:rsidR="00243363" w:rsidRPr="00C407C7" w:rsidRDefault="00DC2030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859658885"/>
            <w:placeholder>
              <w:docPart w:val="4D36B2FAB5EF4F4287F76D08674E556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05A5939" w14:textId="21118DD0" w:rsidR="00243363" w:rsidRDefault="00586076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651DB666" w14:textId="3FD78EA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5738F" w:rsidRPr="0035738F">
              <w:rPr>
                <w:noProof/>
              </w:rPr>
              <w:t>A snack must be provide</w:t>
            </w:r>
            <w:r w:rsidR="0035738F">
              <w:rPr>
                <w:noProof/>
              </w:rPr>
              <w:t>d</w: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3FEB46F7" w14:textId="21179136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C7E6A">
              <w:rPr>
                <w:noProof/>
              </w:rPr>
              <w:t>3</w:t>
            </w:r>
            <w:r w:rsidR="00DC203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00E3863" w14:textId="5CD4AC7B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>
              <w:rPr>
                <w:noProof/>
              </w:rPr>
              <w:t>3</w:t>
            </w:r>
            <w:r w:rsidR="00DC203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C9612D1" w14:textId="09DB2C54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9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245CC880" w14:textId="50832B43" w:rsidR="00243363" w:rsidRDefault="00243363" w:rsidP="00064784">
            <w:pPr>
              <w:spacing w:beforeLines="20" w:before="48"/>
              <w:jc w:val="center"/>
            </w:pP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C7E6A">
              <w:rPr>
                <w:noProof/>
              </w:rPr>
              <w:t>9</w:t>
            </w:r>
            <w:r w:rsidR="00DC2030">
              <w:rPr>
                <w:noProof/>
              </w:rPr>
              <w:t>.</w:t>
            </w:r>
            <w:r w:rsidR="00A346F5">
              <w:rPr>
                <w:noProof/>
              </w:rPr>
              <w:t>3</w:t>
            </w:r>
            <w:r w:rsidR="00DC2030">
              <w:rPr>
                <w:noProof/>
              </w:rPr>
              <w:t>0</w: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84919F" w14:textId="23608290" w:rsidR="00243363" w:rsidRPr="00623B9D" w:rsidRDefault="00243363" w:rsidP="00064784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C2030">
              <w:rPr>
                <w:noProof/>
              </w:rPr>
              <w:t>1</w:t>
            </w:r>
            <w:r w:rsidR="00BC7E6A">
              <w:rPr>
                <w:noProof/>
              </w:rPr>
              <w:t>2</w:t>
            </w:r>
            <w:r w:rsidR="00DC2030">
              <w:rPr>
                <w:noProof/>
              </w:rPr>
              <w:t>.</w:t>
            </w:r>
            <w:r w:rsidR="00BC7E6A">
              <w:rPr>
                <w:noProof/>
              </w:rPr>
              <w:t>3</w:t>
            </w:r>
            <w:r w:rsidR="00DC2030">
              <w:rPr>
                <w:noProof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6D3404C" w14:textId="1E4A18BA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C7E6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156A503" w14:textId="738C6C16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4190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€49.00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1405323E" w14:textId="12E7CBE9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BC7E6A">
              <w:rPr>
                <w:noProof/>
              </w:rPr>
              <w:t>53</w:t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  <w:r w:rsidR="007247B4">
              <w:rPr>
                <w:noProof/>
              </w:rPr>
              <w:t>5</w:t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0F7785B7" w14:textId="77777777" w:rsidTr="009540F1">
        <w:tc>
          <w:tcPr>
            <w:tcW w:w="2263" w:type="dxa"/>
          </w:tcPr>
          <w:p w14:paraId="14545BCD" w14:textId="25B9C84F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 w:rsidRPr="00A346F5">
              <w:rPr>
                <w:noProof/>
              </w:rPr>
              <w:t>Sessional Pre-school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27244CF1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2819F" w14:textId="5635F022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125493368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36271" w14:textId="2D33E1CB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496461265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312A7B14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87365" w14:textId="0D9C2111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1644851655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FCC38" w14:textId="47E54E5B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1143552034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sym w:font="Wingdings" w:char="F0FC"/>
                      </w:r>
                    </w:sdtContent>
                  </w:sdt>
                </w:p>
              </w:tc>
            </w:tr>
            <w:tr w:rsidR="0052370E" w14:paraId="03806486" w14:textId="77777777" w:rsidTr="00F35154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0761F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-85303248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F9D1350" w14:textId="77777777" w:rsidR="00243363" w:rsidRPr="00EE24A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337975079"/>
            <w:placeholder>
              <w:docPart w:val="64773244E69F4A59A23D18865D0BC39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77FACB76" w14:textId="39D5EFF7" w:rsidR="00243363" w:rsidRPr="00C407C7" w:rsidRDefault="00345A80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861117122"/>
            <w:placeholder>
              <w:docPart w:val="AFF3CA59A87449A6BF6B91F29F1DE26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B5C612E" w14:textId="1E322FB3" w:rsidR="00243363" w:rsidRDefault="00586076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52091087" w14:textId="0B8509A2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5738F" w:rsidRPr="0035738F">
              <w:rPr>
                <w:noProof/>
              </w:rPr>
              <w:t>A snack must be provide</w:t>
            </w:r>
            <w:r w:rsidR="0035738F">
              <w:rPr>
                <w:noProof/>
              </w:rPr>
              <w:t>d</w: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40CBFDC2" w14:textId="6BC43B40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C7E6A">
              <w:rPr>
                <w:noProof/>
              </w:rPr>
              <w:t>3</w:t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CD2D8D6" w14:textId="1BE6825C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>
              <w:rPr>
                <w:noProof/>
              </w:rPr>
              <w:t>2</w:t>
            </w:r>
            <w:r w:rsidR="00A60FA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FD57004" w14:textId="101F6E10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6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6A374768" w14:textId="7AF56D82" w:rsidR="00243363" w:rsidRDefault="00243363" w:rsidP="00064784">
            <w:pPr>
              <w:spacing w:beforeLines="20" w:before="48"/>
              <w:jc w:val="center"/>
            </w:pP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C7E6A">
              <w:rPr>
                <w:noProof/>
              </w:rPr>
              <w:t>9</w:t>
            </w:r>
            <w:r w:rsidR="00386B7B">
              <w:rPr>
                <w:noProof/>
              </w:rPr>
              <w:t>.</w:t>
            </w:r>
            <w:r w:rsidR="00A346F5">
              <w:rPr>
                <w:noProof/>
              </w:rPr>
              <w:t>3</w:t>
            </w:r>
            <w:r w:rsidR="00386B7B">
              <w:rPr>
                <w:noProof/>
              </w:rPr>
              <w:t>0</w: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5BB47A8" w14:textId="45C6C3A0" w:rsidR="00243363" w:rsidRDefault="00243363" w:rsidP="00064784">
            <w:pPr>
              <w:spacing w:beforeLines="20" w:before="48"/>
              <w:jc w:val="center"/>
            </w:pP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86B7B">
              <w:rPr>
                <w:noProof/>
              </w:rPr>
              <w:t>1</w:t>
            </w:r>
            <w:r w:rsidR="00BC7E6A">
              <w:rPr>
                <w:noProof/>
              </w:rPr>
              <w:t>2</w:t>
            </w:r>
            <w:r w:rsidR="00386B7B">
              <w:rPr>
                <w:noProof/>
              </w:rPr>
              <w:t>.</w:t>
            </w:r>
            <w:r w:rsidR="00BC7E6A">
              <w:rPr>
                <w:noProof/>
              </w:rPr>
              <w:t>3</w:t>
            </w:r>
            <w:r w:rsidR="00386B7B">
              <w:rPr>
                <w:noProof/>
              </w:rPr>
              <w:t>0</w: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8E0EE" w14:textId="2651626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C7E6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B99EFB1" w14:textId="3D31DCB2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20D7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€37.00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1B8D1BFD" w14:textId="5FAC6EF1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BC7E6A">
              <w:rPr>
                <w:noProof/>
              </w:rPr>
              <w:t>40</w:t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2B827D61" w14:textId="77777777" w:rsidTr="009540F1">
        <w:tc>
          <w:tcPr>
            <w:tcW w:w="2263" w:type="dxa"/>
          </w:tcPr>
          <w:p w14:paraId="775177EC" w14:textId="03D38E82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 w:rsidRPr="00A346F5">
              <w:rPr>
                <w:noProof/>
              </w:rPr>
              <w:t>Sessional Pre-school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13AEDB1E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28CA7" w14:textId="50442555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119654535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A9625" w14:textId="2FB22DB5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119850240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2701C5E8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8C0ED" w14:textId="4B1AE31D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1138841904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E1252" w14:textId="75C68508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-724530917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346F5">
                        <w:sym w:font="Wingdings" w:char="F0FC"/>
                      </w:r>
                    </w:sdtContent>
                  </w:sdt>
                </w:p>
              </w:tc>
            </w:tr>
            <w:tr w:rsidR="0052370E" w14:paraId="7495A1BA" w14:textId="77777777" w:rsidTr="00F35154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22156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78925028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B6A5355" w14:textId="77777777" w:rsidR="00243363" w:rsidRPr="00EE24A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091546471"/>
            <w:placeholder>
              <w:docPart w:val="677272F1F9824958B51BEFB42F0B7CB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290BB9F9" w14:textId="0F319A70" w:rsidR="00243363" w:rsidRPr="00C407C7" w:rsidRDefault="00345A80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904266368"/>
            <w:placeholder>
              <w:docPart w:val="438433A2F3664C9EB6CE459F8526115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1EA53FB" w14:textId="2D9B8BF2" w:rsidR="00243363" w:rsidRDefault="00586076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55A4ABCF" w14:textId="59FFB1E3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5738F" w:rsidRPr="0035738F">
              <w:rPr>
                <w:noProof/>
              </w:rPr>
              <w:t>A snack must be provide</w:t>
            </w:r>
            <w:r w:rsidR="0035738F">
              <w:rPr>
                <w:noProof/>
              </w:rPr>
              <w:t>d</w: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2960060F" w14:textId="4674F3BD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B3ED2">
              <w:rPr>
                <w:noProof/>
              </w:rPr>
              <w:t>3</w:t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3D52977" w14:textId="678D066C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B3ED2">
              <w:rPr>
                <w:noProof/>
              </w:rPr>
              <w:t>5</w:t>
            </w:r>
            <w:r w:rsidR="00A60FA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3A4A708" w14:textId="40D4E36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15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EA8877D" w14:textId="7CA427AF" w:rsidR="00243363" w:rsidRDefault="00243363" w:rsidP="00064784">
            <w:pPr>
              <w:spacing w:beforeLines="20" w:before="48"/>
              <w:jc w:val="center"/>
            </w:pP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B3ED2">
              <w:rPr>
                <w:noProof/>
              </w:rPr>
              <w:t>9</w:t>
            </w:r>
            <w:r w:rsidR="00386B7B">
              <w:rPr>
                <w:noProof/>
              </w:rPr>
              <w:t>.00</w: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262BF59" w14:textId="2C0E4080" w:rsidR="00243363" w:rsidRDefault="00243363" w:rsidP="00064784">
            <w:pPr>
              <w:spacing w:beforeLines="20" w:before="48"/>
              <w:jc w:val="center"/>
            </w:pP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86B7B">
              <w:rPr>
                <w:noProof/>
              </w:rPr>
              <w:t>1</w:t>
            </w:r>
            <w:r w:rsidR="00AE5538">
              <w:rPr>
                <w:noProof/>
              </w:rPr>
              <w:t>2</w:t>
            </w:r>
            <w:r w:rsidR="00386B7B">
              <w:rPr>
                <w:noProof/>
              </w:rPr>
              <w:t>.00</w: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1537341" w14:textId="3E1712D0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D597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97947C1" w14:textId="220E1CD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700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€82.50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5CC27800" w14:textId="1F50FDDF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AE5538">
              <w:rPr>
                <w:noProof/>
              </w:rPr>
              <w:t>90</w:t>
            </w:r>
            <w:r w:rsidR="00310EA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4A21C26C" w14:textId="77777777" w:rsidTr="009540F1">
        <w:tc>
          <w:tcPr>
            <w:tcW w:w="2263" w:type="dxa"/>
          </w:tcPr>
          <w:p w14:paraId="4810C2DC" w14:textId="7FC8B4B2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 w:rsidRPr="00A346F5">
              <w:rPr>
                <w:noProof/>
              </w:rPr>
              <w:t>Sessional Pre-school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6CC24F0C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05CD8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-1944753199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AC06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-209469832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1CFC2D0A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F7CB6" w14:textId="08F13AC1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1239054171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4194A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4DF9" w14:textId="40EE8D99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1120719794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4194A">
                        <w:sym w:font="Wingdings" w:char="F0FC"/>
                      </w:r>
                    </w:sdtContent>
                  </w:sdt>
                </w:p>
              </w:tc>
            </w:tr>
            <w:tr w:rsidR="0052370E" w14:paraId="0F540535" w14:textId="77777777" w:rsidTr="00F35154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89B8C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-837538851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5587056" w14:textId="77777777" w:rsidR="00243363" w:rsidRPr="00EE24A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780715091"/>
            <w:placeholder>
              <w:docPart w:val="65B980AE04D24767B824154A76AC088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CDA61EB" w14:textId="487BCB6E" w:rsidR="00243363" w:rsidRPr="00C407C7" w:rsidRDefault="00345A80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752271167"/>
            <w:placeholder>
              <w:docPart w:val="2D5E78169FC74A69B25C8B3056E79AE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70EB4391" w14:textId="1CEF4DBD" w:rsidR="00243363" w:rsidRDefault="00586076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0C8C11A8" w14:textId="703641BB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5738F" w:rsidRPr="0035738F">
              <w:rPr>
                <w:noProof/>
              </w:rPr>
              <w:t>A snack must be provide</w:t>
            </w:r>
            <w:r w:rsidR="0035738F">
              <w:rPr>
                <w:noProof/>
              </w:rPr>
              <w:t>d</w: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748E16CC" w14:textId="4176271F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E5538">
              <w:rPr>
                <w:noProof/>
              </w:rPr>
              <w:t>3</w:t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A0D75DE" w14:textId="62F63D3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60FA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16F6C89" w14:textId="0BFD182C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15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6AA3A805" w14:textId="1320A5FF" w:rsidR="00243363" w:rsidRDefault="00243363" w:rsidP="00064784">
            <w:pPr>
              <w:spacing w:beforeLines="20" w:before="48"/>
              <w:jc w:val="center"/>
            </w:pP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E5538">
              <w:rPr>
                <w:noProof/>
              </w:rPr>
              <w:t>9</w:t>
            </w:r>
            <w:r w:rsidR="00386B7B">
              <w:rPr>
                <w:noProof/>
              </w:rPr>
              <w:t>.00</w: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371C95F" w14:textId="4626090B" w:rsidR="00243363" w:rsidRDefault="00243363" w:rsidP="00064784">
            <w:pPr>
              <w:spacing w:beforeLines="20" w:before="48"/>
              <w:jc w:val="center"/>
            </w:pP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86B7B">
              <w:rPr>
                <w:noProof/>
              </w:rPr>
              <w:t>1</w:t>
            </w:r>
            <w:r w:rsidR="00AE5538">
              <w:rPr>
                <w:noProof/>
              </w:rPr>
              <w:t>2</w:t>
            </w:r>
            <w:r w:rsidR="00386B7B">
              <w:rPr>
                <w:noProof/>
              </w:rPr>
              <w:t>.00</w: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F46F729" w14:textId="302518BB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D597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084BBD5" w14:textId="77F9457C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700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€49.00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F26AF59" w14:textId="53D04B99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AE5538">
              <w:rPr>
                <w:noProof/>
              </w:rPr>
              <w:t>53</w:t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  <w:r w:rsidR="00AE5538">
              <w:rPr>
                <w:noProof/>
              </w:rPr>
              <w:t>5</w:t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74972DFF" w14:textId="77777777" w:rsidTr="009540F1">
        <w:tc>
          <w:tcPr>
            <w:tcW w:w="2263" w:type="dxa"/>
          </w:tcPr>
          <w:p w14:paraId="0C2C81F4" w14:textId="68F0F39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346F5" w:rsidRPr="00A346F5">
              <w:rPr>
                <w:noProof/>
              </w:rPr>
              <w:t>Sessional Pre-school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14A2EFEF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22384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46901979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9496E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1222244692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7B996CAC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B57C0" w14:textId="523275F3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2126657672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4194A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235DD" w14:textId="2094A849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405573121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A4194A">
                        <w:sym w:font="Wingdings" w:char="F0FC"/>
                      </w:r>
                    </w:sdtContent>
                  </w:sdt>
                </w:p>
              </w:tc>
            </w:tr>
            <w:tr w:rsidR="0052370E" w14:paraId="1C6E7BB9" w14:textId="77777777" w:rsidTr="00F35154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F965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74353302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8D2E7D" w14:textId="77777777" w:rsidR="00243363" w:rsidRPr="00EE24A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069389954"/>
            <w:placeholder>
              <w:docPart w:val="635C71325C174DC4A4725ED8FB0000A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243D59CA" w14:textId="111E5E2F" w:rsidR="00243363" w:rsidRPr="00C407C7" w:rsidRDefault="00345A80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614023866"/>
            <w:placeholder>
              <w:docPart w:val="F3595F32A2BE42EAA01ABD9F57A94066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0AA4ED5" w14:textId="6B7EFB00" w:rsidR="00243363" w:rsidRDefault="00586076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009F20EB" w14:textId="3FD017C8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5738F" w:rsidRPr="0035738F">
              <w:rPr>
                <w:noProof/>
              </w:rPr>
              <w:t>A snack must be provide</w:t>
            </w:r>
            <w:r w:rsidR="0035738F">
              <w:rPr>
                <w:noProof/>
              </w:rPr>
              <w:t>d</w: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73BE7B2F" w14:textId="565542E9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E5538">
              <w:rPr>
                <w:noProof/>
              </w:rPr>
              <w:t>3</w:t>
            </w:r>
            <w:r w:rsidR="00B16E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88B388" w14:textId="3653FF7F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60FA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05C5EB8" w14:textId="155CB0E4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12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62AA8B7D" w14:textId="73465482" w:rsidR="00243363" w:rsidRDefault="00243363" w:rsidP="00064784">
            <w:pPr>
              <w:spacing w:beforeLines="20" w:before="48"/>
              <w:jc w:val="center"/>
            </w:pP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E5538">
              <w:rPr>
                <w:noProof/>
              </w:rPr>
              <w:t>9</w:t>
            </w:r>
            <w:r w:rsidR="00386B7B">
              <w:rPr>
                <w:noProof/>
              </w:rPr>
              <w:t>.00</w: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3B621A9" w14:textId="6350C628" w:rsidR="00243363" w:rsidRDefault="00243363" w:rsidP="00064784">
            <w:pPr>
              <w:spacing w:beforeLines="20" w:before="48"/>
              <w:jc w:val="center"/>
            </w:pP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86B7B">
              <w:rPr>
                <w:noProof/>
              </w:rPr>
              <w:t>1</w:t>
            </w:r>
            <w:r w:rsidR="00AE5538">
              <w:rPr>
                <w:noProof/>
              </w:rPr>
              <w:t>2</w:t>
            </w:r>
            <w:r w:rsidR="00386B7B">
              <w:rPr>
                <w:noProof/>
              </w:rPr>
              <w:t>.00</w: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D3635C6" w14:textId="5EA5E62C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D597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3B9BD8D" w14:textId="312DBF7E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66B8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€37.00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7A9B525" w14:textId="32611353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633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2E2298">
              <w:rPr>
                <w:noProof/>
              </w:rPr>
              <w:t>4</w:t>
            </w:r>
            <w:r w:rsidR="00AE5538">
              <w:rPr>
                <w:noProof/>
              </w:rPr>
              <w:t>0</w:t>
            </w:r>
            <w:r w:rsidR="001633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  <w:r w:rsidR="00AE5538">
              <w:rPr>
                <w:noProof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43363" w:rsidRPr="00623B9D" w14:paraId="23D6E4CF" w14:textId="77777777" w:rsidTr="009540F1">
        <w:tc>
          <w:tcPr>
            <w:tcW w:w="2263" w:type="dxa"/>
          </w:tcPr>
          <w:p w14:paraId="66CC7C81" w14:textId="62CC22F1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00EF8">
              <w:rPr>
                <w:noProof/>
              </w:rPr>
              <w:t>Early start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1" w:type="dxa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982"/>
            </w:tblGrid>
            <w:tr w:rsidR="0052370E" w14:paraId="661E9860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15E38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0-1 Yr   </w:t>
                  </w:r>
                  <w:sdt>
                    <w:sdtPr>
                      <w:id w:val="-282736105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5FC2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1-2 Yrs  </w:t>
                  </w:r>
                  <w:sdt>
                    <w:sdtPr>
                      <w:id w:val="955293646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2370E" w14:paraId="2521C931" w14:textId="77777777" w:rsidTr="00F35154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8814D" w14:textId="3B065165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2-3 Yrs </w:t>
                  </w:r>
                  <w:sdt>
                    <w:sdtPr>
                      <w:id w:val="-83686490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F00EF8"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54C6D" w14:textId="53859FB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3-6 Yrs  </w:t>
                  </w:r>
                  <w:sdt>
                    <w:sdtPr>
                      <w:id w:val="487056017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F00EF8">
                        <w:sym w:font="Wingdings" w:char="F0FC"/>
                      </w:r>
                    </w:sdtContent>
                  </w:sdt>
                </w:p>
              </w:tc>
            </w:tr>
            <w:tr w:rsidR="0052370E" w14:paraId="7CDE8F17" w14:textId="77777777" w:rsidTr="00F35154">
              <w:tc>
                <w:tcPr>
                  <w:tcW w:w="1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01D3E" w14:textId="77777777" w:rsidR="0052370E" w:rsidRDefault="0052370E" w:rsidP="00917ADE">
                  <w:pPr>
                    <w:framePr w:hSpace="180" w:wrap="around" w:vAnchor="text" w:hAnchor="margin" w:xAlign="center" w:y="140"/>
                  </w:pPr>
                  <w:r>
                    <w:t xml:space="preserve">4-15 Yrs </w:t>
                  </w:r>
                  <w:sdt>
                    <w:sdtPr>
                      <w:id w:val="1324708795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1244EB5" w14:textId="77777777" w:rsidR="00243363" w:rsidRPr="00EE24A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721887173"/>
            <w:placeholder>
              <w:docPart w:val="ED6DD453EC1E4387ACBAA96DDE16096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8EC3837" w14:textId="50D84487" w:rsidR="00243363" w:rsidRPr="00C407C7" w:rsidRDefault="00F00EF8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Yes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227153133"/>
            <w:placeholder>
              <w:docPart w:val="E62C12F55D3442C0BCE93BF41E4EA50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935743E" w14:textId="3DF02600" w:rsidR="00243363" w:rsidRDefault="00F00EF8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No</w:t>
                </w:r>
              </w:p>
            </w:tc>
          </w:sdtContent>
        </w:sdt>
        <w:tc>
          <w:tcPr>
            <w:tcW w:w="1545" w:type="dxa"/>
          </w:tcPr>
          <w:p w14:paraId="22B940CC" w14:textId="3CB56032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E15F7" w:rsidRPr="00BE15F7">
              <w:rPr>
                <w:noProof/>
              </w:rPr>
              <w:t>A</w:t>
            </w:r>
            <w:r w:rsidR="00C011C7">
              <w:rPr>
                <w:noProof/>
              </w:rPr>
              <w:t>dditional</w:t>
            </w:r>
            <w:r w:rsidR="00BE15F7" w:rsidRPr="00BE15F7">
              <w:rPr>
                <w:noProof/>
              </w:rPr>
              <w:t xml:space="preserve"> snack must be provided</w:t>
            </w:r>
            <w:r w:rsidR="008F21AB">
              <w:rPr>
                <w:noProof/>
              </w:rPr>
              <w:t>. Early start available when attending</w:t>
            </w:r>
            <w:r w:rsidR="00C011C7">
              <w:rPr>
                <w:noProof/>
              </w:rPr>
              <w:t xml:space="preserve"> 9am session</w:t>
            </w:r>
            <w:r w:rsidRPr="0025172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37F79685" w14:textId="30E74F56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E15F7">
              <w:rPr>
                <w:noProof/>
              </w:rPr>
              <w:t>0.</w:t>
            </w:r>
            <w:r w:rsidR="00E1061F">
              <w:rPr>
                <w:noProof/>
              </w:rPr>
              <w:t>5</w:t>
            </w:r>
            <w:r w:rsidR="00BE15F7">
              <w:rPr>
                <w:noProof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0563FF0" w14:textId="1D12F9D3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E15F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7DFA8EF" w14:textId="2FD4F40C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2.5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2.50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A60D55B" w14:textId="59055504" w:rsidR="00243363" w:rsidRDefault="00243363" w:rsidP="00064784">
            <w:pPr>
              <w:spacing w:beforeLines="20" w:before="48"/>
              <w:jc w:val="center"/>
            </w:pP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1061F">
              <w:rPr>
                <w:noProof/>
              </w:rPr>
              <w:t>8.30</w:t>
            </w:r>
            <w:r w:rsidRPr="00CF7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E5D9B3" w14:textId="50EE4CED" w:rsidR="00243363" w:rsidRDefault="00243363" w:rsidP="00064784">
            <w:pPr>
              <w:spacing w:beforeLines="20" w:before="48"/>
              <w:jc w:val="center"/>
            </w:pP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1061F">
              <w:rPr>
                <w:noProof/>
              </w:rPr>
              <w:t>9.00</w:t>
            </w:r>
            <w:r w:rsidRPr="006A2C3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FDD9978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3556A95" w14:textId="5B66BFDB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85B3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€23.75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EE6B5BC" w14:textId="4A9F741B" w:rsidR="00243363" w:rsidRPr="00FE01D0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106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€</w:t>
            </w:r>
            <w:r w:rsidR="008F21AB">
              <w:rPr>
                <w:noProof/>
              </w:rPr>
              <w:t>25</w:t>
            </w:r>
            <w:r w:rsidR="00E1061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-1415399451"/>
          <w15:repeatingSection/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382278723"/>
              <w:placeholder>
                <w:docPart w:val="F7EB9B30047C45A0AD70B10083A719BF"/>
              </w:placeholder>
              <w15:repeatingSectionItem/>
            </w:sdtPr>
            <w:sdtContent>
              <w:tr w:rsidR="00243363" w:rsidRPr="00623B9D" w14:paraId="7661BAC8" w14:textId="77777777" w:rsidTr="009540F1">
                <w:tc>
                  <w:tcPr>
                    <w:tcW w:w="2263" w:type="dxa"/>
                  </w:tcPr>
                  <w:p w14:paraId="0614A841" w14:textId="10D3381C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C1751">
                      <w:rPr>
                        <w:noProof/>
                      </w:rPr>
                      <w:t>After school care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52370E" w14:paraId="4EC56D99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1876AED" w14:textId="77777777" w:rsidR="0052370E" w:rsidRDefault="0052370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70499274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31DF179" w14:textId="77777777" w:rsidR="0052370E" w:rsidRDefault="0052370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44057274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52370E" w14:paraId="55D68DFB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70A5ABB" w14:textId="1BDD955C" w:rsidR="0052370E" w:rsidRDefault="0052370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92370896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3476ABC" w14:textId="5992CB8A" w:rsidR="0052370E" w:rsidRDefault="0052370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2593344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52370E" w14:paraId="78588AD3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311AE4D" w14:textId="038A3C0A" w:rsidR="0052370E" w:rsidRDefault="0052370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887232652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C1751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77D2AC19" w14:textId="77777777" w:rsidR="00243363" w:rsidRPr="00490511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356569783"/>
                    <w:placeholder>
                      <w:docPart w:val="A3315B5CC2DB4E3EBDDE15A5DDC06133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68212734" w14:textId="0CF21026" w:rsidR="00243363" w:rsidRPr="00C407C7" w:rsidRDefault="00903C33" w:rsidP="002433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903C33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945956452"/>
                    <w:placeholder>
                      <w:docPart w:val="42CDCB2C33F345C2B124658D8413FB33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AE9D3ED" w14:textId="2A45D85D" w:rsidR="00243363" w:rsidRPr="00C407C7" w:rsidRDefault="00CA43AA" w:rsidP="002433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774035D" w14:textId="4F612061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15376" w:rsidRPr="00615376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9C1751">
                      <w:t>1.10pm collection</w:t>
                    </w:r>
                  </w:p>
                </w:tc>
                <w:tc>
                  <w:tcPr>
                    <w:tcW w:w="971" w:type="dxa"/>
                  </w:tcPr>
                  <w:p w14:paraId="18B1DF94" w14:textId="2C45A0A9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7705DA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ADAED9B" w14:textId="7DB468F2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F04CA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BDA4008" w14:textId="0AB970B8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25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25.00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3ED73BF6" w14:textId="02DA4914" w:rsidR="00243363" w:rsidRDefault="00243363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13.10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62242A07" w14:textId="3B13D4DF" w:rsidR="00243363" w:rsidRDefault="00243363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44360D">
                      <w:t>8.00</w:t>
                    </w:r>
                  </w:p>
                </w:tc>
                <w:tc>
                  <w:tcPr>
                    <w:tcW w:w="992" w:type="dxa"/>
                  </w:tcPr>
                  <w:p w14:paraId="206D2A55" w14:textId="24FFD23C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="0044360D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="0044360D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="0044360D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="0044360D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6FDC5EA" w14:textId="262F9EAF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D631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AE6B53">
                      <w:rPr>
                        <w:noProof/>
                      </w:rPr>
                      <w:t>124.57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209E5CFB" w14:textId="6B5F8FD1" w:rsidR="00243363" w:rsidRPr="00FE01D0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37719C">
                      <w:t>1</w:t>
                    </w:r>
                    <w:r w:rsidR="00E231D0">
                      <w:t>37.07</w:t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798218473"/>
              <w:placeholder>
                <w:docPart w:val="B23665C8551E406588D171DAD3CE2D27"/>
              </w:placeholder>
              <w15:repeatingSectionItem/>
            </w:sdtPr>
            <w:sdtContent>
              <w:tr w:rsidR="00FE508B" w:rsidRPr="00623B9D" w14:paraId="7267AFE0" w14:textId="77777777" w:rsidTr="009540F1">
                <w:tc>
                  <w:tcPr>
                    <w:tcW w:w="2263" w:type="dxa"/>
                  </w:tcPr>
                  <w:p w14:paraId="57AB2447" w14:textId="66F20B05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C1751">
                      <w:rPr>
                        <w:noProof/>
                      </w:rPr>
                      <w:t xml:space="preserve">After school care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FE508B" w14:paraId="0C605075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B9BA69C" w14:textId="57F8642E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34972629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1762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D53A14F" w14:textId="77742EE3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89199958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1762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FE508B" w14:paraId="279057AD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5FB5C9D" w14:textId="77777777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5292226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71CD124" w14:textId="77777777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86046427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FE508B" w14:paraId="426CF767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7805C97" w14:textId="7B629249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771384049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CA43AA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695C0F7E" w14:textId="77777777" w:rsidR="00FE508B" w:rsidRPr="00490511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173215261"/>
                    <w:placeholder>
                      <w:docPart w:val="C20D232BB8D2409EB61E52D196A52E60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BCB5641" w14:textId="71258854" w:rsidR="00FE508B" w:rsidRPr="00C407C7" w:rsidRDefault="00917628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917628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692038101"/>
                    <w:placeholder>
                      <w:docPart w:val="426DA2D682894B279E7C410B6B39A5D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12B8AA4C" w14:textId="560D33EB" w:rsidR="00FE508B" w:rsidRPr="00C407C7" w:rsidRDefault="00CA43AA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169DF4E" w14:textId="1038ED3E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904CB">
                      <w:rPr>
                        <w:noProof/>
                      </w:rPr>
                      <w:t>1</w:t>
                    </w:r>
                    <w:r w:rsidR="009C1751">
                      <w:rPr>
                        <w:noProof/>
                      </w:rPr>
                      <w:t>.10pm collection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65A887EE" w14:textId="0D66F36D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140B6">
                      <w:rPr>
                        <w:noProof/>
                      </w:rPr>
                      <w:t>5</w:t>
                    </w:r>
                    <w:r w:rsidR="0061010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D739213" w14:textId="015153DB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4</w:t>
                    </w:r>
                    <w:r w:rsidR="0061010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5B7A9DD" w14:textId="71F469D1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20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20.00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11FC374A" w14:textId="36F8D2B0" w:rsidR="00FE508B" w:rsidRDefault="00FE508B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13.10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13E1C79C" w14:textId="3ECCE7C7" w:rsidR="00FE508B" w:rsidRDefault="00FE508B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7B36836" w14:textId="77777777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8B1D6D5" w14:textId="64F22079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E6B5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€99.66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798B5C7A" w14:textId="602D8294" w:rsidR="00FE508B" w:rsidRPr="00FE01D0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E231D0">
                      <w:t>109.66</w:t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817557353"/>
              <w:placeholder>
                <w:docPart w:val="FD9CED3B4C44403A8AFD09BBB6C090F5"/>
              </w:placeholder>
              <w15:repeatingSectionItem/>
            </w:sdtPr>
            <w:sdtContent>
              <w:tr w:rsidR="00FE508B" w:rsidRPr="00623B9D" w14:paraId="0FACEA11" w14:textId="77777777" w:rsidTr="009540F1">
                <w:tc>
                  <w:tcPr>
                    <w:tcW w:w="2263" w:type="dxa"/>
                  </w:tcPr>
                  <w:p w14:paraId="448D0D1B" w14:textId="28470755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6408C">
                      <w:rPr>
                        <w:noProof/>
                      </w:rPr>
                      <w:t>After school care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FE508B" w14:paraId="32E9940E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23CA923" w14:textId="72631B78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133951156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C3185E0" w14:textId="2C4E7E60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76666584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FE508B" w14:paraId="3D55F3FE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5E1A0F9" w14:textId="77777777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38429432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BE939A9" w14:textId="77777777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79167033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FE508B" w14:paraId="743D8211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57E2AD2" w14:textId="0817A7FC" w:rsidR="00FE508B" w:rsidRDefault="00FE508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537739753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6408C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76B3C6D3" w14:textId="77777777" w:rsidR="00FE508B" w:rsidRPr="00490511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964028935"/>
                    <w:placeholder>
                      <w:docPart w:val="16620B66E26043E3BC7C9DEE7E6CDE91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69DF8835" w14:textId="5E51C838" w:rsidR="00FE508B" w:rsidRPr="00C407C7" w:rsidRDefault="00A346F5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767466237"/>
                    <w:placeholder>
                      <w:docPart w:val="E321D0BF01D14A35BE9E189EE8D66EC4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3F794753" w14:textId="0B8A4020" w:rsidR="00FE508B" w:rsidRPr="00C407C7" w:rsidRDefault="0044360D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2AB20E79" w14:textId="01010541" w:rsidR="00A5415C" w:rsidRPr="00F140B6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C67CA"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A5415C">
                      <w:t xml:space="preserve">1.10pm collection. </w:t>
                    </w:r>
                  </w:p>
                </w:tc>
                <w:tc>
                  <w:tcPr>
                    <w:tcW w:w="971" w:type="dxa"/>
                  </w:tcPr>
                  <w:p w14:paraId="0BE21133" w14:textId="7E527125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140B6">
                      <w:rPr>
                        <w:noProof/>
                      </w:rPr>
                      <w:t>5</w:t>
                    </w:r>
                    <w:r w:rsidR="0061010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ABA91D0" w14:textId="7E1A22BF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3</w:t>
                    </w:r>
                    <w:r w:rsidR="0061010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278D2EB" w14:textId="14DC834E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15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50407309" w14:textId="20B325FE" w:rsidR="00FE508B" w:rsidRDefault="00FE508B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13.10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538A0F2A" w14:textId="39C87DDA" w:rsidR="00FE508B" w:rsidRDefault="00FE508B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2749180" w14:textId="77777777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CFED422" w14:textId="7C723971" w:rsidR="00FE508B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877C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€95.30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571D0746" w14:textId="0CDA1176" w:rsidR="00FE508B" w:rsidRPr="00FE01D0" w:rsidRDefault="00FE508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231D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€102.80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851298604"/>
              <w:placeholder>
                <w:docPart w:val="890F33F1617844F482F821437FA85472"/>
              </w:placeholder>
              <w15:repeatingSectionItem/>
            </w:sdtPr>
            <w:sdtContent>
              <w:tr w:rsidR="00E3099F" w:rsidRPr="00623B9D" w14:paraId="05E40554" w14:textId="77777777" w:rsidTr="009540F1">
                <w:tc>
                  <w:tcPr>
                    <w:tcW w:w="2263" w:type="dxa"/>
                  </w:tcPr>
                  <w:p w14:paraId="5F75A1C7" w14:textId="1E387AF5" w:rsidR="00E3099F" w:rsidRDefault="0044360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E3099F" w14:paraId="324E7AA1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ECC4322" w14:textId="77777777" w:rsidR="00E3099F" w:rsidRDefault="00E3099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16154017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D384226" w14:textId="77777777" w:rsidR="00E3099F" w:rsidRDefault="00E3099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78662179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E3099F" w14:paraId="284BB205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7C34FA1" w14:textId="2B9A8272" w:rsidR="00E3099F" w:rsidRDefault="00E3099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40989835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AD27E7F" w14:textId="058E2E62" w:rsidR="00E3099F" w:rsidRDefault="00E3099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62739236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E3099F" w14:paraId="42A34F62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AF9223C" w14:textId="44218D64" w:rsidR="00E3099F" w:rsidRDefault="00E3099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856876635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44360D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0E29388C" w14:textId="77777777" w:rsidR="00E3099F" w:rsidRPr="00490511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625203060"/>
                    <w:placeholder>
                      <w:docPart w:val="9C65C82E8B624678B7705156DB62B7A9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E6B1372" w14:textId="3DB69A50" w:rsidR="00E3099F" w:rsidRPr="00C407C7" w:rsidRDefault="00A346F5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640339187"/>
                    <w:placeholder>
                      <w:docPart w:val="0A3E255048BF4B99A3158C775CC5E4F5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4CD5EC48" w14:textId="0FCB44F2" w:rsidR="00E3099F" w:rsidRPr="00C407C7" w:rsidRDefault="009D2F41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45D66743" w14:textId="41D8D7AB" w:rsidR="00E3099F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C67CA"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44360D">
                      <w:t>1.10pm collection.</w:t>
                    </w:r>
                  </w:p>
                </w:tc>
                <w:tc>
                  <w:tcPr>
                    <w:tcW w:w="971" w:type="dxa"/>
                  </w:tcPr>
                  <w:p w14:paraId="4D445EC3" w14:textId="58C08144" w:rsidR="00E3099F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140B6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2F44E7B" w14:textId="227D76F4" w:rsidR="00E3099F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2.00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173B741" w14:textId="27B89A92" w:rsidR="00E3099F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4F49E1AC" w14:textId="113C1566" w:rsidR="00E3099F" w:rsidRDefault="00E3099F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13.10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60637201" w14:textId="10024A89" w:rsidR="00E3099F" w:rsidRDefault="00E3099F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4360D"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2197298" w14:textId="77777777" w:rsidR="00E3099F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54E1015" w14:textId="4E5184FC" w:rsidR="00E3099F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877C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€49.83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1ECBA775" w14:textId="20F8C129" w:rsidR="00E3099F" w:rsidRPr="00FE01D0" w:rsidRDefault="00E3099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231D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€54.83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904439708"/>
              <w:placeholder>
                <w:docPart w:val="415AE40894914F70BD68A903B8B4B8C4"/>
              </w:placeholder>
              <w15:repeatingSectionItem/>
            </w:sdtPr>
            <w:sdtContent>
              <w:tr w:rsidR="00A02030" w:rsidRPr="00623B9D" w14:paraId="4EE30780" w14:textId="77777777" w:rsidTr="009540F1">
                <w:tc>
                  <w:tcPr>
                    <w:tcW w:w="2263" w:type="dxa"/>
                  </w:tcPr>
                  <w:p w14:paraId="42DEC7F8" w14:textId="77777777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A02030" w14:paraId="3DA3283D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7AA4A6F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2062570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AF68041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53820199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02030" w14:paraId="1C117E4A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74B71D8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66809426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45B4275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621417542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02030" w14:paraId="70E4666F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626930E" w14:textId="5820B5CC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2019378238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053AB52D" w14:textId="77777777" w:rsidR="00A02030" w:rsidRPr="00490511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543474307"/>
                    <w:placeholder>
                      <w:docPart w:val="50A4E35CAE4E40E78F370FDED3184CFC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384534C6" w14:textId="77777777" w:rsidR="00A02030" w:rsidRPr="00C407C7" w:rsidRDefault="00A02030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465053518"/>
                    <w:placeholder>
                      <w:docPart w:val="79C2D80F79084A8A83AB5CBE9958591D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20656F6" w14:textId="6D6A75C4" w:rsidR="00A02030" w:rsidRPr="00C407C7" w:rsidRDefault="009D2F41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842FCB3" w14:textId="3F22B320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464495">
                      <w:t>2</w:t>
                    </w:r>
                    <w:r>
                      <w:t>.10pm collection.</w:t>
                    </w:r>
                  </w:p>
                </w:tc>
                <w:tc>
                  <w:tcPr>
                    <w:tcW w:w="971" w:type="dxa"/>
                  </w:tcPr>
                  <w:p w14:paraId="1CE536FF" w14:textId="2C052CAC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64495">
                      <w:rPr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07B918E" w14:textId="1E53BE2E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64495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F8BC1EA" w14:textId="068744B3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20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20.00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6F9AF2DD" w14:textId="2C4E5349" w:rsidR="00A02030" w:rsidRDefault="00A02030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F47F5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t>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266405B8" w14:textId="77777777" w:rsidR="00A02030" w:rsidRDefault="00A02030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63C1A04" w14:textId="77777777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ABEF1CF" w14:textId="64136B03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609A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€116.92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7A4F4A51" w14:textId="456F4B6F" w:rsidR="00A02030" w:rsidRPr="00FE01D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231D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€126.92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5662132"/>
              <w:placeholder>
                <w:docPart w:val="A73596F2363741419032B865D1F509B1"/>
              </w:placeholder>
              <w15:repeatingSectionItem/>
            </w:sdtPr>
            <w:sdtContent>
              <w:tr w:rsidR="00A02030" w:rsidRPr="00623B9D" w14:paraId="5BE21E83" w14:textId="77777777" w:rsidTr="009540F1">
                <w:tc>
                  <w:tcPr>
                    <w:tcW w:w="2263" w:type="dxa"/>
                  </w:tcPr>
                  <w:p w14:paraId="60EAAD2B" w14:textId="3E9E2790" w:rsidR="00A02030" w:rsidRDefault="00464495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A02030" w14:paraId="07146768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6023240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79389729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D4E7CBE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76598934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02030" w14:paraId="67D27508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4CFC737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36158931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21A58EE" w14:textId="77777777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81749203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02030" w14:paraId="35A1DEF0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FE09431" w14:textId="51B1AF36" w:rsidR="00A02030" w:rsidRDefault="00A02030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713800610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1DF26D70" w14:textId="77777777" w:rsidR="00A02030" w:rsidRPr="00490511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761452289"/>
                    <w:placeholder>
                      <w:docPart w:val="16259E3179624348BDFFD0F411E3FE9F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85D29C4" w14:textId="77777777" w:rsidR="00A02030" w:rsidRPr="00C407C7" w:rsidRDefault="00A02030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23283742"/>
                    <w:placeholder>
                      <w:docPart w:val="EDA488C49B4A40DE8D178038BA7060E4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29183A5E" w14:textId="735065AA" w:rsidR="00A02030" w:rsidRPr="00C407C7" w:rsidRDefault="009D2F41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2183ECDC" w14:textId="4D037C0C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464495">
                      <w:t>2</w:t>
                    </w:r>
                    <w:r>
                      <w:t>.10pm collection.</w:t>
                    </w:r>
                  </w:p>
                </w:tc>
                <w:tc>
                  <w:tcPr>
                    <w:tcW w:w="971" w:type="dxa"/>
                  </w:tcPr>
                  <w:p w14:paraId="5D227D0D" w14:textId="756D4398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64495">
                      <w:rPr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F24405B" w14:textId="30944B01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6449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CC5945C" w14:textId="09C0820F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16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42D97B31" w14:textId="011FEF06" w:rsidR="00A02030" w:rsidRDefault="00A02030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F47F5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t>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2C57E4B0" w14:textId="77777777" w:rsidR="00A02030" w:rsidRDefault="00A02030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2ECFE44" w14:textId="77777777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8E357BD" w14:textId="1514E242" w:rsidR="00A0203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A2615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€93.53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64A9A9C0" w14:textId="5BC7C87D" w:rsidR="00A02030" w:rsidRPr="00FE01D0" w:rsidRDefault="00A02030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8092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€101.53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419604958"/>
              <w:placeholder>
                <w:docPart w:val="96F3BAD5B8F546C6B3195BAA2AAAA90A"/>
              </w:placeholder>
              <w15:repeatingSectionItem/>
            </w:sdtPr>
            <w:sdtContent>
              <w:tr w:rsidR="00BC7293" w:rsidRPr="00623B9D" w14:paraId="2D7EE13C" w14:textId="77777777" w:rsidTr="009540F1">
                <w:tc>
                  <w:tcPr>
                    <w:tcW w:w="2263" w:type="dxa"/>
                  </w:tcPr>
                  <w:p w14:paraId="00D9BD4B" w14:textId="764E3608" w:rsidR="00BC7293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BC7293" w14:paraId="56B467C2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C3F92C1" w14:textId="77777777" w:rsidR="00BC7293" w:rsidRDefault="00BC7293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190609901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DEDCBE8" w14:textId="77777777" w:rsidR="00BC7293" w:rsidRDefault="00BC7293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060939392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BC7293" w14:paraId="679B2BE3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1FD6DA4" w14:textId="574F3DEC" w:rsidR="00BC7293" w:rsidRDefault="00BC7293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33298761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264298F" w14:textId="3480D408" w:rsidR="00BC7293" w:rsidRDefault="00BC7293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74205382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A346F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BC7293" w14:paraId="7024E2C9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6EF949B" w14:textId="6E1C89C7" w:rsidR="00BC7293" w:rsidRDefault="00BC7293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395251112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E3506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521D291D" w14:textId="77777777" w:rsidR="00BC7293" w:rsidRPr="00490511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620122361"/>
                    <w:placeholder>
                      <w:docPart w:val="6193EEB2841E43DDA5950FE2DD3B92A3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43BF0D2F" w14:textId="333BCE77" w:rsidR="00BC7293" w:rsidRPr="00C407C7" w:rsidRDefault="00A346F5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377082813"/>
                    <w:placeholder>
                      <w:docPart w:val="4286F5BAC8F043E280366DFDC8B0CF63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1369A123" w14:textId="43495DE9" w:rsidR="00BC7293" w:rsidRPr="00C407C7" w:rsidRDefault="009D2F41" w:rsidP="00F556B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657861E" w14:textId="2BBBE177" w:rsidR="00BC7293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C67CA"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F47F59">
                      <w:t>2.10pm collection</w:t>
                    </w:r>
                  </w:p>
                </w:tc>
                <w:tc>
                  <w:tcPr>
                    <w:tcW w:w="971" w:type="dxa"/>
                  </w:tcPr>
                  <w:p w14:paraId="76C114E5" w14:textId="18FE9E69" w:rsidR="00BC7293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71FF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4.00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84B99E3" w14:textId="7DB486EF" w:rsidR="00BC7293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71FF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3.00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75B8DAE" w14:textId="6EA1E25E" w:rsidR="00BC7293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12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12.00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4E571B7C" w14:textId="59CDFB1F" w:rsidR="00BC7293" w:rsidRDefault="00BC7293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47F59">
                      <w:rPr>
                        <w:noProof/>
                      </w:rPr>
                      <w:t>14.10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7EC644A0" w14:textId="72E20ED5" w:rsidR="00BC7293" w:rsidRDefault="00BC7293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47F59"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743B380" w14:textId="77777777" w:rsidR="00BC7293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B49F544" w14:textId="74E5152A" w:rsidR="00BC7293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A2615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€70.15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7F52FB47" w14:textId="174B2538" w:rsidR="00BC7293" w:rsidRPr="00FE01D0" w:rsidRDefault="00BC729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8092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€76.15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464091567"/>
              <w:placeholder>
                <w:docPart w:val="564A01AABD16446DA75E45D7C22E352F"/>
              </w:placeholder>
              <w15:repeatingSectionItem/>
            </w:sdtPr>
            <w:sdtContent>
              <w:tr w:rsidR="00271FFE" w:rsidRPr="00623B9D" w14:paraId="1B17BDFA" w14:textId="77777777" w:rsidTr="009540F1">
                <w:tc>
                  <w:tcPr>
                    <w:tcW w:w="2263" w:type="dxa"/>
                  </w:tcPr>
                  <w:p w14:paraId="4FA8B5D3" w14:textId="4C9DA179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271FFE" w14:paraId="6563B5A1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6543BAB" w14:textId="77777777" w:rsidR="00271FFE" w:rsidRDefault="00271FF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199775864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881C4B2" w14:textId="77777777" w:rsidR="00271FFE" w:rsidRDefault="00271FF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43147791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271FFE" w14:paraId="28C74AF1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D3BE0F1" w14:textId="77777777" w:rsidR="00271FFE" w:rsidRDefault="00271FF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225881862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D315644" w14:textId="77777777" w:rsidR="00271FFE" w:rsidRDefault="00271FF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88063409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271FFE" w14:paraId="1A5D5D84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092CA09" w14:textId="254D11E0" w:rsidR="00271FFE" w:rsidRDefault="00271FFE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557902507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E3506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0AD944CF" w14:textId="77777777" w:rsidR="00271FFE" w:rsidRPr="00490511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310837903"/>
                    <w:placeholder>
                      <w:docPart w:val="3205FBCCF7A74D6FB84942F03E4489FA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4C316C7D" w14:textId="77777777" w:rsidR="00271FFE" w:rsidRPr="00C407C7" w:rsidRDefault="00271FFE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2019806803"/>
                    <w:placeholder>
                      <w:docPart w:val="2E812399DAC54030B252F6FC138216D5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1F1BCAD8" w14:textId="09385499" w:rsidR="00271FFE" w:rsidRPr="00C407C7" w:rsidRDefault="009D2F41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084190F2" w14:textId="76A28DE8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F47F59">
                      <w:t>2.10pm collection</w:t>
                    </w:r>
                  </w:p>
                </w:tc>
                <w:tc>
                  <w:tcPr>
                    <w:tcW w:w="971" w:type="dxa"/>
                  </w:tcPr>
                  <w:p w14:paraId="56624A89" w14:textId="77777777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4.00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3D25392" w14:textId="56C239DC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6DCCDCD" w14:textId="16710487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8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8.00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5FCFE911" w14:textId="13915DB9" w:rsidR="00271FFE" w:rsidRDefault="00271FFE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47F59">
                      <w:rPr>
                        <w:noProof/>
                      </w:rPr>
                      <w:t>14.10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462D28D6" w14:textId="075BA6AD" w:rsidR="00271FFE" w:rsidRDefault="00271FFE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47F59">
                      <w:rPr>
                        <w:noProof/>
                      </w:rPr>
                      <w:t>18.00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D8476A7" w14:textId="77777777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DC8C77F" w14:textId="27250F0D" w:rsidR="00271FFE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8079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€46.76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4A9A4361" w14:textId="46EB622A" w:rsidR="00271FFE" w:rsidRPr="00FE01D0" w:rsidRDefault="00271FFE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8092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€50.76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271157473"/>
              <w:placeholder>
                <w:docPart w:val="B710205E1DD0402E9541FA941D163C8B"/>
              </w:placeholder>
              <w15:repeatingSectionItem/>
            </w:sdtPr>
            <w:sdtContent>
              <w:tr w:rsidR="009E3506" w:rsidRPr="00623B9D" w14:paraId="760EF844" w14:textId="77777777" w:rsidTr="009540F1">
                <w:tc>
                  <w:tcPr>
                    <w:tcW w:w="2263" w:type="dxa"/>
                  </w:tcPr>
                  <w:p w14:paraId="3ED98891" w14:textId="77777777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9E3506" w14:paraId="215C676C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A58FD44" w14:textId="77777777" w:rsidR="009E3506" w:rsidRDefault="009E3506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21381112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2F8E456" w14:textId="77777777" w:rsidR="009E3506" w:rsidRDefault="009E3506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77554501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9E3506" w14:paraId="3857C092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0F86C35" w14:textId="77777777" w:rsidR="009E3506" w:rsidRDefault="009E3506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32011859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55C1329" w14:textId="77777777" w:rsidR="009E3506" w:rsidRDefault="009E3506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2930976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9E3506" w14:paraId="624A8FB6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9836F1E" w14:textId="26C42B26" w:rsidR="009E3506" w:rsidRDefault="009E3506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849949283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617833B3" w14:textId="77777777" w:rsidR="009E3506" w:rsidRPr="00490511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620566933"/>
                    <w:placeholder>
                      <w:docPart w:val="5BC76166AC8E46399E429A1E09B2590F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B643A29" w14:textId="77777777" w:rsidR="009E3506" w:rsidRPr="00C407C7" w:rsidRDefault="009E3506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890002277"/>
                    <w:placeholder>
                      <w:docPart w:val="E14165DF237F43DA889374956336037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2F181275" w14:textId="4B0C5119" w:rsidR="009E3506" w:rsidRPr="00C407C7" w:rsidRDefault="00AD6000" w:rsidP="009A706C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No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4988EAFE" w14:textId="77137F7F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t xml:space="preserve">1.10pm collection </w:t>
                    </w:r>
                    <w:proofErr w:type="spellStart"/>
                    <w:r>
                      <w:t>untill</w:t>
                    </w:r>
                    <w:proofErr w:type="spellEnd"/>
                    <w:r>
                      <w:t xml:space="preserve"> 2pm</w:t>
                    </w:r>
                  </w:p>
                </w:tc>
                <w:tc>
                  <w:tcPr>
                    <w:tcW w:w="971" w:type="dxa"/>
                  </w:tcPr>
                  <w:p w14:paraId="24ABFFF8" w14:textId="5BF88F2D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587A3EF" w14:textId="3D29F6F5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FA8F5AB" w14:textId="5C5C2AE8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5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3FE5860D" w14:textId="62687EEB" w:rsidR="009E3506" w:rsidRDefault="009E3506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563F3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63546DF9" w14:textId="44BC2E54" w:rsidR="009E3506" w:rsidRDefault="009E3506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563F37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90BCDB6" w14:textId="77777777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4DF9A4F" w14:textId="238CAAB7" w:rsidR="009E3506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3FAF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€48.26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612F7E59" w14:textId="19858840" w:rsidR="009E3506" w:rsidRPr="00FE01D0" w:rsidRDefault="009E3506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13C9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3851FC">
                      <w:rPr>
                        <w:noProof/>
                      </w:rPr>
                      <w:t>50</w:t>
                    </w:r>
                    <w:r w:rsidR="00013C9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</w:t>
                    </w:r>
                    <w:r w:rsidR="003851FC">
                      <w:rPr>
                        <w:noProof/>
                      </w:rPr>
                      <w:t>76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704628400"/>
              <w:placeholder>
                <w:docPart w:val="FB165E7EAD494046A4E4354146B9593E"/>
              </w:placeholder>
              <w15:repeatingSectionItem/>
            </w:sdtPr>
            <w:sdtContent>
              <w:tr w:rsidR="00013C91" w:rsidRPr="00623B9D" w14:paraId="3AFFE00D" w14:textId="77777777" w:rsidTr="009540F1">
                <w:tc>
                  <w:tcPr>
                    <w:tcW w:w="2263" w:type="dxa"/>
                  </w:tcPr>
                  <w:p w14:paraId="176E0FA2" w14:textId="77777777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013C91" w14:paraId="2F0B3134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45A708C" w14:textId="77777777" w:rsidR="00013C91" w:rsidRDefault="00013C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25111792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C9C9BA0" w14:textId="77777777" w:rsidR="00013C91" w:rsidRDefault="00013C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73758695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013C91" w14:paraId="4CEE68F3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B6B56D4" w14:textId="77777777" w:rsidR="00013C91" w:rsidRDefault="00013C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60888384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FEEF309" w14:textId="77777777" w:rsidR="00013C91" w:rsidRDefault="00013C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39126749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013C91" w14:paraId="4F205FE5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13D1375" w14:textId="77777777" w:rsidR="00013C91" w:rsidRDefault="00013C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64958628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tbl>
                  <w:p w14:paraId="280BBFB7" w14:textId="77777777" w:rsidR="00013C91" w:rsidRPr="0049051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833673667"/>
                    <w:placeholder>
                      <w:docPart w:val="34BCE7364F5D4C2BBA6E1FE3BE83B433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65C69C0E" w14:textId="77777777" w:rsidR="00013C91" w:rsidRPr="00C407C7" w:rsidRDefault="00013C91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692374575"/>
                    <w:placeholder>
                      <w:docPart w:val="977BDF5D882741E3ABEF52B72AE28541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F5DB75B" w14:textId="5868959D" w:rsidR="00013C91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No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194FD19D" w14:textId="77777777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t xml:space="preserve">1.10pm collection </w:t>
                    </w:r>
                    <w:proofErr w:type="spellStart"/>
                    <w:r>
                      <w:t>untill</w:t>
                    </w:r>
                    <w:proofErr w:type="spellEnd"/>
                    <w:r>
                      <w:t xml:space="preserve"> 2pm</w:t>
                    </w:r>
                  </w:p>
                </w:tc>
                <w:tc>
                  <w:tcPr>
                    <w:tcW w:w="971" w:type="dxa"/>
                  </w:tcPr>
                  <w:p w14:paraId="26292650" w14:textId="77777777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3AFA055" w14:textId="643E8CD0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92772">
                      <w:rPr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3A6AB7A" w14:textId="5FC46063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4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4.00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3C0D55EA" w14:textId="77777777" w:rsidR="00013C91" w:rsidRDefault="00013C91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13.10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66A5CFBE" w14:textId="77777777" w:rsidR="00013C91" w:rsidRDefault="00013C91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14.00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21F8EC8" w14:textId="77777777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FB55192" w14:textId="435DC0B3" w:rsidR="00013C91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9710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€38.61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3A070963" w14:textId="6197535B" w:rsidR="00013C91" w:rsidRPr="00FE01D0" w:rsidRDefault="00013C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3851FC">
                      <w:rPr>
                        <w:noProof/>
                      </w:rPr>
                      <w:t>40.61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014877915"/>
              <w:placeholder>
                <w:docPart w:val="F42210F7224640AC9C9A42BF39137C70"/>
              </w:placeholder>
              <w15:repeatingSectionItem/>
            </w:sdtPr>
            <w:sdtContent>
              <w:tr w:rsidR="003851FC" w:rsidRPr="00623B9D" w14:paraId="1A50FFA0" w14:textId="77777777" w:rsidTr="009540F1">
                <w:tc>
                  <w:tcPr>
                    <w:tcW w:w="2263" w:type="dxa"/>
                  </w:tcPr>
                  <w:p w14:paraId="397AC36D" w14:textId="77777777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After school care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3851FC" w14:paraId="4E0AA6C3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5A7FF9F" w14:textId="77777777" w:rsidR="003851FC" w:rsidRDefault="003851FC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7487039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9063422" w14:textId="77777777" w:rsidR="003851FC" w:rsidRDefault="003851FC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24995882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3851FC" w14:paraId="026A6236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9AC5957" w14:textId="77777777" w:rsidR="003851FC" w:rsidRDefault="003851FC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73258902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3EC118F" w14:textId="77777777" w:rsidR="003851FC" w:rsidRDefault="003851FC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03577149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3851FC" w14:paraId="1422CC99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6465B21" w14:textId="77777777" w:rsidR="003851FC" w:rsidRDefault="003851FC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72702390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tbl>
                  <w:p w14:paraId="160FB844" w14:textId="77777777" w:rsidR="003851FC" w:rsidRPr="00490511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716123712"/>
                    <w:placeholder>
                      <w:docPart w:val="5666EBA39B4C4A8A96CE46F7EA40DAC0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41CC265" w14:textId="77777777" w:rsidR="003851FC" w:rsidRPr="00C407C7" w:rsidRDefault="003851FC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605999935"/>
                    <w:placeholder>
                      <w:docPart w:val="1A6333518A6C41678DF7BB8929F3436A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E5A97A7" w14:textId="2C3E57F5" w:rsidR="003851FC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No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447897FE" w14:textId="77777777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C67CA">
                      <w:rPr>
                        <w:noProof/>
                      </w:rPr>
                      <w:t xml:space="preserve"> 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t xml:space="preserve">1.10pm collection </w:t>
                    </w:r>
                    <w:proofErr w:type="spellStart"/>
                    <w:r>
                      <w:t>untill</w:t>
                    </w:r>
                    <w:proofErr w:type="spellEnd"/>
                    <w:r>
                      <w:t xml:space="preserve"> 2pm</w:t>
                    </w:r>
                  </w:p>
                </w:tc>
                <w:tc>
                  <w:tcPr>
                    <w:tcW w:w="971" w:type="dxa"/>
                  </w:tcPr>
                  <w:p w14:paraId="616BB932" w14:textId="77777777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CACAFC4" w14:textId="7145D13E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86F1A">
                      <w:rPr>
                        <w:noProof/>
                      </w:rPr>
                      <w:t>3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7DFF508" w14:textId="020D0544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3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3.00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35C7ED14" w14:textId="77777777" w:rsidR="003851FC" w:rsidRDefault="003851FC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13.10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51DEE272" w14:textId="77777777" w:rsidR="003851FC" w:rsidRDefault="003851FC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14.00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EA20282" w14:textId="77777777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8471FEC" w14:textId="25B21C83" w:rsidR="003851FC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9710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€28.96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3BA093C0" w14:textId="77777777" w:rsidR="003851FC" w:rsidRPr="00FE01D0" w:rsidRDefault="003851FC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€30.46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69452431"/>
              <w:placeholder>
                <w:docPart w:val="3370BD3A25F14E4FBE844B8895D79D86"/>
              </w:placeholder>
              <w15:repeatingSectionItem/>
            </w:sdtPr>
            <w:sdtContent>
              <w:tr w:rsidR="00426C24" w:rsidRPr="00623B9D" w14:paraId="79A2DB8E" w14:textId="77777777" w:rsidTr="009540F1">
                <w:tc>
                  <w:tcPr>
                    <w:tcW w:w="2263" w:type="dxa"/>
                  </w:tcPr>
                  <w:p w14:paraId="1CEEBAB7" w14:textId="13B23C3F" w:rsidR="00426C24" w:rsidRDefault="00071427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Summer camp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426C24" w14:paraId="38821DDF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D7DC358" w14:textId="77777777" w:rsidR="00426C24" w:rsidRDefault="00426C24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10049941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BBB7AC" w14:textId="77777777" w:rsidR="00426C24" w:rsidRDefault="00426C24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9219350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426C24" w14:paraId="6F9C4330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2C0CC6D" w14:textId="77777777" w:rsidR="00426C24" w:rsidRDefault="00426C24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70259125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96F5852" w14:textId="77777777" w:rsidR="00426C24" w:rsidRDefault="00426C24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200603539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426C24" w14:paraId="6B2581B4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8CA7CE0" w14:textId="0CA9B23D" w:rsidR="00426C24" w:rsidRDefault="00426C24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lastRenderedPageBreak/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768844632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071427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18EDB88D" w14:textId="77777777" w:rsidR="00426C24" w:rsidRPr="00490511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691450817"/>
                    <w:placeholder>
                      <w:docPart w:val="44D32F77A13E401E83716B1B12D706AF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2CDAAE6" w14:textId="77777777" w:rsidR="00426C24" w:rsidRPr="00C407C7" w:rsidRDefault="00426C24" w:rsidP="0031788E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83558654"/>
                    <w:placeholder>
                      <w:docPart w:val="80DC578ED3C346B8B244E3E933539FA2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72223CD" w14:textId="3588B433" w:rsidR="00426C24" w:rsidRPr="00C407C7" w:rsidRDefault="00071427" w:rsidP="0031788E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3C45F31" w14:textId="274A9290" w:rsidR="00426C24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2774F">
                      <w:rPr>
                        <w:noProof/>
                      </w:rPr>
                      <w:t>€45 per day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2F84ADF9" w14:textId="2B38DAF3" w:rsidR="00426C24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11D91">
                      <w:rPr>
                        <w:noProof/>
                      </w:rPr>
                      <w:t>0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012F4C3" w14:textId="77777777" w:rsidR="00426C24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244A55F" w14:textId="62C7F43A" w:rsidR="00426C24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50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50.00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5E8900C1" w14:textId="3D5AE263" w:rsidR="00426C24" w:rsidRDefault="00426C24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11D91">
                      <w:rPr>
                        <w:noProof/>
                      </w:rPr>
                      <w:t>08</w:t>
                    </w:r>
                    <w:r>
                      <w:rPr>
                        <w:noProof/>
                      </w:rPr>
                      <w:t>.</w:t>
                    </w:r>
                    <w:r w:rsidR="00011D91">
                      <w:rPr>
                        <w:noProof/>
                      </w:rPr>
                      <w:t>0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48EEE4BF" w14:textId="7158CD4D" w:rsidR="00426C24" w:rsidRDefault="00426C24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11D91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FCA5E2A" w14:textId="77777777" w:rsidR="00426C24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18B1E83" w14:textId="7AA75231" w:rsidR="00426C24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55377E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€160.00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311E7CB4" w14:textId="490952DE" w:rsidR="00426C24" w:rsidRPr="00FE01D0" w:rsidRDefault="00426C24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A5AB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</w:t>
                    </w:r>
                    <w:r w:rsidR="00844F91">
                      <w:rPr>
                        <w:noProof/>
                      </w:rPr>
                      <w:t>85</w:t>
                    </w:r>
                    <w:r w:rsidR="00AA5AB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026790020"/>
              <w:placeholder>
                <w:docPart w:val="4BE6714631254131A9EDC2120883E15E"/>
              </w:placeholder>
              <w15:repeatingSectionItem/>
            </w:sdtPr>
            <w:sdtContent>
              <w:tr w:rsidR="00011D91" w:rsidRPr="00623B9D" w14:paraId="249BD0F7" w14:textId="77777777" w:rsidTr="009540F1">
                <w:tc>
                  <w:tcPr>
                    <w:tcW w:w="2263" w:type="dxa"/>
                  </w:tcPr>
                  <w:p w14:paraId="4D927459" w14:textId="77777777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Summer camp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011D91" w14:paraId="2062985F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6866974" w14:textId="77777777" w:rsidR="00011D91" w:rsidRDefault="00011D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208081401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D8848ED" w14:textId="77777777" w:rsidR="00011D91" w:rsidRDefault="00011D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13491572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011D91" w14:paraId="2F28D510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17C3A20" w14:textId="77777777" w:rsidR="00011D91" w:rsidRDefault="00011D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39727188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5CE874A" w14:textId="77777777" w:rsidR="00011D91" w:rsidRDefault="00011D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92645492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011D91" w14:paraId="46AC92B2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C82881D" w14:textId="295841AD" w:rsidR="00011D91" w:rsidRDefault="00011D91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398505722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BF0C40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658483D7" w14:textId="77777777" w:rsidR="00011D91" w:rsidRPr="0049051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650241047"/>
                    <w:placeholder>
                      <w:docPart w:val="DED6082CBD714A14B79F4835D06335F2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27C2AC65" w14:textId="77777777" w:rsidR="00011D91" w:rsidRPr="00C407C7" w:rsidRDefault="00011D91" w:rsidP="0031788E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474889159"/>
                    <w:placeholder>
                      <w:docPart w:val="A34BE24FFF604B869846CD9DA0B722E8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25C57A2" w14:textId="55931800" w:rsidR="00011D91" w:rsidRPr="00C407C7" w:rsidRDefault="00BF0C40" w:rsidP="0031788E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B9AE3DA" w14:textId="309EA1C1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19319A">
                      <w:rPr>
                        <w:noProof/>
                      </w:rPr>
                      <w:t>€32 per day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602401BA" w14:textId="6AC3242B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F0C4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0632D1C" w14:textId="77777777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7C684A1" w14:textId="52B7FF38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30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30.00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75DAFF2F" w14:textId="77777777" w:rsidR="00011D91" w:rsidRDefault="00011D91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08.00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6D7CA116" w14:textId="5AE228FE" w:rsidR="00011D91" w:rsidRDefault="00011D91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BF0C4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613CC24D" w14:textId="77777777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2F6E0CE" w14:textId="69E5E9C9" w:rsidR="00011D91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E2DA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€135.00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041B4111" w14:textId="45A870F1" w:rsidR="00011D91" w:rsidRPr="00FE01D0" w:rsidRDefault="00011D91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A3845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844F91">
                      <w:rPr>
                        <w:noProof/>
                      </w:rPr>
                      <w:t>15</w:t>
                    </w:r>
                    <w:r w:rsidR="00BA3845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214122330"/>
              <w:placeholder>
                <w:docPart w:val="AB1E105BDA104699A03419A4FDC322FC"/>
              </w:placeholder>
              <w15:repeatingSectionItem/>
            </w:sdtPr>
            <w:sdtContent>
              <w:tr w:rsidR="00166EF9" w:rsidRPr="00623B9D" w14:paraId="2D602EE2" w14:textId="77777777" w:rsidTr="009540F1">
                <w:tc>
                  <w:tcPr>
                    <w:tcW w:w="2263" w:type="dxa"/>
                  </w:tcPr>
                  <w:p w14:paraId="77F4DD25" w14:textId="532A9B53" w:rsidR="00166EF9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166EF9" w14:paraId="59D6414A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7D4CB0F" w14:textId="77777777" w:rsidR="00166EF9" w:rsidRDefault="00166EF9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29820180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97EA03F" w14:textId="77777777" w:rsidR="00166EF9" w:rsidRDefault="00166EF9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27009303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166EF9" w14:paraId="2A33611B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B939AC3" w14:textId="77777777" w:rsidR="00166EF9" w:rsidRDefault="00166EF9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6095032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8A4ED60" w14:textId="77777777" w:rsidR="00166EF9" w:rsidRDefault="00166EF9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51728410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166EF9" w14:paraId="5EC2D3F0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0210B7F" w14:textId="5222FE14" w:rsidR="00166EF9" w:rsidRDefault="00166EF9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406188415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33329B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73497EFE" w14:textId="77777777" w:rsidR="00166EF9" w:rsidRPr="00490511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66772193"/>
                    <w:placeholder>
                      <w:docPart w:val="472AFE8E80014C36ABCD74C6BEE1B700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6599CA2F" w14:textId="77777777" w:rsidR="00166EF9" w:rsidRPr="00C407C7" w:rsidRDefault="00166EF9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499399792"/>
                    <w:placeholder>
                      <w:docPart w:val="DD6D2A1A3EFB4589B69EEA0AE08EDB95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7EE6D46" w14:textId="5F0984E7" w:rsidR="00166EF9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70E30E76" w14:textId="65A91D56" w:rsidR="00166EF9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A267D">
                      <w:rPr>
                        <w:noProof/>
                      </w:rPr>
                      <w:t>1.</w:t>
                    </w:r>
                    <w:r w:rsidR="00046B31">
                      <w:rPr>
                        <w:noProof/>
                      </w:rPr>
                      <w:t>3</w:t>
                    </w:r>
                    <w:r w:rsidR="00AA267D">
                      <w:rPr>
                        <w:noProof/>
                      </w:rPr>
                      <w:t xml:space="preserve">0pm </w:t>
                    </w:r>
                    <w:r w:rsidR="0033329B">
                      <w:rPr>
                        <w:noProof/>
                      </w:rPr>
                      <w:t>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51AEC49F" w14:textId="77777777" w:rsidR="00166EF9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8B9D610" w14:textId="77777777" w:rsidR="00166EF9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C55F688" w14:textId="1C8464EA" w:rsidR="00166EF9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30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30.00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18DFADA1" w14:textId="742609F1" w:rsidR="00166EF9" w:rsidRDefault="00166EF9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815DB">
                      <w:rPr>
                        <w:noProof/>
                      </w:rPr>
                      <w:t>1</w:t>
                    </w:r>
                    <w:r w:rsidR="00E044E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.</w:t>
                    </w:r>
                    <w:r w:rsidR="004815DB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5814B461" w14:textId="0359B2B0" w:rsidR="00166EF9" w:rsidRDefault="00166EF9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4815DB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D58E49A" w14:textId="77777777" w:rsidR="00166EF9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646A8FC" w14:textId="40BE13DF" w:rsidR="00166EF9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A3845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CE2DAB">
                      <w:rPr>
                        <w:noProof/>
                      </w:rPr>
                      <w:t>106.84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1FCD9880" w14:textId="7657F74E" w:rsidR="00166EF9" w:rsidRPr="00FE01D0" w:rsidRDefault="00166EF9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="00DD7DB8">
                      <w:t>121.84</w:t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862887559"/>
              <w:placeholder>
                <w:docPart w:val="3743D65246FA4150A133CF5FA1D170EB"/>
              </w:placeholder>
              <w15:repeatingSectionItem/>
            </w:sdtPr>
            <w:sdtContent>
              <w:tr w:rsidR="00AA267D" w:rsidRPr="00623B9D" w14:paraId="2AA3E1FA" w14:textId="77777777" w:rsidTr="009540F1">
                <w:tc>
                  <w:tcPr>
                    <w:tcW w:w="2263" w:type="dxa"/>
                  </w:tcPr>
                  <w:p w14:paraId="72A47C68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AA267D" w14:paraId="36516B1B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B459F96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139100221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908166F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34647635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A267D" w14:paraId="1EE875AB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C86A8EC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89231043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50B55D5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69580540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A267D" w14:paraId="56C25DB1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6F6D7D1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70445230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tbl>
                  <w:p w14:paraId="7991374C" w14:textId="77777777" w:rsidR="00AA267D" w:rsidRPr="00490511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870486928"/>
                    <w:placeholder>
                      <w:docPart w:val="2914F992F0B64E4D82D121233A9E730F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303634E" w14:textId="77777777" w:rsidR="00AA267D" w:rsidRPr="00C407C7" w:rsidRDefault="00AA267D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280176436"/>
                    <w:placeholder>
                      <w:docPart w:val="A64AAD614F1E4009979FE2463022A229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44059B8D" w14:textId="2B181F75" w:rsidR="00AA267D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262D3F80" w14:textId="1A0C273A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1.</w:t>
                    </w:r>
                    <w:r w:rsidR="00046B3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0pm 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30E9CBB8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43930DB" w14:textId="5FBF2533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24F62">
                      <w:rPr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1140152" w14:textId="6A58B4CE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24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24.00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278396BC" w14:textId="725869B8" w:rsidR="00AA267D" w:rsidRDefault="00AA267D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4815DB">
                      <w:rPr>
                        <w:noProof/>
                      </w:rPr>
                      <w:t>1</w:t>
                    </w:r>
                    <w:r w:rsidR="00E044E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.</w:t>
                    </w:r>
                    <w:r w:rsidR="004815DB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7E3A6C28" w14:textId="178863B9" w:rsidR="00AA267D" w:rsidRDefault="00AA267D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4815DB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2542DC6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26CC67F" w14:textId="59BD8FC5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7578CD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€85.47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7207A723" w14:textId="55A39BE2" w:rsidR="00AA267D" w:rsidRPr="00FE01D0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DD7DB8">
                      <w:rPr>
                        <w:noProof/>
                      </w:rPr>
                      <w:t>97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</w:t>
                    </w:r>
                    <w:r w:rsidR="00DD7DB8">
                      <w:rPr>
                        <w:noProof/>
                      </w:rPr>
                      <w:t>47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241103677"/>
              <w:placeholder>
                <w:docPart w:val="AA3845FDCF834A2DB46CB6825AD426D0"/>
              </w:placeholder>
              <w15:repeatingSectionItem/>
            </w:sdtPr>
            <w:sdtContent>
              <w:tr w:rsidR="00AA267D" w:rsidRPr="00623B9D" w14:paraId="55093DF5" w14:textId="77777777" w:rsidTr="009540F1">
                <w:tc>
                  <w:tcPr>
                    <w:tcW w:w="2263" w:type="dxa"/>
                  </w:tcPr>
                  <w:p w14:paraId="0D505E8C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AA267D" w14:paraId="2B11EC39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F47E904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44422910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4C31538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74977841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A267D" w14:paraId="097ED2CE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9A0093E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83179085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B8F74C1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83257269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A267D" w14:paraId="3341913D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169CF46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01152630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tbl>
                  <w:p w14:paraId="756D9EB5" w14:textId="77777777" w:rsidR="00AA267D" w:rsidRPr="00490511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275222879"/>
                    <w:placeholder>
                      <w:docPart w:val="9D45FBB8B18A480CBD031BC7189DDBE9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96E85E3" w14:textId="77777777" w:rsidR="00AA267D" w:rsidRPr="00C407C7" w:rsidRDefault="00AA267D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301350633"/>
                    <w:placeholder>
                      <w:docPart w:val="95949E41F8E346BC9F04595BE6BB6621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012F9F4" w14:textId="39B75E5A" w:rsidR="00AA267D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230BF117" w14:textId="2687635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1.</w:t>
                    </w:r>
                    <w:r w:rsidR="00046B3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0pm 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1C2CC51E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C92C77E" w14:textId="0420FEA0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24F62">
                      <w:rPr>
                        <w:noProof/>
                      </w:rPr>
                      <w:t>3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5FC2470" w14:textId="11C2660B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18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18.00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550E934F" w14:textId="44DCABC2" w:rsidR="00AA267D" w:rsidRDefault="00AA267D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A3CF7">
                      <w:rPr>
                        <w:noProof/>
                      </w:rPr>
                      <w:t>1</w:t>
                    </w:r>
                    <w:r w:rsidR="00E044E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.</w:t>
                    </w:r>
                    <w:r w:rsidR="009A3CF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2B362780" w14:textId="7A58514B" w:rsidR="00AA267D" w:rsidRDefault="00AA267D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A3CF7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7961F42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53A04F0" w14:textId="3BFAA1F3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="0000000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715C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€64.10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0DDC3C7D" w14:textId="4796152F" w:rsidR="00AA267D" w:rsidRPr="00FE01D0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DD7DB8">
                      <w:rPr>
                        <w:noProof/>
                      </w:rPr>
                      <w:t>73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</w:t>
                    </w:r>
                    <w:r w:rsidR="00DD7DB8">
                      <w:rPr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2088653920"/>
              <w:placeholder>
                <w:docPart w:val="7325105681094B9CABE0DCAE9724499C"/>
              </w:placeholder>
              <w15:repeatingSectionItem/>
            </w:sdtPr>
            <w:sdtContent>
              <w:tr w:rsidR="00AA267D" w:rsidRPr="00623B9D" w14:paraId="3796FF7C" w14:textId="77777777" w:rsidTr="009540F1">
                <w:tc>
                  <w:tcPr>
                    <w:tcW w:w="2263" w:type="dxa"/>
                  </w:tcPr>
                  <w:p w14:paraId="310BF2C6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AA267D" w14:paraId="4EC190FD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26D7444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790091371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12227B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63938610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A267D" w14:paraId="5F9EC8D8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2E41E9C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161127605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4774BAC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876122838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AA267D" w14:paraId="37DB14D8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98BEB9F" w14:textId="77777777" w:rsidR="00AA267D" w:rsidRDefault="00AA267D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78210499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tbl>
                  <w:p w14:paraId="6ABB7364" w14:textId="77777777" w:rsidR="00AA267D" w:rsidRPr="00490511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054086001"/>
                    <w:placeholder>
                      <w:docPart w:val="429D4F9C6D5946A797AEABF177055A10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3446A3C3" w14:textId="77777777" w:rsidR="00AA267D" w:rsidRPr="00C407C7" w:rsidRDefault="00AA267D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674721585"/>
                    <w:placeholder>
                      <w:docPart w:val="9BA0F2671005412D995FDBF88B373AA6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150540EA" w14:textId="318A51C9" w:rsidR="00AA267D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05981905" w14:textId="55D9DF7D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1.</w:t>
                    </w:r>
                    <w:r w:rsidR="00046B3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0pm 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37047749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160F446" w14:textId="3B5B4445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24F62"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F880995" w14:textId="7B6E695E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12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12.00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60E45F09" w14:textId="60B60B50" w:rsidR="00AA267D" w:rsidRDefault="00AA267D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A3CF7">
                      <w:rPr>
                        <w:noProof/>
                      </w:rPr>
                      <w:t>1</w:t>
                    </w:r>
                    <w:r w:rsidR="00E044E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.</w:t>
                    </w:r>
                    <w:r w:rsidR="009A3CF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341EC82B" w14:textId="0E3BC054" w:rsidR="00AA267D" w:rsidRDefault="00AA267D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9A3CF7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BF1E2AE" w14:textId="77777777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991E482" w14:textId="7D90E12C" w:rsidR="00AA267D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370873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€42.73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5CF82B03" w14:textId="50CDB578" w:rsidR="00AA267D" w:rsidRPr="00FE01D0" w:rsidRDefault="00AA267D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DD7DB8">
                      <w:rPr>
                        <w:noProof/>
                      </w:rPr>
                      <w:t>48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</w:t>
                    </w:r>
                    <w:r w:rsidR="00DD7DB8">
                      <w:rPr>
                        <w:noProof/>
                      </w:rPr>
                      <w:t>73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340592884"/>
              <w:placeholder>
                <w:docPart w:val="6B10F3427C4F4992BE436CDFD9E7322B"/>
              </w:placeholder>
              <w15:repeatingSectionItem/>
            </w:sdtPr>
            <w:sdtContent>
              <w:tr w:rsidR="0033329B" w:rsidRPr="00623B9D" w14:paraId="4CC0DD7E" w14:textId="77777777" w:rsidTr="009540F1">
                <w:tc>
                  <w:tcPr>
                    <w:tcW w:w="2263" w:type="dxa"/>
                  </w:tcPr>
                  <w:p w14:paraId="0580337D" w14:textId="77777777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33329B" w14:paraId="52E9FC67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243F91C" w14:textId="77777777" w:rsidR="0033329B" w:rsidRDefault="0033329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103673986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4B87194" w14:textId="77777777" w:rsidR="0033329B" w:rsidRDefault="0033329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8384118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33329B" w14:paraId="6B508948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584D9C0" w14:textId="77777777" w:rsidR="0033329B" w:rsidRDefault="0033329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87273355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4A28EE5" w14:textId="77777777" w:rsidR="0033329B" w:rsidRDefault="0033329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51573121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33329B" w14:paraId="671345A6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BAF81CD" w14:textId="3D5DFB75" w:rsidR="0033329B" w:rsidRDefault="0033329B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510607496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6963E9A3" w14:textId="77777777" w:rsidR="0033329B" w:rsidRPr="00490511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255052555"/>
                    <w:placeholder>
                      <w:docPart w:val="2A80D872153840D897637EBA361C9242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3907077A" w14:textId="77777777" w:rsidR="0033329B" w:rsidRPr="00C407C7" w:rsidRDefault="0033329B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524548248"/>
                    <w:placeholder>
                      <w:docPart w:val="3CE15BAC87774B08A397C3609B9C14D2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5DB6B76C" w14:textId="01EFE3D6" w:rsidR="0033329B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45A79DD9" w14:textId="6EEE7FDF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A267D">
                      <w:rPr>
                        <w:noProof/>
                      </w:rPr>
                      <w:t>2.</w:t>
                    </w:r>
                    <w:r w:rsidR="00430612">
                      <w:rPr>
                        <w:noProof/>
                      </w:rPr>
                      <w:t>3</w:t>
                    </w:r>
                    <w:r w:rsidR="00AA267D">
                      <w:rPr>
                        <w:noProof/>
                      </w:rPr>
                      <w:t xml:space="preserve">0pm </w:t>
                    </w:r>
                    <w:r>
                      <w:rPr>
                        <w:noProof/>
                      </w:rPr>
                      <w:t>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4A5F7216" w14:textId="77777777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AA8912E" w14:textId="77777777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FD66DB9" w14:textId="4F8A6579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30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30.00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203C2E25" w14:textId="1255BC2F" w:rsidR="0033329B" w:rsidRDefault="0033329B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044E5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t>.</w:t>
                    </w:r>
                    <w:r w:rsidR="00E044E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3FC31669" w14:textId="4B757569" w:rsidR="0033329B" w:rsidRDefault="0033329B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E044E5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t>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A3F933C" w14:textId="77777777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4003D83" w14:textId="0EB4700B" w:rsidR="0033329B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906D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€86.53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0844A6D5" w14:textId="45877D39" w:rsidR="0033329B" w:rsidRPr="00FE01D0" w:rsidRDefault="0033329B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€1</w:t>
                    </w:r>
                    <w:r w:rsidR="000303FB">
                      <w:rPr>
                        <w:noProof/>
                      </w:rPr>
                      <w:t>01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</w:t>
                    </w:r>
                    <w:r w:rsidR="000303FB">
                      <w:rPr>
                        <w:noProof/>
                      </w:rPr>
                      <w:t>53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861168544"/>
              <w:placeholder>
                <w:docPart w:val="99FF040CDD5A4AE6B09929E1FE261E25"/>
              </w:placeholder>
              <w15:repeatingSectionItem/>
            </w:sdtPr>
            <w:sdtContent>
              <w:tr w:rsidR="0045177F" w:rsidRPr="00623B9D" w14:paraId="24A2F04E" w14:textId="77777777" w:rsidTr="009540F1">
                <w:tc>
                  <w:tcPr>
                    <w:tcW w:w="2263" w:type="dxa"/>
                  </w:tcPr>
                  <w:p w14:paraId="02C3EA83" w14:textId="7777777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45177F" w14:paraId="5C555EB8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1084B14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-125450756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6350D8B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424537546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45177F" w14:paraId="152D68F7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21F8EC9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634952337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FB59BF9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-1392269115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45177F" w14:paraId="1CD3B962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A20867A" w14:textId="58679F63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257528418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D2F41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017BADE3" w14:textId="77777777" w:rsidR="0045177F" w:rsidRPr="00490511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803617095"/>
                    <w:placeholder>
                      <w:docPart w:val="782BF89873E443D78A6BE22B7E22A5A9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0CA834F" w14:textId="77777777" w:rsidR="0045177F" w:rsidRPr="00C407C7" w:rsidRDefault="0045177F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142111476"/>
                    <w:placeholder>
                      <w:docPart w:val="9FC41FDA38EF42B9A427EEE4EB65DB75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41C16C2" w14:textId="1D8F761F" w:rsidR="0045177F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74A20A7E" w14:textId="486660AA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2.</w:t>
                    </w:r>
                    <w:r w:rsidR="00430612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0pm 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07797897" w14:textId="7777777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A13F339" w14:textId="55DDD101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24F62">
                      <w:rPr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4A66BEA7" w14:textId="32066F7A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24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24.00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62ACEA8D" w14:textId="338D4F9B" w:rsidR="0045177F" w:rsidRDefault="0045177F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E3B71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t>.</w:t>
                    </w:r>
                    <w:r w:rsidR="00EE3B7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1EAF13EB" w14:textId="77777777" w:rsidR="0045177F" w:rsidRDefault="0045177F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14.00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D9BD90A" w14:textId="7777777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EE23717" w14:textId="16012B21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152C8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€69.23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67683AC1" w14:textId="6D475B8C" w:rsidR="0045177F" w:rsidRPr="00FE01D0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0303FB">
                      <w:rPr>
                        <w:noProof/>
                      </w:rPr>
                      <w:t>81.23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475649789"/>
              <w:placeholder>
                <w:docPart w:val="31A5C603FB57442FBD669C8504DEC7B3"/>
              </w:placeholder>
              <w15:repeatingSectionItem/>
            </w:sdtPr>
            <w:sdtContent>
              <w:tr w:rsidR="0045177F" w:rsidRPr="00623B9D" w14:paraId="374B712C" w14:textId="77777777" w:rsidTr="009540F1">
                <w:tc>
                  <w:tcPr>
                    <w:tcW w:w="2263" w:type="dxa"/>
                  </w:tcPr>
                  <w:p w14:paraId="41517918" w14:textId="7777777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45177F" w14:paraId="08FF80BD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D9F5772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39570589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4EAA66E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584888700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45177F" w14:paraId="5197F7B5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CFA7DAB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982516059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0B3ED00" w14:textId="77777777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42028605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45177F" w14:paraId="75B4D593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E06CB5F" w14:textId="607AAB8E" w:rsidR="0045177F" w:rsidRDefault="0045177F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005631025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D2F41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35724EFB" w14:textId="77777777" w:rsidR="0045177F" w:rsidRPr="00490511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374845452"/>
                    <w:placeholder>
                      <w:docPart w:val="45CF6168C3284EA1A91BAB6EC61C4AD3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7D4CC048" w14:textId="77777777" w:rsidR="0045177F" w:rsidRPr="00C407C7" w:rsidRDefault="0045177F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940672044"/>
                    <w:placeholder>
                      <w:docPart w:val="BB69F6CEE48642E7A536703E55FC5637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47986D7" w14:textId="31585384" w:rsidR="0045177F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4536A32C" w14:textId="3455D542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2.</w:t>
                    </w:r>
                    <w:r w:rsidR="00430612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0pm 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5C1EAA3F" w14:textId="7777777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F7615DF" w14:textId="709BFCD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C24F62">
                      <w:rPr>
                        <w:noProof/>
                      </w:rPr>
                      <w:t>3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031BD78" w14:textId="0346DD89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18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18.00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5F3E5392" w14:textId="0A2A307F" w:rsidR="0045177F" w:rsidRDefault="0045177F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EE3B71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t>.</w:t>
                    </w:r>
                    <w:r w:rsidR="00EE3B7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751903F8" w14:textId="77777777" w:rsidR="0045177F" w:rsidRDefault="0045177F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14.00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BBA2B91" w14:textId="77777777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02637DD" w14:textId="3A8F02B6" w:rsidR="0045177F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152C8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€51.92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2539D920" w14:textId="2255F619" w:rsidR="0045177F" w:rsidRPr="00FE01D0" w:rsidRDefault="0045177F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0303FB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0303FB">
                      <w:rPr>
                        <w:noProof/>
                      </w:rPr>
                      <w:t>60.92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780761213"/>
              <w:placeholder>
                <w:docPart w:val="2153F79A9AA04E459CE29FC0F803A0DD"/>
              </w:placeholder>
              <w15:repeatingSectionItem/>
            </w:sdtPr>
            <w:sdtContent>
              <w:tr w:rsidR="00C24F62" w:rsidRPr="00623B9D" w14:paraId="7DEBDA0B" w14:textId="77777777" w:rsidTr="009540F1">
                <w:tc>
                  <w:tcPr>
                    <w:tcW w:w="2263" w:type="dxa"/>
                  </w:tcPr>
                  <w:p w14:paraId="4C475C8F" w14:textId="77777777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t>Drop off</w:t>
                    </w:r>
                  </w:p>
                </w:tc>
                <w:tc>
                  <w:tcPr>
                    <w:tcW w:w="2031" w:type="dxa"/>
                  </w:tcPr>
                  <w:tbl>
                    <w:tblPr>
                      <w:tblStyle w:val="TableGrid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2"/>
                      <w:gridCol w:w="982"/>
                    </w:tblGrid>
                    <w:tr w:rsidR="00C24F62" w14:paraId="42A1482A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8B6B97B" w14:textId="77777777" w:rsidR="00C24F62" w:rsidRDefault="00C24F62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0-1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t xml:space="preserve">   </w:t>
                          </w:r>
                          <w:sdt>
                            <w:sdtPr>
                              <w:id w:val="400258512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4F6943A" w14:textId="77777777" w:rsidR="00C24F62" w:rsidRDefault="00C24F62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1-2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386385532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C24F62" w14:paraId="76309BE6" w14:textId="77777777" w:rsidTr="00F35154"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05A5DF5" w14:textId="77777777" w:rsidR="00C24F62" w:rsidRDefault="00C24F62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2-3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-274247013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9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5D34CA7" w14:textId="77777777" w:rsidR="00C24F62" w:rsidRDefault="00C24F62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3-6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 </w:t>
                          </w:r>
                          <w:sdt>
                            <w:sdtPr>
                              <w:id w:val="1563058844"/>
                              <w14:checkbox>
                                <w14:checked w14:val="0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  <w:tr w:rsidR="00C24F62" w14:paraId="5A0F9935" w14:textId="77777777" w:rsidTr="00F35154">
                      <w:tc>
                        <w:tcPr>
                          <w:tcW w:w="196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1D9C2B6" w14:textId="23B79ACB" w:rsidR="00C24F62" w:rsidRDefault="00C24F62" w:rsidP="00917ADE">
                          <w:pPr>
                            <w:framePr w:hSpace="180" w:wrap="around" w:vAnchor="text" w:hAnchor="margin" w:xAlign="center" w:y="140"/>
                          </w:pPr>
                          <w:r>
                            <w:t xml:space="preserve">4-15 </w:t>
                          </w:r>
                          <w:proofErr w:type="spellStart"/>
                          <w:r>
                            <w:t>Yrs</w:t>
                          </w:r>
                          <w:proofErr w:type="spellEnd"/>
                          <w:r>
                            <w:t xml:space="preserve"> </w:t>
                          </w:r>
                          <w:sdt>
                            <w:sdtPr>
                              <w:id w:val="1432469744"/>
                              <w14:checkbox>
                                <w14:checked w14:val="1"/>
                                <w14:checkedState w14:val="00FC" w14:font="Wingdings"/>
                                <w14:uncheckedState w14:val="2610" w14:font="MS Gothic"/>
                              </w14:checkbox>
                            </w:sdtPr>
                            <w:sdtContent>
                              <w:r w:rsidR="009D2F41">
                                <w:sym w:font="Wingdings" w:char="F0FC"/>
                              </w:r>
                            </w:sdtContent>
                          </w:sdt>
                        </w:p>
                      </w:tc>
                    </w:tr>
                  </w:tbl>
                  <w:p w14:paraId="23755EF9" w14:textId="77777777" w:rsidR="00C24F62" w:rsidRPr="00490511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301972480"/>
                    <w:placeholder>
                      <w:docPart w:val="EB74DA4305664301B7F8DF14C26FC0B4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68C92C54" w14:textId="77777777" w:rsidR="00C24F62" w:rsidRPr="00C407C7" w:rsidRDefault="00C24F62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A346F5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142889623"/>
                    <w:placeholder>
                      <w:docPart w:val="5C1AF81E1CF44DB88B1ABA4C5EF896BD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8B6835D" w14:textId="2F215EB2" w:rsidR="00C24F62" w:rsidRPr="00C407C7" w:rsidRDefault="00AD6000" w:rsidP="00E26F9D">
                        <w:pP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Yes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5CDA2907" w14:textId="77777777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2.10pm No school collection required</w:t>
                    </w:r>
                    <w:r w:rsidRPr="0025172C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3864CBC2" w14:textId="77777777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6.00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0DE99FA1" w14:textId="06E39FE5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69DA845" w14:textId="76652249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12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12.00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794D5586" w14:textId="3EAE600C" w:rsidR="00C24F62" w:rsidRDefault="00C24F62" w:rsidP="00064784">
                    <w:pPr>
                      <w:spacing w:beforeLines="20" w:before="48"/>
                      <w:jc w:val="center"/>
                    </w:pP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86C29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t>.</w:t>
                    </w:r>
                    <w:r w:rsidR="00286C2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t>0</w:t>
                    </w:r>
                    <w:r w:rsidRPr="00CF704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26D6FC8D" w14:textId="77777777" w:rsidR="00C24F62" w:rsidRDefault="00C24F62" w:rsidP="00064784">
                    <w:pPr>
                      <w:spacing w:beforeLines="20" w:before="48"/>
                      <w:jc w:val="center"/>
                    </w:pP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</w:rPr>
                      <w:t>14.00</w:t>
                    </w:r>
                    <w:r w:rsidRPr="006A2C3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0A38544" w14:textId="77777777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3C3C4597" w14:textId="6973E33C" w:rsidR="00C24F62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€34.61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6F467B0F" w14:textId="220C8E76" w:rsidR="00C24F62" w:rsidRPr="00FE01D0" w:rsidRDefault="00C24F62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€</w:t>
                    </w:r>
                    <w:r w:rsidR="000303FB">
                      <w:rPr>
                        <w:noProof/>
                      </w:rPr>
                      <w:t>40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.</w:t>
                    </w:r>
                    <w:r w:rsidR="000303FB">
                      <w:rPr>
                        <w:noProof/>
                      </w:rPr>
                      <w:t>61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E47944D" w14:textId="77777777" w:rsidR="006556C6" w:rsidRDefault="006556C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B111B60" w14:textId="77777777" w:rsidR="00137E8D" w:rsidRPr="00137E8D" w:rsidRDefault="004E04A1" w:rsidP="004E04A1">
      <w:pPr>
        <w:autoSpaceDE w:val="0"/>
        <w:autoSpaceDN w:val="0"/>
        <w:adjustRightInd w:val="0"/>
        <w:spacing w:after="6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4E04A1">
        <w:rPr>
          <w:rFonts w:ascii="Arial" w:hAnsi="Arial" w:cs="Arial"/>
          <w:b/>
          <w:color w:val="000000"/>
          <w:sz w:val="20"/>
          <w:szCs w:val="20"/>
        </w:rPr>
        <w:lastRenderedPageBreak/>
        <w:t>SECTION B - FEES EXTRAS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4E04A1">
        <w:rPr>
          <w:rFonts w:ascii="Arial" w:hAnsi="Arial" w:cs="Arial"/>
          <w:b/>
          <w:color w:val="000000"/>
          <w:sz w:val="20"/>
          <w:szCs w:val="20"/>
        </w:rPr>
        <w:t xml:space="preserve"> DEPOSIT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E04A1">
        <w:rPr>
          <w:rFonts w:ascii="Arial" w:hAnsi="Arial" w:cs="Arial"/>
          <w:b/>
          <w:color w:val="000000"/>
          <w:sz w:val="20"/>
          <w:szCs w:val="20"/>
        </w:rPr>
        <w:t>/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E04A1">
        <w:rPr>
          <w:rFonts w:ascii="Arial" w:hAnsi="Arial" w:cs="Arial"/>
          <w:b/>
          <w:color w:val="000000"/>
          <w:sz w:val="20"/>
          <w:szCs w:val="20"/>
        </w:rPr>
        <w:t>DISCOUNT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E04A1">
        <w:rPr>
          <w:rFonts w:ascii="Arial" w:hAnsi="Arial" w:cs="Arial"/>
          <w:b/>
          <w:color w:val="000000"/>
          <w:sz w:val="20"/>
          <w:szCs w:val="20"/>
        </w:rPr>
        <w:t>/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E04A1">
        <w:rPr>
          <w:rFonts w:ascii="Arial" w:hAnsi="Arial" w:cs="Arial"/>
          <w:b/>
          <w:color w:val="000000"/>
          <w:sz w:val="20"/>
          <w:szCs w:val="20"/>
        </w:rPr>
        <w:t>OPTIONAL EXTRAS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Pr="004E04A1">
        <w:rPr>
          <w:rStyle w:val="FootnoteReference"/>
          <w:rFonts w:ascii="Arial" w:hAnsi="Arial" w:cs="Arial"/>
          <w:b/>
          <w:color w:val="FFFFFF" w:themeColor="background1"/>
          <w:sz w:val="20"/>
          <w:szCs w:val="20"/>
        </w:rPr>
        <w:footnoteReference w:id="1"/>
      </w:r>
      <w:r w:rsidRPr="004E04A1">
        <w:rPr>
          <w:rFonts w:ascii="Arial" w:hAnsi="Arial" w:cs="Arial"/>
          <w:b/>
          <w:color w:val="000000"/>
          <w:sz w:val="20"/>
          <w:szCs w:val="20"/>
        </w:rPr>
        <w:t>/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E04A1">
        <w:rPr>
          <w:rFonts w:ascii="Arial" w:hAnsi="Arial" w:cs="Arial"/>
          <w:b/>
          <w:color w:val="000000"/>
          <w:sz w:val="20"/>
          <w:szCs w:val="20"/>
        </w:rPr>
        <w:t>ADDITIONAL SERVICES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</w:p>
    <w:tbl>
      <w:tblPr>
        <w:tblStyle w:val="TableGrid"/>
        <w:tblpPr w:leftFromText="180" w:rightFromText="180" w:vertAnchor="text" w:horzAnchor="margin" w:tblpXSpec="center" w:tblpY="152"/>
        <w:tblW w:w="14034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78"/>
        <w:gridCol w:w="6378"/>
        <w:gridCol w:w="4678"/>
      </w:tblGrid>
      <w:tr w:rsidR="00EC1115" w:rsidRPr="00667D05" w14:paraId="560ED842" w14:textId="77777777" w:rsidTr="001E2933">
        <w:trPr>
          <w:trHeight w:val="414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1A53FDB4" w14:textId="77777777" w:rsidR="00EC1115" w:rsidRPr="007B544A" w:rsidRDefault="00EC1115" w:rsidP="00EC11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2338B557" w14:textId="77777777" w:rsidR="00EC1115" w:rsidRPr="007B544A" w:rsidRDefault="00EC1115" w:rsidP="00EC11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1918101" w14:textId="77777777" w:rsidR="00EC1115" w:rsidRPr="00667D05" w:rsidRDefault="00EC1115" w:rsidP="00EC11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Additional Details/Conditions</w:t>
            </w:r>
          </w:p>
        </w:tc>
      </w:tr>
      <w:tr w:rsidR="00EC1115" w14:paraId="487F4BCC" w14:textId="77777777" w:rsidTr="001E2933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82400993"/>
            <w:placeholder>
              <w:docPart w:val="C06262A899A1478980043C6746723E5C"/>
            </w:placeholder>
            <w:dropDownList>
              <w:listItem w:value="Choose an item."/>
              <w:listItem w:displayText="Discount" w:value="Discount"/>
              <w:listItem w:displayText="Deposits" w:value="Deposits"/>
              <w:listItem w:displayText="Optional Extras" w:value="Optional Extras"/>
              <w:listItem w:displayText="Additional Services" w:value="Additional Services"/>
            </w:dropDownList>
          </w:sdtPr>
          <w:sdtContent>
            <w:tc>
              <w:tcPr>
                <w:tcW w:w="2978" w:type="dxa"/>
              </w:tcPr>
              <w:p w14:paraId="128B2E1A" w14:textId="768963D2" w:rsidR="00EC1115" w:rsidRPr="00623B9D" w:rsidRDefault="00C011C7" w:rsidP="00EC1115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Deposits</w:t>
                </w:r>
              </w:p>
            </w:tc>
          </w:sdtContent>
        </w:sdt>
        <w:tc>
          <w:tcPr>
            <w:tcW w:w="6378" w:type="dxa"/>
          </w:tcPr>
          <w:p w14:paraId="007451EC" w14:textId="673E86D5" w:rsidR="00EC1115" w:rsidRPr="00EE24AD" w:rsidRDefault="00EC1115" w:rsidP="00EC11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011C7" w:rsidRPr="00C011C7">
              <w:rPr>
                <w:noProof/>
              </w:rPr>
              <w:t>€</w:t>
            </w:r>
            <w:r w:rsidR="00C011C7">
              <w:rPr>
                <w:noProof/>
              </w:rPr>
              <w:t>2</w:t>
            </w:r>
            <w:r w:rsidR="00C011C7" w:rsidRPr="00C011C7">
              <w:rPr>
                <w:noProof/>
              </w:rPr>
              <w:t>00 deposit requested once a place has been offered</w:t>
            </w:r>
            <w:r w:rsidR="0090685C">
              <w:rPr>
                <w:noProof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</w:tcPr>
          <w:p w14:paraId="0977803D" w14:textId="502C2433" w:rsidR="00EC1115" w:rsidRDefault="00EC1115" w:rsidP="00EC11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1A6">
              <w:rPr>
                <w:noProof/>
              </w:rPr>
              <w:t xml:space="preserve"> </w:t>
            </w:r>
            <w:r w:rsidR="0090685C">
              <w:rPr>
                <w:noProof/>
              </w:rPr>
              <w:t>Deposit returned once funding is confirmed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0511" w14:paraId="064765A7" w14:textId="77777777" w:rsidTr="001E2933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55853970"/>
            <w:placeholder>
              <w:docPart w:val="0182ED43EAB24EE3B4731486B2F3A96A"/>
            </w:placeholder>
            <w:dropDownList>
              <w:listItem w:value="Choose an item."/>
              <w:listItem w:displayText="Discount" w:value="Discount"/>
              <w:listItem w:displayText="Deposits" w:value="Deposits"/>
              <w:listItem w:displayText="Optional Extras" w:value="Optional Extras"/>
              <w:listItem w:displayText="Additional Services" w:value="Additional Services"/>
            </w:dropDownList>
          </w:sdtPr>
          <w:sdtContent>
            <w:tc>
              <w:tcPr>
                <w:tcW w:w="2978" w:type="dxa"/>
              </w:tcPr>
              <w:p w14:paraId="568BB9D2" w14:textId="3AB5776D" w:rsidR="00490511" w:rsidRPr="00623B9D" w:rsidRDefault="00D92D04" w:rsidP="00490511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Additional Services</w:t>
                </w:r>
              </w:p>
            </w:tc>
          </w:sdtContent>
        </w:sdt>
        <w:tc>
          <w:tcPr>
            <w:tcW w:w="6378" w:type="dxa"/>
          </w:tcPr>
          <w:p w14:paraId="4964943E" w14:textId="1DE95E01" w:rsidR="00490511" w:rsidRPr="00EE24AD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2D04">
              <w:rPr>
                <w:noProof/>
              </w:rPr>
              <w:t>Pre-school annual outing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</w:tcPr>
          <w:p w14:paraId="3297D807" w14:textId="1F1E1F2D" w:rsidR="00490511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2D04">
              <w:rPr>
                <w:noProof/>
              </w:rPr>
              <w:t>€</w:t>
            </w:r>
            <w:r w:rsidR="009B2AE2">
              <w:rPr>
                <w:noProof/>
              </w:rPr>
              <w:t>20.00</w:t>
            </w:r>
            <w:r w:rsidR="00CD001F">
              <w:rPr>
                <w:noProof/>
              </w:rPr>
              <w:t>. Service will remain open for children who are not attending.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0511" w14:paraId="27C9253E" w14:textId="77777777" w:rsidTr="001E2933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707215225"/>
            <w:placeholder>
              <w:docPart w:val="49F5B9838511433E9DF5052342F817DA"/>
            </w:placeholder>
            <w:dropDownList>
              <w:listItem w:value="Choose an item."/>
              <w:listItem w:displayText="Discount" w:value="Discount"/>
              <w:listItem w:displayText="Deposits" w:value="Deposits"/>
              <w:listItem w:displayText="Optional Extras" w:value="Optional Extras"/>
              <w:listItem w:displayText="Additional Services" w:value="Additional Services"/>
            </w:dropDownList>
          </w:sdtPr>
          <w:sdtContent>
            <w:tc>
              <w:tcPr>
                <w:tcW w:w="2978" w:type="dxa"/>
              </w:tcPr>
              <w:p w14:paraId="7C137ABA" w14:textId="0867891F" w:rsidR="00490511" w:rsidRDefault="00E96A94" w:rsidP="00490511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Additional Services</w:t>
                </w:r>
              </w:p>
            </w:tc>
          </w:sdtContent>
        </w:sdt>
        <w:tc>
          <w:tcPr>
            <w:tcW w:w="6378" w:type="dxa"/>
          </w:tcPr>
          <w:p w14:paraId="12582137" w14:textId="4D52EBB3" w:rsidR="00490511" w:rsidRPr="00EE24AD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96A94">
              <w:rPr>
                <w:noProof/>
              </w:rPr>
              <w:t>8.30am early start available for children attending the 9 am pre-school session.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</w:tcPr>
          <w:p w14:paraId="59FF0755" w14:textId="0CE88C31" w:rsidR="00490511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96A94">
              <w:rPr>
                <w:noProof/>
              </w:rPr>
              <w:t>€5 euro per day</w:t>
            </w:r>
            <w:r w:rsidR="002D4F48">
              <w:rPr>
                <w:noProof/>
              </w:rPr>
              <w:t>. booked in advance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0511" w14:paraId="12A16843" w14:textId="77777777" w:rsidTr="001E2933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16886163"/>
            <w:placeholder>
              <w:docPart w:val="9203F453FCFA4DD1AA10E2A60E853E9F"/>
            </w:placeholder>
            <w:showingPlcHdr/>
            <w:dropDownList>
              <w:listItem w:value="Choose an item."/>
              <w:listItem w:displayText="Discount" w:value="Discount"/>
              <w:listItem w:displayText="Deposits" w:value="Deposits"/>
              <w:listItem w:displayText="Optional Extras" w:value="Optional Extras"/>
              <w:listItem w:displayText="Additional Services" w:value="Additional Services"/>
            </w:dropDownList>
          </w:sdtPr>
          <w:sdtContent>
            <w:tc>
              <w:tcPr>
                <w:tcW w:w="2978" w:type="dxa"/>
              </w:tcPr>
              <w:p w14:paraId="6AA67B6F" w14:textId="5BA3E55C" w:rsidR="00490511" w:rsidRDefault="00A86AF1" w:rsidP="00490511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86A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78" w:type="dxa"/>
          </w:tcPr>
          <w:p w14:paraId="0FDA4F35" w14:textId="1FA271C6" w:rsidR="00490511" w:rsidRPr="00EE24AD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945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945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945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945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945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</w:tcPr>
          <w:p w14:paraId="451D5DB9" w14:textId="77777777" w:rsidR="00490511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0511" w14:paraId="220269A5" w14:textId="77777777" w:rsidTr="001E2933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07153910"/>
            <w:placeholder>
              <w:docPart w:val="CAD6451E0A3A406A93D1D9CC4F531436"/>
            </w:placeholder>
            <w:showingPlcHdr/>
            <w:dropDownList>
              <w:listItem w:value="Choose an item."/>
              <w:listItem w:displayText="Discount" w:value="Discount"/>
              <w:listItem w:displayText="Deposits" w:value="Deposits"/>
              <w:listItem w:displayText="Optional Extras" w:value="Optional Extras"/>
              <w:listItem w:displayText="Additional Services" w:value="Additional Services"/>
            </w:dropDownList>
          </w:sdtPr>
          <w:sdtContent>
            <w:tc>
              <w:tcPr>
                <w:tcW w:w="2978" w:type="dxa"/>
              </w:tcPr>
              <w:p w14:paraId="552994F3" w14:textId="77777777" w:rsidR="00490511" w:rsidRDefault="00064784" w:rsidP="00490511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jc w:val="both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3200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78" w:type="dxa"/>
          </w:tcPr>
          <w:p w14:paraId="37441A7A" w14:textId="77777777" w:rsidR="00490511" w:rsidRPr="00EE24AD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</w:tcPr>
          <w:p w14:paraId="4AB878E3" w14:textId="77777777" w:rsidR="00490511" w:rsidRDefault="00490511" w:rsidP="0049051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1779987288"/>
          <w15:repeatingSection/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698694568"/>
              <w:placeholder>
                <w:docPart w:val="E0993D8E680C4BFD914C4E7AA6ED5A8D"/>
              </w:placeholder>
              <w15:repeatingSectionItem/>
            </w:sdtPr>
            <w:sdtContent>
              <w:tr w:rsidR="00490511" w14:paraId="42821904" w14:textId="77777777" w:rsidTr="00F152F7">
                <w:tc>
                  <w:tcPr>
                    <w:tcW w:w="2978" w:type="dxa"/>
                  </w:tcPr>
                  <w:p w14:paraId="519B95DD" w14:textId="77777777" w:rsidR="00490511" w:rsidRDefault="00064784" w:rsidP="00490511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id w:val="-1125382993"/>
                        <w:placeholder>
                          <w:docPart w:val="A2233AB7BDF546CB9C4C8EA20DF5A050"/>
                        </w:placeholder>
                        <w:showingPlcHdr/>
                        <w:dropDownList>
                          <w:listItem w:value="Choose an item."/>
                          <w:listItem w:displayText="Discount" w:value="Discount"/>
                          <w:listItem w:displayText="Deposits" w:value="Deposits"/>
                          <w:listItem w:displayText="Optional Extras" w:value="Optional Extras"/>
                          <w:listItem w:displayText="Additional Services" w:value="Additional Services"/>
                        </w:dropDownList>
                      </w:sdtPr>
                      <w:sdtContent>
                        <w:r w:rsidRPr="00032007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  <w:tc>
                  <w:tcPr>
                    <w:tcW w:w="6378" w:type="dxa"/>
                  </w:tcPr>
                  <w:p w14:paraId="58D11E98" w14:textId="77777777" w:rsidR="00490511" w:rsidRPr="00EE24AD" w:rsidRDefault="00490511" w:rsidP="00490511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4678" w:type="dxa"/>
                  </w:tcPr>
                  <w:p w14:paraId="698F88DB" w14:textId="77777777" w:rsidR="00490511" w:rsidRDefault="00607797" w:rsidP="00490511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4069808" w14:textId="77777777" w:rsidR="00EC1115" w:rsidRDefault="00EC1115" w:rsidP="00137E8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</w:p>
    <w:p w14:paraId="5C031BC2" w14:textId="77777777" w:rsidR="0037117A" w:rsidRDefault="0037117A" w:rsidP="00623B9D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E4CCBCC" w14:textId="77777777" w:rsidR="00871DBB" w:rsidRPr="00871DBB" w:rsidRDefault="00137E8D" w:rsidP="00137E8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71DBB">
        <w:rPr>
          <w:rFonts w:ascii="Arial" w:hAnsi="Arial" w:cs="Arial"/>
          <w:b/>
          <w:color w:val="000000"/>
          <w:sz w:val="20"/>
          <w:szCs w:val="20"/>
          <w:u w:val="single"/>
        </w:rPr>
        <w:t>Section C</w:t>
      </w:r>
      <w:r w:rsidR="00663D23" w:rsidRPr="00871D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871DBB" w:rsidRPr="00871DBB">
        <w:rPr>
          <w:rFonts w:ascii="Arial" w:hAnsi="Arial" w:cs="Arial"/>
          <w:b/>
          <w:color w:val="000000"/>
          <w:sz w:val="20"/>
          <w:szCs w:val="20"/>
          <w:u w:val="single"/>
        </w:rPr>
        <w:t>- Other Additional Information</w:t>
      </w:r>
    </w:p>
    <w:p w14:paraId="633347A5" w14:textId="77777777" w:rsidR="00871DBB" w:rsidRDefault="00871DBB" w:rsidP="00137E8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u w:val="single"/>
        </w:rPr>
      </w:pPr>
    </w:p>
    <w:sdt>
      <w:sdtPr>
        <w:rPr>
          <w:rStyle w:val="GreenTextBold"/>
        </w:rPr>
        <w:id w:val="-1267846524"/>
        <w:lock w:val="sdtLocked"/>
        <w:placeholder>
          <w:docPart w:val="D252D2A698154AEAB0C55E40B584A998"/>
        </w:placeholder>
      </w:sdtPr>
      <w:sdtEndPr>
        <w:rPr>
          <w:rStyle w:val="DefaultParagraphFont"/>
          <w:rFonts w:asciiTheme="minorHAnsi" w:hAnsiTheme="minorHAnsi" w:cs="Arial"/>
          <w:b w:val="0"/>
          <w:color w:val="000000"/>
          <w:sz w:val="22"/>
          <w:szCs w:val="20"/>
          <w:u w:val="single"/>
        </w:rPr>
      </w:sdtEndPr>
      <w:sdtContent>
        <w:p w14:paraId="160FC7E7" w14:textId="4197A6A4" w:rsidR="003B63B6" w:rsidRDefault="00CE16F4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  <w:r>
            <w:rPr>
              <w:rStyle w:val="GreenTextBold"/>
            </w:rPr>
            <w:t>Y</w:t>
          </w:r>
          <w:r w:rsidR="00394E15">
            <w:rPr>
              <w:rStyle w:val="GreenTextBold"/>
            </w:rPr>
            <w:t xml:space="preserve">ou </w:t>
          </w:r>
          <w:r>
            <w:rPr>
              <w:rStyle w:val="GreenTextBold"/>
            </w:rPr>
            <w:t>will receive</w:t>
          </w:r>
          <w:r w:rsidR="001F1D0C">
            <w:rPr>
              <w:rStyle w:val="GreenTextBold"/>
            </w:rPr>
            <w:t xml:space="preserve"> written confirmation offering you a place within the </w:t>
          </w:r>
          <w:r>
            <w:rPr>
              <w:rStyle w:val="GreenTextBold"/>
            </w:rPr>
            <w:t>creche. You will then be requested to transfer a refundable €</w:t>
          </w:r>
          <w:r w:rsidR="00DD1559">
            <w:rPr>
              <w:rStyle w:val="GreenTextBold"/>
            </w:rPr>
            <w:t>2</w:t>
          </w:r>
          <w:r>
            <w:rPr>
              <w:rStyle w:val="GreenTextBold"/>
            </w:rPr>
            <w:t>00 deposit</w:t>
          </w:r>
          <w:r w:rsidR="003B63B6">
            <w:rPr>
              <w:rStyle w:val="GreenTextBold"/>
            </w:rPr>
            <w:t xml:space="preserve"> via bank transfer</w:t>
          </w:r>
          <w:r>
            <w:rPr>
              <w:rStyle w:val="GreenTextBold"/>
            </w:rPr>
            <w:t xml:space="preserve">. </w:t>
          </w:r>
          <w:r w:rsidR="00556F74">
            <w:rPr>
              <w:rStyle w:val="GreenTextBold"/>
            </w:rPr>
            <w:t xml:space="preserve">Deposit is fully refundable once </w:t>
          </w:r>
          <w:r w:rsidR="00DD1559">
            <w:rPr>
              <w:rStyle w:val="GreenTextBold"/>
            </w:rPr>
            <w:t xml:space="preserve">ECCE </w:t>
          </w:r>
          <w:r w:rsidR="00A3091D">
            <w:rPr>
              <w:rStyle w:val="GreenTextBold"/>
            </w:rPr>
            <w:t>funding has been confirmed.</w:t>
          </w:r>
        </w:p>
        <w:p w14:paraId="71E0B618" w14:textId="54B6B2B9" w:rsidR="00896508" w:rsidRDefault="00896508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</w:p>
        <w:p w14:paraId="7FF354B8" w14:textId="581A5BFD" w:rsidR="00896508" w:rsidRDefault="0063048F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  <w:r>
            <w:rPr>
              <w:rStyle w:val="GreenTextBold"/>
            </w:rPr>
            <w:t xml:space="preserve">Your child can not be absent from the ECCE scheme for more than 4 weeks. </w:t>
          </w:r>
          <w:r w:rsidR="006338A7">
            <w:rPr>
              <w:rStyle w:val="GreenTextBold"/>
            </w:rPr>
            <w:t xml:space="preserve">In the event of being absent for more </w:t>
          </w:r>
          <w:proofErr w:type="spellStart"/>
          <w:r w:rsidR="006338A7">
            <w:rPr>
              <w:rStyle w:val="GreenTextBold"/>
            </w:rPr>
            <w:t>th</w:t>
          </w:r>
          <w:r w:rsidR="006A303A">
            <w:rPr>
              <w:rStyle w:val="GreenTextBold"/>
            </w:rPr>
            <w:t>e</w:t>
          </w:r>
          <w:r w:rsidR="006338A7">
            <w:rPr>
              <w:rStyle w:val="GreenTextBold"/>
            </w:rPr>
            <w:t>n</w:t>
          </w:r>
          <w:proofErr w:type="spellEnd"/>
          <w:r w:rsidR="006338A7">
            <w:rPr>
              <w:rStyle w:val="GreenTextBold"/>
            </w:rPr>
            <w:t xml:space="preserve"> four weeks we are obligated to inform Pobal</w:t>
          </w:r>
          <w:r w:rsidR="006A303A">
            <w:rPr>
              <w:rStyle w:val="GreenTextBold"/>
            </w:rPr>
            <w:t>,</w:t>
          </w:r>
          <w:r w:rsidR="006338A7">
            <w:rPr>
              <w:rStyle w:val="GreenTextBold"/>
            </w:rPr>
            <w:t xml:space="preserve"> who will then cancel you</w:t>
          </w:r>
          <w:r w:rsidR="006A303A">
            <w:rPr>
              <w:rStyle w:val="GreenTextBold"/>
            </w:rPr>
            <w:t>r</w:t>
          </w:r>
          <w:r w:rsidR="006338A7">
            <w:rPr>
              <w:rStyle w:val="GreenTextBold"/>
            </w:rPr>
            <w:t xml:space="preserve"> funding.</w:t>
          </w:r>
        </w:p>
        <w:p w14:paraId="2BD72BAA" w14:textId="77777777" w:rsidR="00394E15" w:rsidRDefault="00394E15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</w:p>
        <w:p w14:paraId="7D4D11FB" w14:textId="77777777" w:rsidR="000412ED" w:rsidRDefault="002E67D5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  <w:r>
            <w:rPr>
              <w:rStyle w:val="GreenTextBold"/>
            </w:rPr>
            <w:t>All fe</w:t>
          </w:r>
          <w:r w:rsidR="007A35D1">
            <w:rPr>
              <w:rStyle w:val="GreenTextBold"/>
            </w:rPr>
            <w:t>es are still applied in full</w:t>
          </w:r>
          <w:r w:rsidR="00B469E0">
            <w:rPr>
              <w:rStyle w:val="GreenTextBold"/>
            </w:rPr>
            <w:t xml:space="preserve">, </w:t>
          </w:r>
          <w:r w:rsidR="00436902">
            <w:rPr>
              <w:rStyle w:val="GreenTextBold"/>
            </w:rPr>
            <w:t>for any days your child does not attend.</w:t>
          </w:r>
        </w:p>
        <w:p w14:paraId="145584A1" w14:textId="77777777" w:rsidR="00364654" w:rsidRDefault="00364654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</w:p>
        <w:p w14:paraId="548877BF" w14:textId="0DEE3CDE" w:rsidR="00750809" w:rsidRDefault="00750809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  <w:r>
            <w:rPr>
              <w:rStyle w:val="GreenTextBold"/>
            </w:rPr>
            <w:t xml:space="preserve">The National Childcare </w:t>
          </w:r>
          <w:r w:rsidR="00CC0936">
            <w:rPr>
              <w:rStyle w:val="GreenTextBold"/>
            </w:rPr>
            <w:t xml:space="preserve">Scheme is available up to 15 years. </w:t>
          </w:r>
          <w:r w:rsidR="004E5793">
            <w:rPr>
              <w:rStyle w:val="GreenTextBold"/>
            </w:rPr>
            <w:t>You must apply for your N</w:t>
          </w:r>
          <w:r w:rsidR="0051162A">
            <w:rPr>
              <w:rStyle w:val="GreenTextBold"/>
            </w:rPr>
            <w:t xml:space="preserve">ational </w:t>
          </w:r>
          <w:r w:rsidR="004E5793">
            <w:rPr>
              <w:rStyle w:val="GreenTextBold"/>
            </w:rPr>
            <w:t>C</w:t>
          </w:r>
          <w:r w:rsidR="0051162A">
            <w:rPr>
              <w:rStyle w:val="GreenTextBold"/>
            </w:rPr>
            <w:t xml:space="preserve">hildcare </w:t>
          </w:r>
          <w:r w:rsidR="004E5793">
            <w:rPr>
              <w:rStyle w:val="GreenTextBold"/>
            </w:rPr>
            <w:t>S</w:t>
          </w:r>
          <w:r w:rsidR="0051162A">
            <w:rPr>
              <w:rStyle w:val="GreenTextBold"/>
            </w:rPr>
            <w:t>cheme (NCS)</w:t>
          </w:r>
          <w:r w:rsidR="004E5793">
            <w:rPr>
              <w:rStyle w:val="GreenTextBold"/>
            </w:rPr>
            <w:t xml:space="preserve"> funding and provide Kangak</w:t>
          </w:r>
          <w:r w:rsidR="00795640">
            <w:rPr>
              <w:rStyle w:val="GreenTextBold"/>
            </w:rPr>
            <w:t>are with a 'CHICK' number. On</w:t>
          </w:r>
          <w:r w:rsidR="00266861">
            <w:rPr>
              <w:rStyle w:val="GreenTextBold"/>
            </w:rPr>
            <w:t>c</w:t>
          </w:r>
          <w:r w:rsidR="00795640">
            <w:rPr>
              <w:rStyle w:val="GreenTextBold"/>
            </w:rPr>
            <w:t xml:space="preserve">e </w:t>
          </w:r>
          <w:proofErr w:type="spellStart"/>
          <w:r w:rsidR="00795640">
            <w:rPr>
              <w:rStyle w:val="GreenTextBold"/>
            </w:rPr>
            <w:t>kangakare</w:t>
          </w:r>
          <w:proofErr w:type="spellEnd"/>
          <w:r w:rsidR="00795640">
            <w:rPr>
              <w:rStyle w:val="GreenTextBold"/>
            </w:rPr>
            <w:t xml:space="preserve"> submit your details you are required to log</w:t>
          </w:r>
          <w:r w:rsidR="0051162A">
            <w:rPr>
              <w:rStyle w:val="GreenTextBold"/>
            </w:rPr>
            <w:t xml:space="preserve"> </w:t>
          </w:r>
          <w:r w:rsidR="00795640">
            <w:rPr>
              <w:rStyle w:val="GreenTextBold"/>
            </w:rPr>
            <w:t>on and 'confirm' the submitted details. Kangakare</w:t>
          </w:r>
          <w:r w:rsidR="00E522CD">
            <w:rPr>
              <w:rStyle w:val="GreenTextBold"/>
            </w:rPr>
            <w:t xml:space="preserve"> can only reduce your fee</w:t>
          </w:r>
          <w:r w:rsidR="004E5793">
            <w:rPr>
              <w:rStyle w:val="GreenTextBold"/>
            </w:rPr>
            <w:t xml:space="preserve"> using your NCS discount once </w:t>
          </w:r>
          <w:r w:rsidR="0051162A">
            <w:rPr>
              <w:rStyle w:val="GreenTextBold"/>
            </w:rPr>
            <w:t xml:space="preserve">it has been confirmed by the parents/Guardian.  </w:t>
          </w:r>
          <w:r w:rsidR="00D61CCB">
            <w:rPr>
              <w:rStyle w:val="GreenTextBold"/>
            </w:rPr>
            <w:t xml:space="preserve">The NCS funding </w:t>
          </w:r>
          <w:proofErr w:type="spellStart"/>
          <w:r w:rsidR="00D61CCB">
            <w:rPr>
              <w:rStyle w:val="GreenTextBold"/>
            </w:rPr>
            <w:t>can not</w:t>
          </w:r>
          <w:proofErr w:type="spellEnd"/>
          <w:r w:rsidR="00D61CCB">
            <w:rPr>
              <w:rStyle w:val="GreenTextBold"/>
            </w:rPr>
            <w:t xml:space="preserve"> be back dated.</w:t>
          </w:r>
        </w:p>
        <w:p w14:paraId="52A85896" w14:textId="1F5B4358" w:rsidR="00A3091D" w:rsidRDefault="00A3091D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</w:p>
        <w:p w14:paraId="0B333A13" w14:textId="5A03F728" w:rsidR="00A3091D" w:rsidRDefault="008947B1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  <w:r>
            <w:rPr>
              <w:rStyle w:val="GreenTextBold"/>
            </w:rPr>
            <w:t>Early start must be booked in advance.</w:t>
          </w:r>
        </w:p>
        <w:p w14:paraId="652DAD5E" w14:textId="2460E84F" w:rsidR="00EA40B3" w:rsidRDefault="00EA40B3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</w:p>
        <w:p w14:paraId="34BCED86" w14:textId="360172D7" w:rsidR="00EA40B3" w:rsidRDefault="00EA40B3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  <w:r>
            <w:rPr>
              <w:rStyle w:val="GreenTextBold"/>
            </w:rPr>
            <w:t xml:space="preserve">Afterschool fee to be paid monthly. </w:t>
          </w:r>
        </w:p>
        <w:p w14:paraId="709F702E" w14:textId="2F9F78E4" w:rsidR="0094292A" w:rsidRDefault="0094292A" w:rsidP="00871DBB">
          <w:pPr>
            <w:autoSpaceDE w:val="0"/>
            <w:autoSpaceDN w:val="0"/>
            <w:adjustRightInd w:val="0"/>
            <w:spacing w:after="0" w:line="240" w:lineRule="auto"/>
            <w:rPr>
              <w:rStyle w:val="GreenTextBold"/>
            </w:rPr>
          </w:pPr>
        </w:p>
        <w:p w14:paraId="41506C91" w14:textId="0B2F5BB9" w:rsidR="00871DBB" w:rsidRPr="00364654" w:rsidRDefault="00F94193" w:rsidP="00871DB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/>
              <w:b/>
              <w:color w:val="538135" w:themeColor="accent6" w:themeShade="BF"/>
              <w:sz w:val="20"/>
            </w:rPr>
          </w:pPr>
          <w:r>
            <w:rPr>
              <w:rStyle w:val="GreenTextBold"/>
            </w:rPr>
            <w:t xml:space="preserve">The </w:t>
          </w:r>
          <w:proofErr w:type="gramStart"/>
          <w:r>
            <w:rPr>
              <w:rStyle w:val="GreenTextBold"/>
            </w:rPr>
            <w:t>after school</w:t>
          </w:r>
          <w:proofErr w:type="gramEnd"/>
          <w:r>
            <w:rPr>
              <w:rStyle w:val="GreenTextBold"/>
            </w:rPr>
            <w:t xml:space="preserve"> children</w:t>
          </w:r>
          <w:r w:rsidR="00D501C0">
            <w:rPr>
              <w:rStyle w:val="GreenTextBold"/>
            </w:rPr>
            <w:t xml:space="preserve"> can attend there usually days </w:t>
          </w:r>
          <w:r w:rsidR="00106FE2">
            <w:rPr>
              <w:rStyle w:val="GreenTextBold"/>
            </w:rPr>
            <w:t>during school mid-term breaks.</w:t>
          </w:r>
          <w:r w:rsidR="00063C34">
            <w:rPr>
              <w:rStyle w:val="GreenTextBold"/>
            </w:rPr>
            <w:t xml:space="preserve"> This is included in your monthly fee regardless of attendance.</w:t>
          </w:r>
        </w:p>
      </w:sdtContent>
    </w:sdt>
    <w:p w14:paraId="4561D888" w14:textId="77777777" w:rsidR="00871DBB" w:rsidRDefault="00871DB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 w:type="page"/>
      </w:r>
    </w:p>
    <w:p w14:paraId="55BCBBC9" w14:textId="77777777" w:rsidR="00825CE3" w:rsidRPr="00871DBB" w:rsidRDefault="00825CE3">
      <w:pPr>
        <w:rPr>
          <w:rFonts w:ascii="Arial" w:hAnsi="Arial" w:cs="Arial"/>
          <w:b/>
          <w:color w:val="000000"/>
          <w:sz w:val="20"/>
          <w:szCs w:val="20"/>
        </w:rPr>
      </w:pPr>
      <w:r w:rsidRPr="00871DBB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3.5.2 </w:t>
      </w:r>
      <w:r w:rsidR="004E04A1">
        <w:rPr>
          <w:rFonts w:ascii="Arial" w:hAnsi="Arial" w:cs="Arial"/>
          <w:b/>
          <w:color w:val="000000"/>
          <w:sz w:val="20"/>
          <w:szCs w:val="20"/>
        </w:rPr>
        <w:t xml:space="preserve">(a) </w:t>
      </w:r>
      <w:r w:rsidRPr="00871DBB">
        <w:rPr>
          <w:rFonts w:ascii="Arial" w:hAnsi="Arial" w:cs="Arial"/>
          <w:b/>
          <w:color w:val="000000"/>
          <w:sz w:val="20"/>
          <w:szCs w:val="20"/>
        </w:rPr>
        <w:t>The changes to our Fees Policy as applicable on September 30th</w:t>
      </w:r>
      <w:proofErr w:type="gramStart"/>
      <w:r w:rsidRPr="00871DBB">
        <w:rPr>
          <w:rFonts w:ascii="Arial" w:hAnsi="Arial" w:cs="Arial"/>
          <w:b/>
          <w:color w:val="000000"/>
          <w:sz w:val="20"/>
          <w:szCs w:val="20"/>
        </w:rPr>
        <w:t xml:space="preserve"> 2021</w:t>
      </w:r>
      <w:proofErr w:type="gramEnd"/>
      <w:r w:rsidRPr="00871DBB">
        <w:rPr>
          <w:rFonts w:ascii="Arial" w:hAnsi="Arial" w:cs="Arial"/>
          <w:b/>
          <w:color w:val="000000"/>
          <w:sz w:val="20"/>
          <w:szCs w:val="20"/>
        </w:rPr>
        <w:t xml:space="preserve"> are as follows:</w:t>
      </w:r>
    </w:p>
    <w:p w14:paraId="447CFAD1" w14:textId="77777777" w:rsidR="00746D8B" w:rsidRDefault="00D57448">
      <w:pPr>
        <w:rPr>
          <w:rFonts w:ascii="Arial" w:hAnsi="Arial" w:cs="Arial"/>
          <w:color w:val="000000"/>
          <w:sz w:val="20"/>
          <w:szCs w:val="20"/>
        </w:rPr>
      </w:pPr>
      <w:r w:rsidRPr="00746D8B">
        <w:rPr>
          <w:rFonts w:ascii="Arial" w:hAnsi="Arial" w:cs="Arial"/>
          <w:color w:val="000000"/>
          <w:sz w:val="20"/>
          <w:szCs w:val="20"/>
          <w:u w:val="single"/>
        </w:rPr>
        <w:t xml:space="preserve">The following </w:t>
      </w:r>
      <w:r w:rsidRPr="00746D8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new Service Types </w:t>
      </w:r>
      <w:r w:rsidR="006556C6">
        <w:rPr>
          <w:rFonts w:ascii="Arial" w:hAnsi="Arial" w:cs="Arial"/>
          <w:b/>
          <w:color w:val="000000"/>
          <w:sz w:val="20"/>
          <w:szCs w:val="20"/>
          <w:u w:val="single"/>
        </w:rPr>
        <w:t>ARE</w:t>
      </w:r>
      <w:r w:rsidRPr="00746D8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available</w:t>
      </w:r>
      <w:r w:rsidRPr="00D57448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XSpec="center" w:tblpY="152"/>
        <w:tblW w:w="15730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54"/>
        <w:gridCol w:w="1940"/>
        <w:gridCol w:w="1134"/>
        <w:gridCol w:w="1134"/>
        <w:gridCol w:w="1545"/>
        <w:gridCol w:w="971"/>
        <w:gridCol w:w="992"/>
        <w:gridCol w:w="992"/>
        <w:gridCol w:w="840"/>
        <w:gridCol w:w="993"/>
        <w:gridCol w:w="992"/>
        <w:gridCol w:w="992"/>
        <w:gridCol w:w="851"/>
      </w:tblGrid>
      <w:tr w:rsidR="00243363" w:rsidRPr="00623B9D" w14:paraId="344FA016" w14:textId="77777777" w:rsidTr="009540F1">
        <w:tc>
          <w:tcPr>
            <w:tcW w:w="2354" w:type="dxa"/>
            <w:shd w:val="clear" w:color="auto" w:fill="D9D9D9" w:themeFill="background1" w:themeFillShade="D9"/>
          </w:tcPr>
          <w:p w14:paraId="09AEF3E1" w14:textId="77777777" w:rsidR="00243363" w:rsidRPr="007B544A" w:rsidRDefault="00243363" w:rsidP="002433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Type Name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14:paraId="17CEAAF3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 Range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80E632" w14:textId="77777777" w:rsidR="00243363" w:rsidRPr="00667D05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7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ECCE Available for ECCE eligible children?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0BF5A9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Meals </w:t>
            </w:r>
            <w:r w:rsidRPr="006E7EF2">
              <w:rPr>
                <w:rFonts w:ascii="Arial" w:hAnsi="Arial" w:cs="Arial"/>
                <w:b/>
                <w:color w:val="000000"/>
                <w:sz w:val="19"/>
                <w:szCs w:val="19"/>
              </w:rPr>
              <w:t>Included?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7FDC4B01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Additional</w:t>
            </w:r>
          </w:p>
          <w:p w14:paraId="413653CF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C39FC25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78B1060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 day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001328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  <w:p w14:paraId="36EBCF08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of days per week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723628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Hrs</w:t>
            </w:r>
          </w:p>
          <w:p w14:paraId="2B94649D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per week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76E4AAD5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tart time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7A9861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Finish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348367" w14:textId="77777777" w:rsidR="0024336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Fee</w:t>
            </w:r>
          </w:p>
          <w:p w14:paraId="30A1C8CE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7757C5">
              <w:rPr>
                <w:rFonts w:ascii="Arial" w:hAnsi="Arial" w:cs="Arial"/>
                <w:b/>
                <w:color w:val="000000"/>
                <w:sz w:val="19"/>
                <w:szCs w:val="19"/>
              </w:rPr>
              <w:t>less</w:t>
            </w:r>
            <w:proofErr w:type="gramEnd"/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ECCE </w:t>
            </w:r>
            <w:r w:rsidRPr="007757C5">
              <w:rPr>
                <w:rFonts w:ascii="Arial" w:hAnsi="Arial" w:cs="Arial"/>
                <w:b/>
                <w:color w:val="000000"/>
                <w:sz w:val="19"/>
                <w:szCs w:val="19"/>
              </w:rPr>
              <w:t>3 Free Hrs) (€)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A15E21" w14:textId="77777777" w:rsidR="00243363" w:rsidRPr="007B544A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Fee less NC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Universal Subsidy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EA4E2EA" w14:textId="77777777" w:rsidR="00243363" w:rsidRPr="001E293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933">
              <w:rPr>
                <w:rFonts w:ascii="Arial" w:hAnsi="Arial" w:cs="Arial"/>
                <w:b/>
                <w:sz w:val="20"/>
                <w:szCs w:val="20"/>
              </w:rPr>
              <w:t>Full Fee</w:t>
            </w:r>
          </w:p>
          <w:p w14:paraId="26A21D6D" w14:textId="77777777" w:rsidR="00243363" w:rsidRPr="001E2933" w:rsidRDefault="00243363" w:rsidP="0024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933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243363" w:rsidRPr="00623B9D" w14:paraId="55274A09" w14:textId="77777777" w:rsidTr="00F0327D">
        <w:tc>
          <w:tcPr>
            <w:tcW w:w="2354" w:type="dxa"/>
          </w:tcPr>
          <w:p w14:paraId="6DBD3C63" w14:textId="77777777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335576775"/>
              <w:placeholder>
                <w:docPart w:val="1BBAB9EEEFA740AB8A88FB1D3BA691F4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0FC29E59" w14:textId="77777777" w:rsidR="00243363" w:rsidRPr="00EE24AD" w:rsidRDefault="00243363" w:rsidP="0024336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EF1D6C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451390148"/>
            <w:placeholder>
              <w:docPart w:val="D3146D8919BA4A0D95683C5F96478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384183E4" w14:textId="77777777" w:rsidR="00243363" w:rsidRDefault="00243363" w:rsidP="0024336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152F7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648323455"/>
            <w:placeholder>
              <w:docPart w:val="43735E182AD6426481173BE6185446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46D8736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152F7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38E9041A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5E4F18FC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B7E5696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8CC8691" w14:textId="403F14A8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39534CDB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BB841C7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6C04F6C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AB3E429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244D188" w14:textId="77777777" w:rsidR="00243363" w:rsidRPr="001E293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363" w:rsidRPr="00623B9D" w14:paraId="2FE80DFB" w14:textId="77777777" w:rsidTr="00F0327D">
        <w:tc>
          <w:tcPr>
            <w:tcW w:w="2354" w:type="dxa"/>
          </w:tcPr>
          <w:p w14:paraId="5F503062" w14:textId="77777777" w:rsidR="00243363" w:rsidRPr="00623B9D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78289895"/>
              <w:placeholder>
                <w:docPart w:val="CDB61449F4214422B955003085F86E4A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225CF5C5" w14:textId="77777777" w:rsidR="00243363" w:rsidRPr="00EE24AD" w:rsidRDefault="00243363" w:rsidP="0024336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EF1D6C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987819060"/>
            <w:placeholder>
              <w:docPart w:val="5F20D105605A4C7D918744088308B0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34D5C0F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5524A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861357944"/>
            <w:placeholder>
              <w:docPart w:val="5944CAF76C7A467982DC12C5023329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29D18EF5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94169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676608DF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506F31DF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4D91034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64F6CB7" w14:textId="7BE83202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00A6971" w14:textId="77777777" w:rsidR="00243363" w:rsidRDefault="00243363" w:rsidP="00F0327D">
            <w:pPr>
              <w:spacing w:before="20"/>
              <w:jc w:val="center"/>
            </w:pP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A7C0066" w14:textId="77777777" w:rsidR="00243363" w:rsidRDefault="00243363" w:rsidP="00F0327D">
            <w:pPr>
              <w:spacing w:before="20"/>
              <w:jc w:val="center"/>
            </w:pP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228158F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6CFD3E3" w14:textId="77777777" w:rsidR="00243363" w:rsidRPr="00623B9D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E006323" w14:textId="77777777" w:rsidR="00243363" w:rsidRPr="001E293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363" w:rsidRPr="00623B9D" w14:paraId="2715AD37" w14:textId="77777777" w:rsidTr="00F0327D">
        <w:tc>
          <w:tcPr>
            <w:tcW w:w="2354" w:type="dxa"/>
          </w:tcPr>
          <w:p w14:paraId="746D2EF9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53635157"/>
              <w:placeholder>
                <w:docPart w:val="2D308BFD33504CA19077B9F5B1AE969C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1BAFE9AA" w14:textId="77777777" w:rsidR="00243363" w:rsidRPr="00EE24AD" w:rsidRDefault="00243363" w:rsidP="0024336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EF1D6C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2120447027"/>
            <w:placeholder>
              <w:docPart w:val="8E5ED817890441A198EE3DDFF22A9A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6A3E51E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5524A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894569241"/>
            <w:placeholder>
              <w:docPart w:val="191CE65380D444D282E3726C34CCDF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189978E2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94169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52BF266E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0A3229DF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17D16AB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6DB82F9" w14:textId="24B5E4C8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E3C7707" w14:textId="77777777" w:rsidR="00243363" w:rsidRDefault="00243363" w:rsidP="00F0327D">
            <w:pPr>
              <w:spacing w:before="20"/>
              <w:jc w:val="center"/>
            </w:pP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0AF2906" w14:textId="77777777" w:rsidR="00243363" w:rsidRDefault="00243363" w:rsidP="00F0327D">
            <w:pPr>
              <w:spacing w:before="20"/>
              <w:jc w:val="center"/>
            </w:pP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AC5B114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D274DAB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7DB6746" w14:textId="77777777" w:rsidR="00243363" w:rsidRPr="001E293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363" w:rsidRPr="00623B9D" w14:paraId="363EC25D" w14:textId="77777777" w:rsidTr="00F0327D">
        <w:tc>
          <w:tcPr>
            <w:tcW w:w="2354" w:type="dxa"/>
          </w:tcPr>
          <w:p w14:paraId="05A2E715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036028166"/>
              <w:placeholder>
                <w:docPart w:val="57601966C3A54D9DACBE58BDAAF57AC5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5587CAC6" w14:textId="77777777" w:rsidR="00243363" w:rsidRPr="00EE24AD" w:rsidRDefault="00243363" w:rsidP="0024336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EF1D6C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606115537"/>
            <w:placeholder>
              <w:docPart w:val="2064B892695849FD898DE4993DC7A6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557AE5F8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5524A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861657861"/>
            <w:placeholder>
              <w:docPart w:val="13F9FB9013E34196A6C3316EA582A2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6D54557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94169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1ED20A2D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7ADD2594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0F798AD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5A8ECB5" w14:textId="7A897DFE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3C8D96A6" w14:textId="77777777" w:rsidR="00243363" w:rsidRDefault="00243363" w:rsidP="00F0327D">
            <w:pPr>
              <w:spacing w:before="20"/>
              <w:jc w:val="center"/>
            </w:pP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ED92F4E" w14:textId="77777777" w:rsidR="00243363" w:rsidRDefault="00243363" w:rsidP="00F0327D">
            <w:pPr>
              <w:spacing w:before="20"/>
              <w:jc w:val="center"/>
            </w:pP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CF88461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4FB23D4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19A4466" w14:textId="77777777" w:rsidR="00243363" w:rsidRPr="001E293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363" w:rsidRPr="00623B9D" w14:paraId="303C26FB" w14:textId="77777777" w:rsidTr="00F0327D">
        <w:tc>
          <w:tcPr>
            <w:tcW w:w="2354" w:type="dxa"/>
          </w:tcPr>
          <w:p w14:paraId="20B3444D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507597126"/>
              <w:placeholder>
                <w:docPart w:val="82E743D8D4484C64A0C1629ABE071C53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185001A3" w14:textId="77777777" w:rsidR="00243363" w:rsidRPr="00EE24AD" w:rsidRDefault="00243363" w:rsidP="0024336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EF1D6C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403986957"/>
            <w:placeholder>
              <w:docPart w:val="087933BCBCAB42E381F38157EEC9A3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505B7E84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5524A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21888119"/>
            <w:placeholder>
              <w:docPart w:val="DD8DBF36F3AE4CB1A9E11CCAEA113F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1115F8C" w14:textId="77777777" w:rsidR="00243363" w:rsidRDefault="00243363" w:rsidP="0024336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E94169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728B76A4" w14:textId="77777777" w:rsidR="00243363" w:rsidRDefault="00243363" w:rsidP="0024336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B14D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6B536A49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A216455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E130DC8" w14:textId="4339A92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6C04AA10" w14:textId="77777777" w:rsidR="00243363" w:rsidRDefault="00243363" w:rsidP="00F0327D">
            <w:pPr>
              <w:spacing w:before="20"/>
              <w:jc w:val="center"/>
            </w:pP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C486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9FD241F" w14:textId="77777777" w:rsidR="00243363" w:rsidRDefault="00243363" w:rsidP="00F0327D">
            <w:pPr>
              <w:spacing w:before="20"/>
              <w:jc w:val="center"/>
            </w:pP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E6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F5F79ED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D54993" w14:textId="77777777" w:rsidR="0024336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D744307" w14:textId="77777777" w:rsidR="00243363" w:rsidRPr="001E2933" w:rsidRDefault="00243363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2027133789"/>
          <w15:repeatingSection/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78707453"/>
              <w:placeholder>
                <w:docPart w:val="12DFFA95F437495E8D5D53DD2F2DEA0D"/>
              </w:placeholder>
              <w15:repeatingSectionItem/>
            </w:sdtPr>
            <w:sdtEndPr>
              <w:rPr>
                <w:color w:val="auto"/>
              </w:rPr>
            </w:sdtEndPr>
            <w:sdtContent>
              <w:tr w:rsidR="00243363" w:rsidRPr="00623B9D" w14:paraId="32877915" w14:textId="77777777" w:rsidTr="00F0327D">
                <w:tc>
                  <w:tcPr>
                    <w:tcW w:w="2354" w:type="dxa"/>
                  </w:tcPr>
                  <w:p w14:paraId="0EB030F2" w14:textId="77777777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40" w:type="dxa"/>
                  </w:tcPr>
                  <w:sdt>
                    <w:sdtPr>
                      <w:rPr>
                        <w:rFonts w:ascii="Arial" w:hAnsi="Arial" w:cs="Arial"/>
                        <w:sz w:val="19"/>
                        <w:szCs w:val="19"/>
                      </w:rPr>
                      <w:id w:val="-1303612801"/>
                      <w:placeholder>
                        <w:docPart w:val="BB68DF5CC9CC42B48B3863D0CC3EB6CB"/>
                      </w:placeholder>
                      <w:showingPlcHdr/>
                      <w:dropDownList>
                        <w:listItem w:value="Choose an item."/>
                        <w:listItem w:displayText="0-1 Yr: FT/PT" w:value="0-1 Yr: FT/PT"/>
                        <w:listItem w:displayText="1-2 Yrs: FT/PT" w:value="1-2 Yrs: FT/PT"/>
                        <w:listItem w:displayText="2-3 Yrs: FT/PT" w:value="2-3 Yrs: FT/PT"/>
                        <w:listItem w:displayText="3-6 Yrs: FT/PT" w:value="3-6 Yrs: FT/PT"/>
                        <w:listItem w:displayText="0-1 Yr: Sessional" w:value="0-1 Yr: Sessional"/>
                        <w:listItem w:displayText="1-2.5 Yrs: Sessional" w:value="1-2.5 Yrs: Sessional"/>
                        <w:listItem w:displayText="2.5-6 Yrs: Sessional" w:value="2.5-6 Yrs: Sessional"/>
                        <w:listItem w:displayText="4-15 Yrs: Schoolage" w:value="4-15 Yrs: Schoolage"/>
                      </w:dropDownList>
                    </w:sdtPr>
                    <w:sdtContent>
                      <w:p w14:paraId="18526B83" w14:textId="77777777" w:rsidR="00243363" w:rsidRPr="0096080D" w:rsidRDefault="00243363" w:rsidP="00243363">
                        <w:pPr>
                          <w:autoSpaceDE w:val="0"/>
                          <w:autoSpaceDN w:val="0"/>
                          <w:adjustRightInd w:val="0"/>
                          <w:spacing w:beforeLines="20" w:before="48" w:afterLines="20" w:after="48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F1D6C">
                          <w:rPr>
                            <w:rStyle w:val="PlaceholderText"/>
                            <w:rFonts w:ascii="Arial" w:hAnsi="Arial" w:cs="Arial"/>
                            <w:color w:val="auto"/>
                            <w:sz w:val="19"/>
                            <w:szCs w:val="19"/>
                          </w:rPr>
                          <w:t>Choose an item.</w:t>
                        </w:r>
                      </w:p>
                    </w:sdtContent>
                  </w:sdt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692496761"/>
                    <w:placeholder>
                      <w:docPart w:val="A4DF31F7BBFF4628BBBC93040484799B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2CF351E3" w14:textId="77777777" w:rsidR="00243363" w:rsidRDefault="00243363" w:rsidP="002433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5524A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352567669"/>
                    <w:placeholder>
                      <w:docPart w:val="6C77476925E14F559DB44C87BCA363CD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0D994E61" w14:textId="77777777" w:rsidR="00243363" w:rsidRDefault="00243363" w:rsidP="002433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94169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4D609BB4" w14:textId="77777777" w:rsidR="00243363" w:rsidRDefault="00243363" w:rsidP="00243363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0B14D2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0B14D2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0B14D2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0B14D2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0B14D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0B14D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0B14D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0B14D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0B14D2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0B14D2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0E4238A3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1D837C70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849A981" w14:textId="75A66714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1CF8AB62" w14:textId="77777777" w:rsidR="00243363" w:rsidRDefault="00243363" w:rsidP="00F0327D">
                    <w:pPr>
                      <w:spacing w:before="20"/>
                      <w:jc w:val="center"/>
                    </w:pPr>
                    <w:r w:rsidRPr="004C486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4C486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4C486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4C486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4C486F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4C486F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4C486F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4C486F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4C486F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4C486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0AD38933" w14:textId="77777777" w:rsidR="00243363" w:rsidRDefault="00243363" w:rsidP="00F0327D">
                    <w:pPr>
                      <w:spacing w:before="20"/>
                      <w:jc w:val="center"/>
                    </w:pPr>
                    <w:r w:rsidRPr="006E6C5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E6C5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E6C5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E6C5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6E6C5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E6C5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E6C5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E6C5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E6C5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E6C5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0431EA6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9FBBE30" w14:textId="77777777" w:rsidR="0024336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29BC2941" w14:textId="77777777" w:rsidR="00243363" w:rsidRPr="001E2933" w:rsidRDefault="00243363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23CE5A3" w14:textId="77777777" w:rsidR="006469DC" w:rsidRDefault="006469DC">
      <w:pPr>
        <w:rPr>
          <w:rFonts w:ascii="Arial" w:hAnsi="Arial" w:cs="Arial"/>
          <w:color w:val="000000"/>
          <w:sz w:val="20"/>
          <w:szCs w:val="20"/>
        </w:rPr>
      </w:pPr>
    </w:p>
    <w:p w14:paraId="45424ADF" w14:textId="77777777" w:rsidR="00746D8B" w:rsidRPr="006469DC" w:rsidRDefault="006469DC">
      <w:pPr>
        <w:rPr>
          <w:rFonts w:ascii="Arial" w:hAnsi="Arial" w:cs="Arial"/>
          <w:b/>
          <w:color w:val="000000"/>
          <w:sz w:val="20"/>
          <w:szCs w:val="20"/>
        </w:rPr>
      </w:pPr>
      <w:r w:rsidRPr="006469DC">
        <w:rPr>
          <w:rFonts w:ascii="Arial" w:hAnsi="Arial" w:cs="Arial"/>
          <w:b/>
          <w:color w:val="000000"/>
          <w:sz w:val="20"/>
          <w:szCs w:val="20"/>
        </w:rPr>
        <w:t xml:space="preserve">3.5.2 (b) </w:t>
      </w:r>
      <w:r w:rsidR="00746D8B" w:rsidRPr="006469DC">
        <w:rPr>
          <w:rFonts w:ascii="Arial" w:hAnsi="Arial" w:cs="Arial"/>
          <w:b/>
          <w:color w:val="000000"/>
          <w:sz w:val="20"/>
          <w:szCs w:val="20"/>
        </w:rPr>
        <w:t xml:space="preserve">The following Service Types are </w:t>
      </w:r>
      <w:r w:rsidR="006556C6" w:rsidRPr="006469DC">
        <w:rPr>
          <w:rFonts w:ascii="Arial" w:hAnsi="Arial" w:cs="Arial"/>
          <w:b/>
          <w:color w:val="000000"/>
          <w:sz w:val="20"/>
          <w:szCs w:val="20"/>
        </w:rPr>
        <w:t>NO LONGER</w:t>
      </w:r>
      <w:r w:rsidR="00746D8B" w:rsidRPr="006469DC">
        <w:rPr>
          <w:rFonts w:ascii="Arial" w:hAnsi="Arial" w:cs="Arial"/>
          <w:b/>
          <w:color w:val="000000"/>
          <w:sz w:val="20"/>
          <w:szCs w:val="20"/>
        </w:rPr>
        <w:t xml:space="preserve"> available:</w:t>
      </w:r>
    </w:p>
    <w:tbl>
      <w:tblPr>
        <w:tblStyle w:val="TableGrid"/>
        <w:tblpPr w:leftFromText="180" w:rightFromText="180" w:vertAnchor="text" w:horzAnchor="margin" w:tblpXSpec="center" w:tblpY="152"/>
        <w:tblW w:w="15730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54"/>
        <w:gridCol w:w="1940"/>
        <w:gridCol w:w="1134"/>
        <w:gridCol w:w="1134"/>
        <w:gridCol w:w="1545"/>
        <w:gridCol w:w="971"/>
        <w:gridCol w:w="992"/>
        <w:gridCol w:w="992"/>
        <w:gridCol w:w="840"/>
        <w:gridCol w:w="993"/>
        <w:gridCol w:w="992"/>
        <w:gridCol w:w="992"/>
        <w:gridCol w:w="851"/>
      </w:tblGrid>
      <w:tr w:rsidR="00ED670A" w:rsidRPr="001E2933" w14:paraId="3886107C" w14:textId="77777777" w:rsidTr="009540F1">
        <w:tc>
          <w:tcPr>
            <w:tcW w:w="2354" w:type="dxa"/>
            <w:shd w:val="clear" w:color="auto" w:fill="D9D9D9" w:themeFill="background1" w:themeFillShade="D9"/>
          </w:tcPr>
          <w:p w14:paraId="1B3F30BE" w14:textId="77777777" w:rsidR="00ED670A" w:rsidRPr="007B544A" w:rsidRDefault="00ED670A" w:rsidP="00ED67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Type Name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14:paraId="623DB9CB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 Range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0D999A" w14:textId="77777777" w:rsidR="00ED670A" w:rsidRPr="00667D05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7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ECCE Available for ECCE eligible children?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CAA8A0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Meals </w:t>
            </w:r>
            <w:r w:rsidRPr="006E7EF2">
              <w:rPr>
                <w:rFonts w:ascii="Arial" w:hAnsi="Arial" w:cs="Arial"/>
                <w:b/>
                <w:color w:val="000000"/>
                <w:sz w:val="19"/>
                <w:szCs w:val="19"/>
              </w:rPr>
              <w:t>Included?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6AB3C961" w14:textId="77777777" w:rsidR="00ED670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Additional</w:t>
            </w:r>
          </w:p>
          <w:p w14:paraId="0E41847A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28407ED" w14:textId="77777777" w:rsidR="00ED670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E30CD24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 day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3AA0D7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  <w:p w14:paraId="513942E1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of days per week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C7855C" w14:textId="77777777" w:rsidR="00ED670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Hrs</w:t>
            </w:r>
          </w:p>
          <w:p w14:paraId="2D53E92C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per week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07251328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tart time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45C94AA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4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Finish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BFFAE6" w14:textId="77777777" w:rsidR="00ED670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Fee</w:t>
            </w:r>
          </w:p>
          <w:p w14:paraId="06092BCA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7757C5">
              <w:rPr>
                <w:rFonts w:ascii="Arial" w:hAnsi="Arial" w:cs="Arial"/>
                <w:b/>
                <w:color w:val="000000"/>
                <w:sz w:val="19"/>
                <w:szCs w:val="19"/>
              </w:rPr>
              <w:t>less</w:t>
            </w:r>
            <w:proofErr w:type="gramEnd"/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ECCE </w:t>
            </w:r>
            <w:r w:rsidRPr="007757C5">
              <w:rPr>
                <w:rFonts w:ascii="Arial" w:hAnsi="Arial" w:cs="Arial"/>
                <w:b/>
                <w:color w:val="000000"/>
                <w:sz w:val="19"/>
                <w:szCs w:val="19"/>
              </w:rPr>
              <w:t>3 Free Hrs) (€)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E19CE1" w14:textId="77777777" w:rsidR="00ED670A" w:rsidRPr="007B544A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Fee less N</w:t>
            </w: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5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Universal Subsidy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4C3BED" w14:textId="77777777" w:rsidR="00ED670A" w:rsidRPr="001E2933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933">
              <w:rPr>
                <w:rFonts w:ascii="Arial" w:hAnsi="Arial" w:cs="Arial"/>
                <w:b/>
                <w:sz w:val="20"/>
                <w:szCs w:val="20"/>
              </w:rPr>
              <w:t>Full Fee</w:t>
            </w:r>
          </w:p>
          <w:p w14:paraId="71A3EB48" w14:textId="77777777" w:rsidR="00ED670A" w:rsidRPr="001E2933" w:rsidRDefault="00ED670A" w:rsidP="00ED6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933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ED670A" w:rsidRPr="001E2933" w14:paraId="52F88A50" w14:textId="77777777" w:rsidTr="00F0327D">
        <w:tc>
          <w:tcPr>
            <w:tcW w:w="2354" w:type="dxa"/>
          </w:tcPr>
          <w:p w14:paraId="0A332B1C" w14:textId="77777777" w:rsidR="00ED670A" w:rsidRPr="00623B9D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645779702"/>
              <w:placeholder>
                <w:docPart w:val="1795905F9C364279B074D6A7F13A1B05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68097E47" w14:textId="77777777" w:rsidR="00ED670A" w:rsidRPr="00EE24AD" w:rsidRDefault="00ED670A" w:rsidP="00ED670A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507044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631753520"/>
            <w:placeholder>
              <w:docPart w:val="3DF510D34FEC452EA30D0CECC9E6B3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F3E50F8" w14:textId="77777777" w:rsidR="00ED670A" w:rsidRDefault="00ED670A" w:rsidP="00ED67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11101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1004731463"/>
            <w:placeholder>
              <w:docPart w:val="8AF1537CFEAE46F48D50B8C60CB0ED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24B51881" w14:textId="77777777" w:rsidR="00ED670A" w:rsidRDefault="00ED670A" w:rsidP="00ED67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1454E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5279E19B" w14:textId="77777777" w:rsidR="00ED670A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28D0E1DC" w14:textId="77777777" w:rsidR="00ED670A" w:rsidRPr="00623B9D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07573A2" w14:textId="77777777" w:rsidR="00ED670A" w:rsidRPr="00623B9D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4E20F53" w14:textId="70C2038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4F72DE8F" w14:textId="7777777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D0F403" w14:textId="7777777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F2DC552" w14:textId="7777777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9F7B766" w14:textId="7777777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F43B160" w14:textId="77777777" w:rsidR="00ED670A" w:rsidRPr="001E2933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70A" w:rsidRPr="001E2933" w14:paraId="7BF29F0D" w14:textId="77777777" w:rsidTr="00F0327D">
        <w:tc>
          <w:tcPr>
            <w:tcW w:w="2354" w:type="dxa"/>
          </w:tcPr>
          <w:p w14:paraId="23DF021F" w14:textId="77777777" w:rsidR="00ED670A" w:rsidRPr="00623B9D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443110500"/>
              <w:placeholder>
                <w:docPart w:val="5DA54B196A25488CB283C076E04C0E68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3D6117AF" w14:textId="77777777" w:rsidR="00ED670A" w:rsidRPr="00EE24AD" w:rsidRDefault="00ED670A" w:rsidP="00ED670A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507044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4523725"/>
            <w:placeholder>
              <w:docPart w:val="0D4096CE0A07496793F5E7E817274D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50D665CC" w14:textId="77777777" w:rsidR="00ED670A" w:rsidRDefault="00ED670A" w:rsidP="00ED67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11101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208888229"/>
            <w:placeholder>
              <w:docPart w:val="AB1D4D93E4714CD9A0FB581683DBAC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4C0C190D" w14:textId="77777777" w:rsidR="00ED670A" w:rsidRDefault="00ED670A" w:rsidP="00ED67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1454E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0729EEAE" w14:textId="77777777" w:rsidR="00ED670A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6EB62C5A" w14:textId="77777777" w:rsidR="00ED670A" w:rsidRPr="00623B9D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DD059CD" w14:textId="77777777" w:rsidR="00ED670A" w:rsidRPr="00623B9D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D11F6E6" w14:textId="408A37A5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5399ED5" w14:textId="77777777" w:rsidR="00ED670A" w:rsidRDefault="00ED670A" w:rsidP="00F0327D">
            <w:pPr>
              <w:spacing w:before="20"/>
              <w:jc w:val="center"/>
            </w:pP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E8F43F2" w14:textId="77777777" w:rsidR="00ED670A" w:rsidRDefault="00ED670A" w:rsidP="00F0327D">
            <w:pPr>
              <w:spacing w:before="20"/>
              <w:jc w:val="center"/>
            </w:pP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92E6A56" w14:textId="7777777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4B253C4" w14:textId="77777777" w:rsidR="00ED670A" w:rsidRPr="00623B9D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484436AE" w14:textId="77777777" w:rsidR="00ED670A" w:rsidRPr="001E2933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70A" w:rsidRPr="001E2933" w14:paraId="48875803" w14:textId="77777777" w:rsidTr="00F0327D">
        <w:tc>
          <w:tcPr>
            <w:tcW w:w="2354" w:type="dxa"/>
          </w:tcPr>
          <w:p w14:paraId="25CCC0DE" w14:textId="77777777" w:rsidR="00ED670A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990046698"/>
              <w:placeholder>
                <w:docPart w:val="877BCD4D785B40E3BC70B4EEB103EBD8"/>
              </w:placeholder>
              <w:showingPlcHdr/>
              <w:dropDownList>
                <w:listItem w:value="Choose an item."/>
                <w:listItem w:displayText="0-1 Yr: FT/PT" w:value="0-1 Yr: FT/PT"/>
                <w:listItem w:displayText="1-2 Yrs: FT/PT" w:value="1-2 Yrs: FT/PT"/>
                <w:listItem w:displayText="2-3 Yrs: FT/PT" w:value="2-3 Yrs: FT/PT"/>
                <w:listItem w:displayText="3-6 Yrs: FT/PT" w:value="3-6 Yrs: FT/PT"/>
                <w:listItem w:displayText="0-1 Yr: Sessional" w:value="0-1 Yr: Sessional"/>
                <w:listItem w:displayText="1-2.5 Yrs: Sessional" w:value="1-2.5 Yrs: Sessional"/>
                <w:listItem w:displayText="2.5-6 Yrs: Sessional" w:value="2.5-6 Yrs: Sessional"/>
                <w:listItem w:displayText="4-15 Yrs: Schoolage" w:value="4-15 Yrs: Schoolage"/>
              </w:dropDownList>
            </w:sdtPr>
            <w:sdtContent>
              <w:p w14:paraId="3B0FC3F7" w14:textId="77777777" w:rsidR="00ED670A" w:rsidRPr="00EE24AD" w:rsidRDefault="00ED670A" w:rsidP="00ED670A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507044">
                  <w:rPr>
                    <w:rStyle w:val="PlaceholderText"/>
                    <w:rFonts w:ascii="Arial" w:hAnsi="Arial" w:cs="Arial"/>
                    <w:color w:val="auto"/>
                    <w:sz w:val="19"/>
                    <w:szCs w:val="19"/>
                  </w:rPr>
                  <w:t>Choose an item.</w:t>
                </w:r>
              </w:p>
            </w:sdtContent>
          </w:sdt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032837171"/>
            <w:placeholder>
              <w:docPart w:val="EF975E75297F46EAA9FC1C57704071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66DDA0DC" w14:textId="77777777" w:rsidR="00ED670A" w:rsidRDefault="00ED670A" w:rsidP="00ED67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11101">
                  <w:rPr>
                    <w:rStyle w:val="PlaceholderText"/>
                  </w:rPr>
                  <w:t>Choose…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2134599887"/>
            <w:placeholder>
              <w:docPart w:val="788166A8C7924E54991FFFF3855F70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34" w:type="dxa"/>
              </w:tcPr>
              <w:p w14:paraId="5F7118B9" w14:textId="77777777" w:rsidR="00ED670A" w:rsidRDefault="00ED670A" w:rsidP="00ED67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1454E">
                  <w:rPr>
                    <w:rStyle w:val="PlaceholderText"/>
                  </w:rPr>
                  <w:t>Choose…</w:t>
                </w:r>
              </w:p>
            </w:tc>
          </w:sdtContent>
        </w:sdt>
        <w:tc>
          <w:tcPr>
            <w:tcW w:w="1545" w:type="dxa"/>
          </w:tcPr>
          <w:p w14:paraId="10CE5444" w14:textId="77777777" w:rsidR="00ED670A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2685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56836D20" w14:textId="77777777" w:rsidR="00ED670A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AFE35DA" w14:textId="77777777" w:rsidR="00ED670A" w:rsidRDefault="00ED670A" w:rsidP="00ED670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5649BC6" w14:textId="2A03071D" w:rsidR="00ED670A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PRODUCT(LEFT)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=PRODUCT(LEFT)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F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0FB8E1E2" w14:textId="77777777" w:rsidR="00ED670A" w:rsidRDefault="00ED670A" w:rsidP="00F0327D">
            <w:pPr>
              <w:spacing w:before="20"/>
              <w:jc w:val="center"/>
            </w:pP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9263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2BE649B" w14:textId="77777777" w:rsidR="00ED670A" w:rsidRDefault="00ED670A" w:rsidP="00F0327D">
            <w:pPr>
              <w:spacing w:before="20"/>
              <w:jc w:val="center"/>
            </w:pP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012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D266F6B" w14:textId="77777777" w:rsidR="00ED670A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68D1EEE" w14:textId="77777777" w:rsidR="00ED670A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4EE8801A" w14:textId="77777777" w:rsidR="00ED670A" w:rsidRPr="001E2933" w:rsidRDefault="00ED670A" w:rsidP="00F0327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€#,##0.00;(€#,##0.00)"/>
                  </w:textInput>
                </w:ffData>
              </w:fldChar>
            </w:r>
            <w:r w:rsidRPr="001E2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2933">
              <w:rPr>
                <w:rFonts w:ascii="Arial" w:hAnsi="Arial" w:cs="Arial"/>
                <w:sz w:val="20"/>
                <w:szCs w:val="20"/>
              </w:rPr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29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-102196648"/>
          <w15:repeatingSection/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353846921"/>
              <w:placeholder>
                <w:docPart w:val="4437C1769A704C218B11D59F2310ADC1"/>
              </w:placeholder>
              <w15:repeatingSectionItem/>
            </w:sdtPr>
            <w:sdtEndPr>
              <w:rPr>
                <w:color w:val="auto"/>
              </w:rPr>
            </w:sdtEndPr>
            <w:sdtContent>
              <w:tr w:rsidR="00ED670A" w:rsidRPr="001E2933" w14:paraId="3B0F1566" w14:textId="77777777" w:rsidTr="00F0327D">
                <w:tc>
                  <w:tcPr>
                    <w:tcW w:w="2354" w:type="dxa"/>
                  </w:tcPr>
                  <w:p w14:paraId="0B483A84" w14:textId="77777777" w:rsidR="00ED670A" w:rsidRDefault="00ED670A" w:rsidP="00ED670A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both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40" w:type="dxa"/>
                  </w:tcPr>
                  <w:sdt>
                    <w:sdtPr>
                      <w:rPr>
                        <w:rFonts w:ascii="Arial" w:hAnsi="Arial" w:cs="Arial"/>
                        <w:sz w:val="19"/>
                        <w:szCs w:val="19"/>
                      </w:rPr>
                      <w:id w:val="1779992183"/>
                      <w:placeholder>
                        <w:docPart w:val="90F65E0B1DBB47579E14EFDB96C39E2E"/>
                      </w:placeholder>
                      <w:showingPlcHdr/>
                      <w:dropDownList>
                        <w:listItem w:value="Choose an item."/>
                        <w:listItem w:displayText="0-1 Yr: FT/PT" w:value="0-1 Yr: FT/PT"/>
                        <w:listItem w:displayText="1-2 Yrs: FT/PT" w:value="1-2 Yrs: FT/PT"/>
                        <w:listItem w:displayText="2-3 Yrs: FT/PT" w:value="2-3 Yrs: FT/PT"/>
                        <w:listItem w:displayText="3-6 Yrs: FT/PT" w:value="3-6 Yrs: FT/PT"/>
                        <w:listItem w:displayText="0-1 Yr: Sessional" w:value="0-1 Yr: Sessional"/>
                        <w:listItem w:displayText="1-2.5 Yrs: Sessional" w:value="1-2.5 Yrs: Sessional"/>
                        <w:listItem w:displayText="2.5-6 Yrs: Sessional" w:value="2.5-6 Yrs: Sessional"/>
                        <w:listItem w:displayText="4-15 Yrs: Schoolage" w:value="4-15 Yrs: Schoolage"/>
                      </w:dropDownList>
                    </w:sdtPr>
                    <w:sdtContent>
                      <w:p w14:paraId="6CF9A21B" w14:textId="77777777" w:rsidR="00ED670A" w:rsidRPr="00EE24AD" w:rsidRDefault="00ED670A" w:rsidP="00ED670A">
                        <w:pPr>
                          <w:autoSpaceDE w:val="0"/>
                          <w:autoSpaceDN w:val="0"/>
                          <w:adjustRightInd w:val="0"/>
                          <w:spacing w:beforeLines="20" w:before="48" w:afterLines="20" w:after="48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507044">
                          <w:rPr>
                            <w:rStyle w:val="PlaceholderText"/>
                            <w:rFonts w:ascii="Arial" w:hAnsi="Arial" w:cs="Arial"/>
                            <w:color w:val="auto"/>
                            <w:sz w:val="19"/>
                            <w:szCs w:val="19"/>
                          </w:rPr>
                          <w:t>Choose an item.</w:t>
                        </w:r>
                      </w:p>
                    </w:sdtContent>
                  </w:sdt>
                </w:tc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-1893260568"/>
                    <w:placeholder>
                      <w:docPart w:val="F9CC97BA8F0646D19D18397FB54D7FF3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3FCCE2F0" w14:textId="77777777" w:rsidR="00ED670A" w:rsidRDefault="00ED670A" w:rsidP="00ED67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411101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id w:val="1117804688"/>
                    <w:placeholder>
                      <w:docPart w:val="5912894931484150BF83D7202481CE1C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1134" w:type="dxa"/>
                      </w:tcPr>
                      <w:p w14:paraId="322AF837" w14:textId="77777777" w:rsidR="00ED670A" w:rsidRDefault="00ED670A" w:rsidP="00ED67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F1454E">
                          <w:rPr>
                            <w:rStyle w:val="PlaceholderText"/>
                          </w:rPr>
                          <w:t>Choose…</w:t>
                        </w:r>
                      </w:p>
                    </w:tc>
                  </w:sdtContent>
                </w:sdt>
                <w:tc>
                  <w:tcPr>
                    <w:tcW w:w="1545" w:type="dxa"/>
                  </w:tcPr>
                  <w:p w14:paraId="35812674" w14:textId="77777777" w:rsidR="00ED670A" w:rsidRDefault="00ED670A" w:rsidP="00ED670A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B2685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685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B2685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B2685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B2685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2685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2685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2685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26850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2685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71" w:type="dxa"/>
                  </w:tcPr>
                  <w:p w14:paraId="36AD0D21" w14:textId="77777777" w:rsidR="00ED670A" w:rsidRDefault="00ED670A" w:rsidP="00ED670A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27DD6E6D" w14:textId="77777777" w:rsidR="00ED670A" w:rsidRDefault="00ED670A" w:rsidP="00ED670A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/>
                          <w:textInput>
                            <w:type w:val="number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4E2115A" w14:textId="1B9BA646" w:rsidR="00ED670A" w:rsidRDefault="00ED670A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 w:val="0"/>
                          <w:calcOnExit/>
                          <w:textInput>
                            <w:type w:val="calculated"/>
                            <w:default w:val="=PRODUCT(LEFT)"/>
                            <w:format w:val="0.0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=PRODUCT(LEFT)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instrText>0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9D2F4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0.00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40" w:type="dxa"/>
                  </w:tcPr>
                  <w:p w14:paraId="1FC0AE05" w14:textId="77777777" w:rsidR="00ED670A" w:rsidRDefault="00ED670A" w:rsidP="00F0327D">
                    <w:pPr>
                      <w:spacing w:before="20"/>
                      <w:jc w:val="center"/>
                    </w:pPr>
                    <w:r w:rsidRPr="0069263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69263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69263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69263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69263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9263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9263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9263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92631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69263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3" w:type="dxa"/>
                  </w:tcPr>
                  <w:p w14:paraId="3DE0C744" w14:textId="77777777" w:rsidR="00ED670A" w:rsidRDefault="00ED670A" w:rsidP="00F0327D">
                    <w:pPr>
                      <w:spacing w:before="20"/>
                      <w:jc w:val="center"/>
                    </w:pPr>
                    <w:r w:rsidRPr="00B012D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012D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B012D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B012D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B012D8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012D8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012D8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012D8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012D8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B012D8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7349402F" w14:textId="77777777" w:rsidR="00ED670A" w:rsidRDefault="00ED670A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Text4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992" w:type="dxa"/>
                  </w:tcPr>
                  <w:p w14:paraId="5C304C06" w14:textId="77777777" w:rsidR="00ED670A" w:rsidRDefault="00ED670A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851" w:type="dxa"/>
                  </w:tcPr>
                  <w:p w14:paraId="43E1733F" w14:textId="77777777" w:rsidR="00ED670A" w:rsidRPr="001E2933" w:rsidRDefault="00ED670A" w:rsidP="00F0327D">
                    <w:pPr>
                      <w:autoSpaceDE w:val="0"/>
                      <w:autoSpaceDN w:val="0"/>
                      <w:adjustRightInd w:val="0"/>
                      <w:spacing w:beforeLines="20" w:before="48" w:afterLines="20" w:after="4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/>
                          <w:textInput>
                            <w:type w:val="number"/>
                            <w:format w:val="€#,##0.00;(€#,##0.00)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CB4B7E8" w14:textId="77777777" w:rsidR="006556C6" w:rsidRDefault="006556C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C000E8E" w14:textId="77777777" w:rsidR="00663D23" w:rsidRPr="008F3070" w:rsidRDefault="008F3070" w:rsidP="008F3070">
      <w:pPr>
        <w:shd w:val="clear" w:color="auto" w:fill="000000" w:themeFill="text1"/>
        <w:tabs>
          <w:tab w:val="left" w:pos="567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4.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663D23" w:rsidRPr="008F3070">
        <w:rPr>
          <w:rFonts w:ascii="Arial" w:hAnsi="Arial" w:cs="Arial"/>
          <w:b/>
          <w:color w:val="FFFFFF" w:themeColor="background1"/>
          <w:sz w:val="24"/>
          <w:szCs w:val="24"/>
        </w:rPr>
        <w:t>Quality measures</w:t>
      </w:r>
    </w:p>
    <w:p w14:paraId="393B3E2B" w14:textId="77777777" w:rsidR="00663D23" w:rsidRPr="006556C6" w:rsidRDefault="00663D23" w:rsidP="00663D23">
      <w:pPr>
        <w:rPr>
          <w:rFonts w:ascii="Arial" w:hAnsi="Arial" w:cs="Arial"/>
          <w:color w:val="000000"/>
          <w:sz w:val="20"/>
          <w:szCs w:val="20"/>
        </w:rPr>
      </w:pPr>
      <w:r w:rsidRPr="006556C6">
        <w:rPr>
          <w:rFonts w:ascii="Arial" w:hAnsi="Arial" w:cs="Arial"/>
          <w:color w:val="000000"/>
          <w:sz w:val="20"/>
          <w:szCs w:val="20"/>
        </w:rPr>
        <w:t>As a Partner Service, we are committed to delivering quality for children and families.  There are number of ways we can show this.</w:t>
      </w:r>
    </w:p>
    <w:p w14:paraId="30CCD6A2" w14:textId="77777777" w:rsidR="00663D23" w:rsidRPr="008F3070" w:rsidRDefault="008F3070" w:rsidP="008F3070">
      <w:pPr>
        <w:tabs>
          <w:tab w:val="left" w:pos="426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F3070">
        <w:rPr>
          <w:rFonts w:ascii="Arial" w:hAnsi="Arial" w:cs="Arial"/>
          <w:b/>
          <w:color w:val="000000"/>
          <w:sz w:val="20"/>
          <w:szCs w:val="20"/>
        </w:rPr>
        <w:t>4.1</w:t>
      </w:r>
      <w:r w:rsidRPr="008F3070">
        <w:rPr>
          <w:rFonts w:ascii="Arial" w:hAnsi="Arial" w:cs="Arial"/>
          <w:b/>
          <w:color w:val="000000"/>
          <w:sz w:val="20"/>
          <w:szCs w:val="20"/>
        </w:rPr>
        <w:tab/>
      </w:r>
      <w:r w:rsidR="00663D23" w:rsidRPr="008F3070">
        <w:rPr>
          <w:rFonts w:ascii="Arial" w:hAnsi="Arial" w:cs="Arial"/>
          <w:b/>
          <w:color w:val="000000"/>
          <w:sz w:val="20"/>
          <w:szCs w:val="20"/>
        </w:rPr>
        <w:t>Our staff have the following qualifications:</w:t>
      </w:r>
      <w:r w:rsidR="00663D23" w:rsidRPr="008F307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8F3070" w14:paraId="5DA520E5" w14:textId="77777777" w:rsidTr="008F3070">
        <w:trPr>
          <w:trHeight w:val="337"/>
        </w:trPr>
        <w:tc>
          <w:tcPr>
            <w:tcW w:w="3964" w:type="dxa"/>
            <w:shd w:val="clear" w:color="auto" w:fill="D9D9D9" w:themeFill="background1" w:themeFillShade="D9"/>
          </w:tcPr>
          <w:p w14:paraId="3D52C49E" w14:textId="77777777" w:rsidR="008F3070" w:rsidRPr="00C31F26" w:rsidRDefault="008F3070" w:rsidP="00663D2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1F26">
              <w:rPr>
                <w:rFonts w:ascii="Arial" w:hAnsi="Arial" w:cs="Arial"/>
                <w:b/>
                <w:color w:val="000000"/>
                <w:sz w:val="20"/>
                <w:szCs w:val="20"/>
              </w:rPr>
              <w:t>Room/Session</w:t>
            </w:r>
          </w:p>
        </w:tc>
        <w:tc>
          <w:tcPr>
            <w:tcW w:w="10065" w:type="dxa"/>
            <w:shd w:val="clear" w:color="auto" w:fill="D9D9D9" w:themeFill="background1" w:themeFillShade="D9"/>
          </w:tcPr>
          <w:p w14:paraId="2B4DAAFB" w14:textId="77777777" w:rsidR="008F3070" w:rsidRPr="00C31F26" w:rsidRDefault="008F3070" w:rsidP="00663D2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1F26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Qualification</w:t>
            </w:r>
          </w:p>
        </w:tc>
      </w:tr>
      <w:tr w:rsidR="008F3070" w14:paraId="60E9276D" w14:textId="77777777" w:rsidTr="008F3070">
        <w:tc>
          <w:tcPr>
            <w:tcW w:w="3964" w:type="dxa"/>
          </w:tcPr>
          <w:p w14:paraId="22EBD67F" w14:textId="71934DC1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27C11">
              <w:rPr>
                <w:noProof/>
              </w:rPr>
              <w:t>Pre-school 1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4C908FCA" w14:textId="07CCFEF0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C3EB7">
              <w:rPr>
                <w:noProof/>
              </w:rPr>
              <w:t xml:space="preserve"> </w:t>
            </w:r>
            <w:r w:rsidR="00F404A3">
              <w:rPr>
                <w:noProof/>
              </w:rPr>
              <w:t xml:space="preserve">1 </w:t>
            </w:r>
            <w:r w:rsidR="00C016D9">
              <w:rPr>
                <w:noProof/>
              </w:rPr>
              <w:t xml:space="preserve">QQI LEVEL </w:t>
            </w:r>
            <w:r w:rsidR="001C3D44">
              <w:rPr>
                <w:noProof/>
              </w:rPr>
              <w:t>7</w:t>
            </w:r>
            <w:r w:rsidR="00F404A3">
              <w:rPr>
                <w:noProof/>
              </w:rPr>
              <w:t>, 1 QQI LEVEL</w:t>
            </w:r>
            <w:r w:rsidR="00052F19">
              <w:rPr>
                <w:noProof/>
              </w:rPr>
              <w:t xml:space="preserve"> 5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274EC819" w14:textId="77777777" w:rsidTr="008F3070">
        <w:tc>
          <w:tcPr>
            <w:tcW w:w="3964" w:type="dxa"/>
          </w:tcPr>
          <w:p w14:paraId="6B9A61C7" w14:textId="2ADE6BAD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27C11">
              <w:rPr>
                <w:noProof/>
              </w:rPr>
              <w:t>Pre-school 2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1CA5FFB0" w14:textId="679ACD81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15464">
              <w:rPr>
                <w:noProof/>
              </w:rPr>
              <w:t>2</w:t>
            </w:r>
            <w:r w:rsidR="000138B8" w:rsidRPr="000138B8">
              <w:rPr>
                <w:noProof/>
              </w:rPr>
              <w:t xml:space="preserve"> </w:t>
            </w:r>
            <w:r w:rsidR="00237759">
              <w:rPr>
                <w:noProof/>
              </w:rPr>
              <w:t>QQI LEVEL</w:t>
            </w:r>
            <w:r w:rsidR="00E15464">
              <w:rPr>
                <w:noProof/>
              </w:rPr>
              <w:t xml:space="preserve"> 8</w:t>
            </w:r>
            <w:r w:rsidR="00441654" w:rsidRPr="00441654">
              <w:rPr>
                <w:noProof/>
              </w:rPr>
              <w:t xml:space="preserve">  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74F18B85" w14:textId="77777777" w:rsidTr="008F3070">
        <w:tc>
          <w:tcPr>
            <w:tcW w:w="3964" w:type="dxa"/>
          </w:tcPr>
          <w:p w14:paraId="145F33A9" w14:textId="23B77C27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27C11">
              <w:rPr>
                <w:noProof/>
              </w:rPr>
              <w:t>Early Start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234DA64D" w14:textId="1F6EF564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A303A">
              <w:rPr>
                <w:noProof/>
              </w:rPr>
              <w:t>2</w:t>
            </w:r>
            <w:r w:rsidR="00E15464">
              <w:rPr>
                <w:noProof/>
              </w:rPr>
              <w:t xml:space="preserve"> QQI LEVEL 8</w:t>
            </w:r>
            <w:r w:rsidR="00441654" w:rsidRPr="00441654">
              <w:rPr>
                <w:noProof/>
              </w:rPr>
              <w:t xml:space="preserve">  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2AEEFCFF" w14:textId="77777777" w:rsidTr="008F3070">
        <w:tc>
          <w:tcPr>
            <w:tcW w:w="3964" w:type="dxa"/>
          </w:tcPr>
          <w:p w14:paraId="71826C51" w14:textId="0DD733DC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7D2B">
              <w:rPr>
                <w:noProof/>
              </w:rPr>
              <w:t>After school care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33825B22" w14:textId="7EC8BF1D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138B8" w:rsidRPr="000138B8">
              <w:rPr>
                <w:noProof/>
              </w:rPr>
              <w:t xml:space="preserve"> </w:t>
            </w:r>
            <w:r w:rsidR="00A87D2B">
              <w:rPr>
                <w:noProof/>
              </w:rPr>
              <w:t xml:space="preserve">2 QQI </w:t>
            </w:r>
            <w:r w:rsidR="00261D6C">
              <w:rPr>
                <w:noProof/>
              </w:rPr>
              <w:t>LEVEL 8</w:t>
            </w:r>
            <w:r w:rsidR="00441654" w:rsidRPr="00441654">
              <w:rPr>
                <w:noProof/>
              </w:rPr>
              <w:t xml:space="preserve"> 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7477FE33" w14:textId="77777777" w:rsidTr="008F3070">
        <w:tc>
          <w:tcPr>
            <w:tcW w:w="3964" w:type="dxa"/>
          </w:tcPr>
          <w:p w14:paraId="2D6C8DB7" w14:textId="3ACDD039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B4A63">
              <w:rPr>
                <w:noProof/>
              </w:rPr>
              <w:t>Summer Camp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38857F78" w14:textId="535177C5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B4A63">
              <w:rPr>
                <w:noProof/>
              </w:rPr>
              <w:t>2 QQI LEVEL 8</w:t>
            </w:r>
            <w:r w:rsidR="00441654" w:rsidRPr="00441654">
              <w:rPr>
                <w:noProof/>
              </w:rPr>
              <w:t xml:space="preserve"> 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4C0FCD40" w14:textId="77777777" w:rsidTr="008F3070">
        <w:tc>
          <w:tcPr>
            <w:tcW w:w="3964" w:type="dxa"/>
          </w:tcPr>
          <w:p w14:paraId="3A5FE20A" w14:textId="022C5883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64C16">
              <w:rPr>
                <w:noProof/>
              </w:rPr>
              <w:t>Mid term break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0B6F68B0" w14:textId="69685865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64C16">
              <w:rPr>
                <w:noProof/>
              </w:rPr>
              <w:t>2 QQI LEVEL 8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16EE1E5A" w14:textId="77777777" w:rsidTr="008F3070">
        <w:tc>
          <w:tcPr>
            <w:tcW w:w="3964" w:type="dxa"/>
          </w:tcPr>
          <w:p w14:paraId="1541FBA0" w14:textId="77777777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90F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90F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90F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90F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90F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90FF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1F5EE7C4" w14:textId="77777777" w:rsidR="008F3070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25D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25D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25D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25D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25D8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25D8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1365B868" w14:textId="77777777" w:rsidTr="008F3070">
        <w:tc>
          <w:tcPr>
            <w:tcW w:w="3964" w:type="dxa"/>
          </w:tcPr>
          <w:p w14:paraId="480F157F" w14:textId="77777777" w:rsidR="008F3070" w:rsidRPr="00390FF5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05B888D3" w14:textId="77777777" w:rsidR="008F3070" w:rsidRPr="00625D81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F3070" w14:paraId="59EB7194" w14:textId="77777777" w:rsidTr="008F3070">
        <w:tc>
          <w:tcPr>
            <w:tcW w:w="3964" w:type="dxa"/>
          </w:tcPr>
          <w:p w14:paraId="406038A3" w14:textId="77777777" w:rsidR="008F3070" w:rsidRPr="00390FF5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</w:tcPr>
          <w:p w14:paraId="46698A4C" w14:textId="77777777" w:rsidR="008F3070" w:rsidRPr="00625D81" w:rsidRDefault="008F3070" w:rsidP="00C31F26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D1B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72558450"/>
          <w15:repeatingSection/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120032274"/>
              <w:placeholder>
                <w:docPart w:val="E51EC9CC196842A4BBBEF354A1ABF3A1"/>
              </w:placeholder>
              <w15:repeatingSectionItem/>
            </w:sdtPr>
            <w:sdtContent>
              <w:tr w:rsidR="008F3070" w14:paraId="2844C1EB" w14:textId="77777777" w:rsidTr="008F3070">
                <w:tc>
                  <w:tcPr>
                    <w:tcW w:w="3964" w:type="dxa"/>
                  </w:tcPr>
                  <w:p w14:paraId="38713127" w14:textId="77777777" w:rsidR="008F3070" w:rsidRPr="00390FF5" w:rsidRDefault="008F3070" w:rsidP="00C31F26">
                    <w:pPr>
                      <w:spacing w:before="20" w:after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FD1B0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D1B0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 w:rsidRPr="00FD1B0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 w:rsidRPr="00FD1B0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FD1B0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FD1B0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FD1B0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FD1B0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FD1B04"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 w:rsidRPr="00FD1B0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0065" w:type="dxa"/>
                  </w:tcPr>
                  <w:p w14:paraId="69777EB4" w14:textId="77777777" w:rsidR="008F3070" w:rsidRPr="00625D81" w:rsidRDefault="008F3070" w:rsidP="00C31F26">
                    <w:pPr>
                      <w:spacing w:before="20" w:after="2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0D017E1" w14:textId="77777777" w:rsidR="006556C6" w:rsidRDefault="006556C6" w:rsidP="00663D23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7A3105D3" w14:textId="77777777" w:rsidR="00061963" w:rsidRPr="008F3070" w:rsidRDefault="008F3070" w:rsidP="008F3070">
      <w:pPr>
        <w:tabs>
          <w:tab w:val="left" w:pos="426"/>
        </w:tabs>
        <w:rPr>
          <w:rFonts w:ascii="Arial" w:hAnsi="Arial" w:cs="Arial"/>
          <w:b/>
          <w:color w:val="000000"/>
          <w:sz w:val="20"/>
          <w:szCs w:val="20"/>
        </w:rPr>
      </w:pPr>
      <w:r w:rsidRPr="008F3070">
        <w:rPr>
          <w:rFonts w:ascii="Arial" w:hAnsi="Arial" w:cs="Arial"/>
          <w:b/>
          <w:color w:val="000000"/>
          <w:sz w:val="20"/>
          <w:szCs w:val="20"/>
        </w:rPr>
        <w:t>4.2</w:t>
      </w:r>
      <w:r w:rsidRPr="008F3070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3325"/>
      </w:tblGrid>
      <w:tr w:rsidR="00C31F26" w14:paraId="3769EEB2" w14:textId="77777777" w:rsidTr="00C31F26">
        <w:tc>
          <w:tcPr>
            <w:tcW w:w="704" w:type="dxa"/>
          </w:tcPr>
          <w:sdt>
            <w:sdtPr>
              <w:rPr>
                <w:rFonts w:ascii="Arial" w:hAnsi="Arial" w:cs="Arial"/>
                <w:iCs/>
                <w:color w:val="000000"/>
                <w:sz w:val="32"/>
                <w:szCs w:val="32"/>
              </w:rPr>
              <w:id w:val="-1161614521"/>
              <w:lock w:val="sdtLocked"/>
              <w14:checkbox>
                <w14:checked w14:val="1"/>
                <w14:checkedState w14:val="00FC" w14:font="Wingdings"/>
                <w14:uncheckedState w14:val="2610" w14:font="MS Gothic"/>
              </w14:checkbox>
            </w:sdtPr>
            <w:sdtContent>
              <w:p w14:paraId="45B96FDB" w14:textId="2C8322D0" w:rsidR="00061963" w:rsidRPr="00061963" w:rsidRDefault="00DF4086" w:rsidP="00C407C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32"/>
                    <w:szCs w:val="32"/>
                  </w:rPr>
                  <w:sym w:font="Wingdings" w:char="F0FC"/>
                </w:r>
              </w:p>
            </w:sdtContent>
          </w:sdt>
        </w:tc>
        <w:tc>
          <w:tcPr>
            <w:tcW w:w="13325" w:type="dxa"/>
            <w:vAlign w:val="center"/>
          </w:tcPr>
          <w:p w14:paraId="7604F64D" w14:textId="77777777" w:rsidR="00C31F26" w:rsidRPr="00F16D8F" w:rsidRDefault="00061963" w:rsidP="00C40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963">
              <w:rPr>
                <w:rFonts w:ascii="Arial" w:hAnsi="Arial" w:cs="Arial"/>
                <w:b/>
                <w:color w:val="000000"/>
                <w:sz w:val="20"/>
                <w:szCs w:val="20"/>
              </w:rPr>
              <w:t>We are actively working to implement our Quality Action Plan and we will report on progress at the end of the year</w:t>
            </w:r>
          </w:p>
        </w:tc>
      </w:tr>
    </w:tbl>
    <w:p w14:paraId="75F6ECEA" w14:textId="77777777" w:rsidR="00EF4BD0" w:rsidRDefault="00EF4BD0" w:rsidP="00061963">
      <w:pPr>
        <w:spacing w:before="120"/>
        <w:rPr>
          <w:rFonts w:ascii="Arial" w:hAnsi="Arial" w:cs="Arial"/>
          <w:color w:val="000000"/>
          <w:sz w:val="20"/>
          <w:szCs w:val="20"/>
        </w:rPr>
      </w:pPr>
    </w:p>
    <w:sectPr w:rsidR="00EF4BD0" w:rsidSect="00D61779">
      <w:pgSz w:w="16838" w:h="11906" w:orient="landscape" w:code="9"/>
      <w:pgMar w:top="992" w:right="113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9B32" w14:textId="77777777" w:rsidR="00D86D3E" w:rsidRDefault="00D86D3E" w:rsidP="00623B9D">
      <w:pPr>
        <w:spacing w:after="0" w:line="240" w:lineRule="auto"/>
      </w:pPr>
      <w:r>
        <w:separator/>
      </w:r>
    </w:p>
  </w:endnote>
  <w:endnote w:type="continuationSeparator" w:id="0">
    <w:p w14:paraId="170E4AED" w14:textId="77777777" w:rsidR="00D86D3E" w:rsidRDefault="00D86D3E" w:rsidP="006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308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786EA0" w14:textId="77777777" w:rsidR="00243363" w:rsidRDefault="002433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B6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38C911" w14:textId="77777777" w:rsidR="00243363" w:rsidRDefault="0024336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8016" w14:textId="77777777" w:rsidR="00D86D3E" w:rsidRDefault="00D86D3E" w:rsidP="00623B9D">
      <w:pPr>
        <w:spacing w:after="0" w:line="240" w:lineRule="auto"/>
      </w:pPr>
      <w:r>
        <w:separator/>
      </w:r>
    </w:p>
  </w:footnote>
  <w:footnote w:type="continuationSeparator" w:id="0">
    <w:p w14:paraId="6CD25D3C" w14:textId="77777777" w:rsidR="00D86D3E" w:rsidRDefault="00D86D3E" w:rsidP="00623B9D">
      <w:pPr>
        <w:spacing w:after="0" w:line="240" w:lineRule="auto"/>
      </w:pPr>
      <w:r>
        <w:continuationSeparator/>
      </w:r>
    </w:p>
  </w:footnote>
  <w:footnote w:id="1">
    <w:p w14:paraId="6F1362FD" w14:textId="77777777" w:rsidR="00243363" w:rsidRDefault="00243363">
      <w:pPr>
        <w:pStyle w:val="FootnoteText"/>
      </w:pPr>
      <w:r w:rsidRPr="004E04A1">
        <w:rPr>
          <w:rStyle w:val="FootnoteReference"/>
          <w:color w:val="FFFFFF" w:themeColor="background1"/>
        </w:rPr>
        <w:footnoteRef/>
      </w:r>
      <w:r>
        <w:t xml:space="preserve"> * </w:t>
      </w:r>
      <w:r w:rsidRPr="004E04A1">
        <w:t xml:space="preserve">These are </w:t>
      </w:r>
      <w:r w:rsidRPr="004E04A1">
        <w:rPr>
          <w:u w:val="single"/>
        </w:rPr>
        <w:t>entirely optional</w:t>
      </w:r>
      <w:r w:rsidRPr="004E04A1">
        <w:t xml:space="preserve"> to parents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3A09"/>
    <w:multiLevelType w:val="hybridMultilevel"/>
    <w:tmpl w:val="30443010"/>
    <w:lvl w:ilvl="0" w:tplc="18090017">
      <w:start w:val="1"/>
      <w:numFmt w:val="lowerLetter"/>
      <w:lvlText w:val="%1)"/>
      <w:lvlJc w:val="left"/>
      <w:pPr>
        <w:ind w:left="1287" w:hanging="360"/>
      </w:p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FA5255"/>
    <w:multiLevelType w:val="multilevel"/>
    <w:tmpl w:val="57C0BC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3F61FF7"/>
    <w:multiLevelType w:val="hybridMultilevel"/>
    <w:tmpl w:val="E254421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E74A9"/>
    <w:multiLevelType w:val="hybridMultilevel"/>
    <w:tmpl w:val="D826AFE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7A97"/>
    <w:multiLevelType w:val="hybridMultilevel"/>
    <w:tmpl w:val="30443010"/>
    <w:lvl w:ilvl="0" w:tplc="18090017">
      <w:start w:val="1"/>
      <w:numFmt w:val="lowerLetter"/>
      <w:lvlText w:val="%1)"/>
      <w:lvlJc w:val="left"/>
      <w:pPr>
        <w:ind w:left="1287" w:hanging="360"/>
      </w:p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D955B9D"/>
    <w:multiLevelType w:val="hybridMultilevel"/>
    <w:tmpl w:val="BA0E54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22FEC"/>
    <w:multiLevelType w:val="hybridMultilevel"/>
    <w:tmpl w:val="58B81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61E5"/>
    <w:multiLevelType w:val="hybridMultilevel"/>
    <w:tmpl w:val="64884F60"/>
    <w:lvl w:ilvl="0" w:tplc="68B68B4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88638">
    <w:abstractNumId w:val="1"/>
  </w:num>
  <w:num w:numId="2" w16cid:durableId="907375693">
    <w:abstractNumId w:val="5"/>
  </w:num>
  <w:num w:numId="3" w16cid:durableId="321813124">
    <w:abstractNumId w:val="3"/>
  </w:num>
  <w:num w:numId="4" w16cid:durableId="1316373271">
    <w:abstractNumId w:val="0"/>
  </w:num>
  <w:num w:numId="5" w16cid:durableId="4476250">
    <w:abstractNumId w:val="4"/>
  </w:num>
  <w:num w:numId="6" w16cid:durableId="952714922">
    <w:abstractNumId w:val="2"/>
  </w:num>
  <w:num w:numId="7" w16cid:durableId="1303077205">
    <w:abstractNumId w:val="7"/>
  </w:num>
  <w:num w:numId="8" w16cid:durableId="60538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QT0XLlLtLCSmupPRV5O+trMi/wwB4Fqa42k59pCI12Uwrl3miFK6cXES5TmOU+93dTA2i6a5lni4awTd3C0Gw==" w:salt="y6BjeK9Ec+eMXqgA2Ntp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68"/>
    <w:rsid w:val="00002B74"/>
    <w:rsid w:val="00011D91"/>
    <w:rsid w:val="000138B8"/>
    <w:rsid w:val="00013C91"/>
    <w:rsid w:val="00016EDD"/>
    <w:rsid w:val="0002666F"/>
    <w:rsid w:val="000303FB"/>
    <w:rsid w:val="000412ED"/>
    <w:rsid w:val="00046B31"/>
    <w:rsid w:val="00052F19"/>
    <w:rsid w:val="00061963"/>
    <w:rsid w:val="00063C34"/>
    <w:rsid w:val="00063D63"/>
    <w:rsid w:val="00064784"/>
    <w:rsid w:val="00071427"/>
    <w:rsid w:val="00081A03"/>
    <w:rsid w:val="000906D4"/>
    <w:rsid w:val="00095481"/>
    <w:rsid w:val="00097375"/>
    <w:rsid w:val="000B4A63"/>
    <w:rsid w:val="000C4B1A"/>
    <w:rsid w:val="000C67CA"/>
    <w:rsid w:val="000E0222"/>
    <w:rsid w:val="000E0722"/>
    <w:rsid w:val="000F5ADF"/>
    <w:rsid w:val="00106FE2"/>
    <w:rsid w:val="00110AD8"/>
    <w:rsid w:val="00116EBE"/>
    <w:rsid w:val="00125822"/>
    <w:rsid w:val="001335D8"/>
    <w:rsid w:val="001366A6"/>
    <w:rsid w:val="00137E8D"/>
    <w:rsid w:val="00141D0B"/>
    <w:rsid w:val="00150537"/>
    <w:rsid w:val="00152C81"/>
    <w:rsid w:val="001556CF"/>
    <w:rsid w:val="001633F5"/>
    <w:rsid w:val="001640AC"/>
    <w:rsid w:val="0016514E"/>
    <w:rsid w:val="00166EF9"/>
    <w:rsid w:val="00182BA8"/>
    <w:rsid w:val="001853DF"/>
    <w:rsid w:val="0019319A"/>
    <w:rsid w:val="001A5434"/>
    <w:rsid w:val="001A581A"/>
    <w:rsid w:val="001B5763"/>
    <w:rsid w:val="001C3D44"/>
    <w:rsid w:val="001C572C"/>
    <w:rsid w:val="001E2933"/>
    <w:rsid w:val="001F0DF9"/>
    <w:rsid w:val="001F1D0C"/>
    <w:rsid w:val="001F3502"/>
    <w:rsid w:val="00220D76"/>
    <w:rsid w:val="00237759"/>
    <w:rsid w:val="00242EDE"/>
    <w:rsid w:val="00243363"/>
    <w:rsid w:val="00261D6C"/>
    <w:rsid w:val="0026436C"/>
    <w:rsid w:val="00264760"/>
    <w:rsid w:val="00266861"/>
    <w:rsid w:val="0026757C"/>
    <w:rsid w:val="002715C4"/>
    <w:rsid w:val="00271FFE"/>
    <w:rsid w:val="00286C29"/>
    <w:rsid w:val="00286D7E"/>
    <w:rsid w:val="00286F1A"/>
    <w:rsid w:val="00290309"/>
    <w:rsid w:val="002A6AD9"/>
    <w:rsid w:val="002C2075"/>
    <w:rsid w:val="002C3EB7"/>
    <w:rsid w:val="002C42CF"/>
    <w:rsid w:val="002D4F48"/>
    <w:rsid w:val="002E2298"/>
    <w:rsid w:val="002E4367"/>
    <w:rsid w:val="002E67D5"/>
    <w:rsid w:val="002E704A"/>
    <w:rsid w:val="002F1603"/>
    <w:rsid w:val="002F2D35"/>
    <w:rsid w:val="00305976"/>
    <w:rsid w:val="00310EA0"/>
    <w:rsid w:val="0033329B"/>
    <w:rsid w:val="0033685F"/>
    <w:rsid w:val="00342179"/>
    <w:rsid w:val="00345A80"/>
    <w:rsid w:val="0035738F"/>
    <w:rsid w:val="00364654"/>
    <w:rsid w:val="00365967"/>
    <w:rsid w:val="00370873"/>
    <w:rsid w:val="0037117A"/>
    <w:rsid w:val="00374D8C"/>
    <w:rsid w:val="0037719C"/>
    <w:rsid w:val="0038320D"/>
    <w:rsid w:val="003851FC"/>
    <w:rsid w:val="00386B7B"/>
    <w:rsid w:val="00394E15"/>
    <w:rsid w:val="003B63B6"/>
    <w:rsid w:val="003C0192"/>
    <w:rsid w:val="003C2605"/>
    <w:rsid w:val="003C5E3F"/>
    <w:rsid w:val="003E40D7"/>
    <w:rsid w:val="003F3E13"/>
    <w:rsid w:val="00411A3B"/>
    <w:rsid w:val="00412BEE"/>
    <w:rsid w:val="004173A1"/>
    <w:rsid w:val="00423D46"/>
    <w:rsid w:val="00424AA0"/>
    <w:rsid w:val="00426C24"/>
    <w:rsid w:val="00430612"/>
    <w:rsid w:val="0043479B"/>
    <w:rsid w:val="00436902"/>
    <w:rsid w:val="00441654"/>
    <w:rsid w:val="00441908"/>
    <w:rsid w:val="0044360D"/>
    <w:rsid w:val="0045177F"/>
    <w:rsid w:val="0045493E"/>
    <w:rsid w:val="00457059"/>
    <w:rsid w:val="00457CD5"/>
    <w:rsid w:val="00464495"/>
    <w:rsid w:val="0046646C"/>
    <w:rsid w:val="004709EB"/>
    <w:rsid w:val="004815DB"/>
    <w:rsid w:val="004904CB"/>
    <w:rsid w:val="00490511"/>
    <w:rsid w:val="0049057F"/>
    <w:rsid w:val="004A1A39"/>
    <w:rsid w:val="004A1E98"/>
    <w:rsid w:val="004B5E1A"/>
    <w:rsid w:val="004D0ECC"/>
    <w:rsid w:val="004E04A1"/>
    <w:rsid w:val="004E3C38"/>
    <w:rsid w:val="004E5793"/>
    <w:rsid w:val="005030C3"/>
    <w:rsid w:val="0050322A"/>
    <w:rsid w:val="0051162A"/>
    <w:rsid w:val="00516115"/>
    <w:rsid w:val="00516235"/>
    <w:rsid w:val="0052370E"/>
    <w:rsid w:val="00531126"/>
    <w:rsid w:val="005372F0"/>
    <w:rsid w:val="00537637"/>
    <w:rsid w:val="00546EC8"/>
    <w:rsid w:val="0055377E"/>
    <w:rsid w:val="00556F74"/>
    <w:rsid w:val="00561279"/>
    <w:rsid w:val="00563F37"/>
    <w:rsid w:val="00570DF1"/>
    <w:rsid w:val="00586076"/>
    <w:rsid w:val="005A0F4D"/>
    <w:rsid w:val="005D3716"/>
    <w:rsid w:val="005E1F46"/>
    <w:rsid w:val="005E3EA8"/>
    <w:rsid w:val="00607797"/>
    <w:rsid w:val="00610103"/>
    <w:rsid w:val="00615376"/>
    <w:rsid w:val="0061718F"/>
    <w:rsid w:val="00623B9D"/>
    <w:rsid w:val="0063048F"/>
    <w:rsid w:val="006323B3"/>
    <w:rsid w:val="00632785"/>
    <w:rsid w:val="006330AD"/>
    <w:rsid w:val="006338A7"/>
    <w:rsid w:val="006469DC"/>
    <w:rsid w:val="006546D3"/>
    <w:rsid w:val="006556C6"/>
    <w:rsid w:val="00663D23"/>
    <w:rsid w:val="00667D05"/>
    <w:rsid w:val="006747BC"/>
    <w:rsid w:val="006877CE"/>
    <w:rsid w:val="006A303A"/>
    <w:rsid w:val="006B7BDE"/>
    <w:rsid w:val="006E7EF2"/>
    <w:rsid w:val="006F288F"/>
    <w:rsid w:val="006F526B"/>
    <w:rsid w:val="00704526"/>
    <w:rsid w:val="00720BBB"/>
    <w:rsid w:val="007247B4"/>
    <w:rsid w:val="00731865"/>
    <w:rsid w:val="0073491E"/>
    <w:rsid w:val="00734944"/>
    <w:rsid w:val="00746D8B"/>
    <w:rsid w:val="00750809"/>
    <w:rsid w:val="0075106B"/>
    <w:rsid w:val="0075423F"/>
    <w:rsid w:val="007578CD"/>
    <w:rsid w:val="007705DA"/>
    <w:rsid w:val="007707B3"/>
    <w:rsid w:val="007757C5"/>
    <w:rsid w:val="00795640"/>
    <w:rsid w:val="007A35D1"/>
    <w:rsid w:val="007B544A"/>
    <w:rsid w:val="007E1A18"/>
    <w:rsid w:val="007E411A"/>
    <w:rsid w:val="007F66BD"/>
    <w:rsid w:val="008226B6"/>
    <w:rsid w:val="00825CE3"/>
    <w:rsid w:val="00831349"/>
    <w:rsid w:val="00835D24"/>
    <w:rsid w:val="00836BBE"/>
    <w:rsid w:val="00841792"/>
    <w:rsid w:val="00844F91"/>
    <w:rsid w:val="0085733B"/>
    <w:rsid w:val="0086064E"/>
    <w:rsid w:val="0086289E"/>
    <w:rsid w:val="00871DBB"/>
    <w:rsid w:val="008846B7"/>
    <w:rsid w:val="00887917"/>
    <w:rsid w:val="008945A5"/>
    <w:rsid w:val="008947B1"/>
    <w:rsid w:val="00896508"/>
    <w:rsid w:val="008967C1"/>
    <w:rsid w:val="008A54A4"/>
    <w:rsid w:val="008A7CED"/>
    <w:rsid w:val="008B3ED2"/>
    <w:rsid w:val="008D56CA"/>
    <w:rsid w:val="008E5DC3"/>
    <w:rsid w:val="008E78C6"/>
    <w:rsid w:val="008F21AB"/>
    <w:rsid w:val="008F3070"/>
    <w:rsid w:val="00901C6D"/>
    <w:rsid w:val="00902AE6"/>
    <w:rsid w:val="00903C33"/>
    <w:rsid w:val="0090685C"/>
    <w:rsid w:val="00914CA9"/>
    <w:rsid w:val="00917628"/>
    <w:rsid w:val="00917ADE"/>
    <w:rsid w:val="0092029F"/>
    <w:rsid w:val="00920C7D"/>
    <w:rsid w:val="0093663F"/>
    <w:rsid w:val="0094292A"/>
    <w:rsid w:val="009464EA"/>
    <w:rsid w:val="009540F1"/>
    <w:rsid w:val="0096080D"/>
    <w:rsid w:val="00987FAA"/>
    <w:rsid w:val="009953C8"/>
    <w:rsid w:val="00995964"/>
    <w:rsid w:val="00997026"/>
    <w:rsid w:val="0099710E"/>
    <w:rsid w:val="009A3CF7"/>
    <w:rsid w:val="009B0066"/>
    <w:rsid w:val="009B2AE2"/>
    <w:rsid w:val="009C1751"/>
    <w:rsid w:val="009D2F41"/>
    <w:rsid w:val="009D3FAF"/>
    <w:rsid w:val="009D5836"/>
    <w:rsid w:val="009E3506"/>
    <w:rsid w:val="009E40E2"/>
    <w:rsid w:val="009E5E05"/>
    <w:rsid w:val="00A02030"/>
    <w:rsid w:val="00A058CD"/>
    <w:rsid w:val="00A13DD7"/>
    <w:rsid w:val="00A3091D"/>
    <w:rsid w:val="00A346F5"/>
    <w:rsid w:val="00A4194A"/>
    <w:rsid w:val="00A44F7D"/>
    <w:rsid w:val="00A5415C"/>
    <w:rsid w:val="00A60FA9"/>
    <w:rsid w:val="00A6408C"/>
    <w:rsid w:val="00A7622A"/>
    <w:rsid w:val="00A80361"/>
    <w:rsid w:val="00A80921"/>
    <w:rsid w:val="00A86AF1"/>
    <w:rsid w:val="00A87CD0"/>
    <w:rsid w:val="00A87D2B"/>
    <w:rsid w:val="00AA267D"/>
    <w:rsid w:val="00AA5AB3"/>
    <w:rsid w:val="00AB63DB"/>
    <w:rsid w:val="00AC331D"/>
    <w:rsid w:val="00AC7B34"/>
    <w:rsid w:val="00AD6000"/>
    <w:rsid w:val="00AD6313"/>
    <w:rsid w:val="00AE5538"/>
    <w:rsid w:val="00AE6B53"/>
    <w:rsid w:val="00AF2895"/>
    <w:rsid w:val="00B00197"/>
    <w:rsid w:val="00B12FEB"/>
    <w:rsid w:val="00B1334E"/>
    <w:rsid w:val="00B16E85"/>
    <w:rsid w:val="00B27604"/>
    <w:rsid w:val="00B2774F"/>
    <w:rsid w:val="00B40CDE"/>
    <w:rsid w:val="00B44F3F"/>
    <w:rsid w:val="00B469E0"/>
    <w:rsid w:val="00B637EF"/>
    <w:rsid w:val="00B70BD8"/>
    <w:rsid w:val="00B80792"/>
    <w:rsid w:val="00B85B32"/>
    <w:rsid w:val="00B91313"/>
    <w:rsid w:val="00BA3845"/>
    <w:rsid w:val="00BB1DE7"/>
    <w:rsid w:val="00BB5989"/>
    <w:rsid w:val="00BC238C"/>
    <w:rsid w:val="00BC543B"/>
    <w:rsid w:val="00BC7293"/>
    <w:rsid w:val="00BC7E6A"/>
    <w:rsid w:val="00BD597D"/>
    <w:rsid w:val="00BD7341"/>
    <w:rsid w:val="00BE15F7"/>
    <w:rsid w:val="00BE4819"/>
    <w:rsid w:val="00BF04CA"/>
    <w:rsid w:val="00BF0C40"/>
    <w:rsid w:val="00BF1E8B"/>
    <w:rsid w:val="00C011C7"/>
    <w:rsid w:val="00C016D9"/>
    <w:rsid w:val="00C13748"/>
    <w:rsid w:val="00C24425"/>
    <w:rsid w:val="00C24F62"/>
    <w:rsid w:val="00C31F26"/>
    <w:rsid w:val="00C33B6F"/>
    <w:rsid w:val="00C407C7"/>
    <w:rsid w:val="00C64C16"/>
    <w:rsid w:val="00C7165A"/>
    <w:rsid w:val="00C84325"/>
    <w:rsid w:val="00C862AE"/>
    <w:rsid w:val="00C90F98"/>
    <w:rsid w:val="00CA2615"/>
    <w:rsid w:val="00CA43AA"/>
    <w:rsid w:val="00CC0936"/>
    <w:rsid w:val="00CC1155"/>
    <w:rsid w:val="00CC3FF3"/>
    <w:rsid w:val="00CD001F"/>
    <w:rsid w:val="00CD072B"/>
    <w:rsid w:val="00CD7055"/>
    <w:rsid w:val="00CE16F4"/>
    <w:rsid w:val="00CE2DAB"/>
    <w:rsid w:val="00CF143C"/>
    <w:rsid w:val="00CF73BF"/>
    <w:rsid w:val="00D031EF"/>
    <w:rsid w:val="00D16588"/>
    <w:rsid w:val="00D27B16"/>
    <w:rsid w:val="00D27C11"/>
    <w:rsid w:val="00D501C0"/>
    <w:rsid w:val="00D57448"/>
    <w:rsid w:val="00D61779"/>
    <w:rsid w:val="00D61CCB"/>
    <w:rsid w:val="00D63FCF"/>
    <w:rsid w:val="00D70051"/>
    <w:rsid w:val="00D72801"/>
    <w:rsid w:val="00D86D3E"/>
    <w:rsid w:val="00D92D04"/>
    <w:rsid w:val="00DA2263"/>
    <w:rsid w:val="00DB2C39"/>
    <w:rsid w:val="00DC2030"/>
    <w:rsid w:val="00DC244B"/>
    <w:rsid w:val="00DD1559"/>
    <w:rsid w:val="00DD7DB8"/>
    <w:rsid w:val="00DF4086"/>
    <w:rsid w:val="00E044E5"/>
    <w:rsid w:val="00E071D5"/>
    <w:rsid w:val="00E1061F"/>
    <w:rsid w:val="00E14CF7"/>
    <w:rsid w:val="00E15464"/>
    <w:rsid w:val="00E164F8"/>
    <w:rsid w:val="00E231D0"/>
    <w:rsid w:val="00E3099F"/>
    <w:rsid w:val="00E30F3C"/>
    <w:rsid w:val="00E522CD"/>
    <w:rsid w:val="00E609A2"/>
    <w:rsid w:val="00E71D3C"/>
    <w:rsid w:val="00E76DCC"/>
    <w:rsid w:val="00E76EB3"/>
    <w:rsid w:val="00E81A14"/>
    <w:rsid w:val="00E92772"/>
    <w:rsid w:val="00E96A94"/>
    <w:rsid w:val="00EA2147"/>
    <w:rsid w:val="00EA40B3"/>
    <w:rsid w:val="00EC0BEE"/>
    <w:rsid w:val="00EC1115"/>
    <w:rsid w:val="00ED59AC"/>
    <w:rsid w:val="00ED670A"/>
    <w:rsid w:val="00EE24AD"/>
    <w:rsid w:val="00EE3B71"/>
    <w:rsid w:val="00EF2657"/>
    <w:rsid w:val="00EF4BD0"/>
    <w:rsid w:val="00EF5315"/>
    <w:rsid w:val="00F00EF8"/>
    <w:rsid w:val="00F0327D"/>
    <w:rsid w:val="00F0570B"/>
    <w:rsid w:val="00F06182"/>
    <w:rsid w:val="00F108FA"/>
    <w:rsid w:val="00F127C5"/>
    <w:rsid w:val="00F140B6"/>
    <w:rsid w:val="00F152F7"/>
    <w:rsid w:val="00F16D8F"/>
    <w:rsid w:val="00F311A6"/>
    <w:rsid w:val="00F36ACD"/>
    <w:rsid w:val="00F36D5A"/>
    <w:rsid w:val="00F40164"/>
    <w:rsid w:val="00F404A3"/>
    <w:rsid w:val="00F4222A"/>
    <w:rsid w:val="00F47F59"/>
    <w:rsid w:val="00F512F2"/>
    <w:rsid w:val="00F5779D"/>
    <w:rsid w:val="00F57CB6"/>
    <w:rsid w:val="00F60160"/>
    <w:rsid w:val="00F63B68"/>
    <w:rsid w:val="00F6597F"/>
    <w:rsid w:val="00F66B8E"/>
    <w:rsid w:val="00F75022"/>
    <w:rsid w:val="00F84D8F"/>
    <w:rsid w:val="00F93C16"/>
    <w:rsid w:val="00F94193"/>
    <w:rsid w:val="00F979AF"/>
    <w:rsid w:val="00FA2142"/>
    <w:rsid w:val="00FA5EFE"/>
    <w:rsid w:val="00FA62FF"/>
    <w:rsid w:val="00FB0D42"/>
    <w:rsid w:val="00FB3661"/>
    <w:rsid w:val="00FB5C46"/>
    <w:rsid w:val="00FD11E9"/>
    <w:rsid w:val="00FE01D0"/>
    <w:rsid w:val="00FE0400"/>
    <w:rsid w:val="00FE508B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44F63"/>
  <w15:chartTrackingRefBased/>
  <w15:docId w15:val="{CCB10587-5D6E-4DEA-B517-17FEA9A6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23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B9D"/>
  </w:style>
  <w:style w:type="table" w:styleId="TableGrid">
    <w:name w:val="Table Grid"/>
    <w:basedOn w:val="TableNormal"/>
    <w:uiPriority w:val="39"/>
    <w:rsid w:val="0062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3B9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B9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3B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3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B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9D"/>
  </w:style>
  <w:style w:type="paragraph" w:styleId="Footer">
    <w:name w:val="footer"/>
    <w:basedOn w:val="Normal"/>
    <w:link w:val="FooterChar"/>
    <w:uiPriority w:val="99"/>
    <w:unhideWhenUsed/>
    <w:rsid w:val="00623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9D"/>
  </w:style>
  <w:style w:type="paragraph" w:styleId="ListParagraph">
    <w:name w:val="List Paragraph"/>
    <w:basedOn w:val="Normal"/>
    <w:uiPriority w:val="34"/>
    <w:qFormat/>
    <w:rsid w:val="008313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597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7B3"/>
    <w:rPr>
      <w:b/>
      <w:bCs/>
      <w:sz w:val="20"/>
      <w:szCs w:val="20"/>
    </w:rPr>
  </w:style>
  <w:style w:type="character" w:customStyle="1" w:styleId="InfillField">
    <w:name w:val="Infill Field"/>
    <w:basedOn w:val="DefaultParagraphFont"/>
    <w:uiPriority w:val="1"/>
    <w:rsid w:val="005E3EA8"/>
    <w:rPr>
      <w:rFonts w:ascii="Arial" w:hAnsi="Arial"/>
      <w:color w:val="C00000"/>
      <w:sz w:val="20"/>
    </w:rPr>
  </w:style>
  <w:style w:type="character" w:styleId="Hyperlink">
    <w:name w:val="Hyperlink"/>
    <w:basedOn w:val="DefaultParagraphFont"/>
    <w:uiPriority w:val="99"/>
    <w:unhideWhenUsed/>
    <w:rsid w:val="00374D8C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C13748"/>
    <w:rPr>
      <w:rFonts w:ascii="Arial" w:hAnsi="Arial"/>
      <w:b/>
      <w:sz w:val="20"/>
    </w:rPr>
  </w:style>
  <w:style w:type="character" w:customStyle="1" w:styleId="InfillGreen">
    <w:name w:val="Infill Green"/>
    <w:basedOn w:val="DefaultParagraphFont"/>
    <w:uiPriority w:val="1"/>
    <w:rsid w:val="00C33B6F"/>
    <w:rPr>
      <w:rFonts w:ascii="Arial" w:hAnsi="Arial"/>
      <w:color w:val="385623" w:themeColor="accent6" w:themeShade="80"/>
      <w:sz w:val="20"/>
    </w:rPr>
  </w:style>
  <w:style w:type="character" w:customStyle="1" w:styleId="Greentext">
    <w:name w:val="Green text"/>
    <w:basedOn w:val="DefaultParagraphFont"/>
    <w:uiPriority w:val="1"/>
    <w:rsid w:val="00C33B6F"/>
    <w:rPr>
      <w:rFonts w:ascii="Arial" w:hAnsi="Arial"/>
      <w:color w:val="538135" w:themeColor="accent6" w:themeShade="BF"/>
      <w:sz w:val="20"/>
    </w:rPr>
  </w:style>
  <w:style w:type="character" w:customStyle="1" w:styleId="GreenTextBold">
    <w:name w:val="Green Text Bold"/>
    <w:basedOn w:val="DefaultParagraphFont"/>
    <w:uiPriority w:val="1"/>
    <w:rsid w:val="00C33B6F"/>
    <w:rPr>
      <w:rFonts w:ascii="Arial" w:hAnsi="Arial"/>
      <w:b/>
      <w:color w:val="538135" w:themeColor="accent6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publication/2459ee-early-childhood-care-and-education-programme-ec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ie/en/publication/2459ee-early-childhood-care-and-education-programme-ec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s.gov.ie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m.gov.ie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inn\Documents\EY%20Parent%20Statement\Parent%20Statement%20for%20Partner%20Servi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854C76F1E496CA06D1236EBFA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2A43-B52E-4B3E-8A69-D9D8C8C30D25}"/>
      </w:docPartPr>
      <w:docPartBody>
        <w:p w:rsidR="007C2083" w:rsidRDefault="00B75B0F">
          <w:pPr>
            <w:pStyle w:val="49F854C76F1E496CA06D1236EBFA3405"/>
          </w:pPr>
          <w:r w:rsidRPr="00374D8C">
            <w:rPr>
              <w:rStyle w:val="PlaceholderText"/>
              <w:b/>
              <w:color w:val="7030A0"/>
            </w:rPr>
            <w:t>[Input name of service]</w:t>
          </w:r>
        </w:p>
      </w:docPartBody>
    </w:docPart>
    <w:docPart>
      <w:docPartPr>
        <w:name w:val="FD33AF5DEA0B494E973AAD85DD09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A980-015E-4BB1-9B20-D43762F2F6F0}"/>
      </w:docPartPr>
      <w:docPartBody>
        <w:p w:rsidR="007C2083" w:rsidRDefault="00B75B0F">
          <w:pPr>
            <w:pStyle w:val="FD33AF5DEA0B494E973AAD85DD09FC5B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[Input address of service]</w:t>
          </w:r>
        </w:p>
      </w:docPartBody>
    </w:docPart>
    <w:docPart>
      <w:docPartPr>
        <w:name w:val="E5A7E472DE63434EAE462E525EB8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72DD-6D1C-47EC-8777-77164034B889}"/>
      </w:docPartPr>
      <w:docPartBody>
        <w:p w:rsidR="007C2083" w:rsidRDefault="00B75B0F">
          <w:pPr>
            <w:pStyle w:val="E5A7E472DE63434EAE462E525EB8DE6A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[Insert start time]</w:t>
          </w:r>
        </w:p>
      </w:docPartBody>
    </w:docPart>
    <w:docPart>
      <w:docPartPr>
        <w:name w:val="75249771A26E4ED48AE3A8C54FB2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7734-3C53-4711-95E1-F5F95D472D0D}"/>
      </w:docPartPr>
      <w:docPartBody>
        <w:p w:rsidR="007C2083" w:rsidRDefault="00B75B0F">
          <w:pPr>
            <w:pStyle w:val="75249771A26E4ED48AE3A8C54FB210ED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[Input finish time]</w:t>
          </w:r>
        </w:p>
      </w:docPartBody>
    </w:docPart>
    <w:docPart>
      <w:docPartPr>
        <w:name w:val="0C5B50B1BC4A490C8BC89FED36FD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6C1E-33BB-4A22-A7C5-ECD7F1FEB4AC}"/>
      </w:docPartPr>
      <w:docPartBody>
        <w:p w:rsidR="007C2083" w:rsidRDefault="00B75B0F">
          <w:pPr>
            <w:pStyle w:val="0C5B50B1BC4A490C8BC89FED36FD35BC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[Input number of weeks]</w:t>
          </w:r>
        </w:p>
      </w:docPartBody>
    </w:docPart>
    <w:docPart>
      <w:docPartPr>
        <w:name w:val="13E1C43ECFE14A7EA3EFCB34413B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C16A-F765-4E52-ABC9-D4E33CB8278C}"/>
      </w:docPartPr>
      <w:docPartBody>
        <w:p w:rsidR="007C2083" w:rsidRDefault="00B75B0F">
          <w:pPr>
            <w:pStyle w:val="13E1C43ECFE14A7EA3EFCB34413B5AD0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[Insert name of service]</w:t>
          </w:r>
        </w:p>
      </w:docPartBody>
    </w:docPart>
    <w:docPart>
      <w:docPartPr>
        <w:name w:val="28AE62F0374B48059F5CF9DF96ED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C73C-383F-47D5-9E0A-B9BFFAEF3932}"/>
      </w:docPartPr>
      <w:docPartBody>
        <w:p w:rsidR="007C2083" w:rsidRDefault="00B75B0F">
          <w:pPr>
            <w:pStyle w:val="28AE62F0374B48059F5CF9DF96EDE818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[Insert name]</w:t>
          </w:r>
        </w:p>
      </w:docPartBody>
    </w:docPart>
    <w:docPart>
      <w:docPartPr>
        <w:name w:val="753CDB8EC96040E29A7BD27BAAD4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12D0-6400-4A4E-B0E0-618A09B30DFB}"/>
      </w:docPartPr>
      <w:docPartBody>
        <w:p w:rsidR="007C2083" w:rsidRDefault="00B75B0F">
          <w:pPr>
            <w:pStyle w:val="753CDB8EC96040E29A7BD27BAAD44BDD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[Insert name]</w:t>
          </w:r>
        </w:p>
      </w:docPartBody>
    </w:docPart>
    <w:docPart>
      <w:docPartPr>
        <w:name w:val="2DC28F50809C42E59BE9541B6AAC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A253-26B8-49D3-95D1-0033EA59A5CA}"/>
      </w:docPartPr>
      <w:docPartBody>
        <w:p w:rsidR="007C2083" w:rsidRDefault="00B75B0F">
          <w:pPr>
            <w:pStyle w:val="2DC28F50809C42E59BE9541B6AAC747A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[Insert name]</w:t>
          </w:r>
        </w:p>
      </w:docPartBody>
    </w:docPart>
    <w:docPart>
      <w:docPartPr>
        <w:name w:val="68F49217D04E43828C1B467634DD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5E32-C510-4B82-BB95-79A4DD176974}"/>
      </w:docPartPr>
      <w:docPartBody>
        <w:p w:rsidR="007C2083" w:rsidRDefault="00B75B0F">
          <w:pPr>
            <w:pStyle w:val="68F49217D04E43828C1B467634DDBD58"/>
          </w:pPr>
          <w:r w:rsidRPr="00374D8C">
            <w:rPr>
              <w:rStyle w:val="PlaceholderText"/>
              <w:b/>
              <w:color w:val="7030A0"/>
            </w:rPr>
            <w:t>[Insert name of staff member]</w:t>
          </w:r>
        </w:p>
      </w:docPartBody>
    </w:docPart>
    <w:docPart>
      <w:docPartPr>
        <w:name w:val="600A60AF3F164501BEADF3F692D7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23E3-87ED-4DBA-A3A5-42BE2D44C837}"/>
      </w:docPartPr>
      <w:docPartBody>
        <w:p w:rsidR="007C2083" w:rsidRDefault="00B75B0F">
          <w:pPr>
            <w:pStyle w:val="600A60AF3F164501BEADF3F692D723BD"/>
          </w:pPr>
          <w:r w:rsidRPr="00374D8C">
            <w:rPr>
              <w:rStyle w:val="InfillField"/>
              <w:b/>
              <w:color w:val="7030A0"/>
            </w:rPr>
            <w:t>Click here to s</w:t>
          </w:r>
          <w:r w:rsidRPr="00374D8C">
            <w:rPr>
              <w:rStyle w:val="PlaceholderText"/>
              <w:b/>
              <w:color w:val="7030A0"/>
            </w:rPr>
            <w:t>elect and insert your Fees Policy approach from the dropdown option-set</w:t>
          </w:r>
        </w:p>
      </w:docPartBody>
    </w:docPart>
    <w:docPart>
      <w:docPartPr>
        <w:name w:val="AFAA2369CE5344F6A92876E1BD73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E04F-3446-4E31-9B72-4C23EA5E3B26}"/>
      </w:docPartPr>
      <w:docPartBody>
        <w:p w:rsidR="007C2083" w:rsidRDefault="00B75B0F">
          <w:pPr>
            <w:pStyle w:val="AFAA2369CE5344F6A92876E1BD735A3E"/>
          </w:pPr>
          <w:r w:rsidRPr="00374D8C">
            <w:rPr>
              <w:rStyle w:val="PlaceholderText"/>
              <w:rFonts w:ascii="Arial" w:hAnsi="Arial" w:cs="Arial"/>
              <w:b/>
              <w:color w:val="7030A0"/>
              <w:sz w:val="20"/>
              <w:szCs w:val="20"/>
            </w:rPr>
            <w:t>Insert service name</w:t>
          </w:r>
        </w:p>
      </w:docPartBody>
    </w:docPart>
    <w:docPart>
      <w:docPartPr>
        <w:name w:val="0CC360F1E47840B8858EC6F5B8FF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6EDA-02D4-4D62-9D40-F8B5718EC659}"/>
      </w:docPartPr>
      <w:docPartBody>
        <w:p w:rsidR="007C2083" w:rsidRDefault="00B75B0F">
          <w:pPr>
            <w:pStyle w:val="0CC360F1E47840B8858EC6F5B8FFD22B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C2EBA3C09064DE8A9DB5FF57E5C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CB4C-BEB0-4AFF-A4C6-A598769ABC76}"/>
      </w:docPartPr>
      <w:docPartBody>
        <w:p w:rsidR="007C2083" w:rsidRDefault="00B75B0F">
          <w:pPr>
            <w:pStyle w:val="2C2EBA3C09064DE8A9DB5FF57E5CF299"/>
          </w:pPr>
          <w:r w:rsidRPr="00F152F7">
            <w:rPr>
              <w:rStyle w:val="PlaceholderText"/>
            </w:rPr>
            <w:t>Choose…</w:t>
          </w:r>
        </w:p>
      </w:docPartBody>
    </w:docPart>
    <w:docPart>
      <w:docPartPr>
        <w:name w:val="5C86A87B846143D4BC24761CB8DC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FC27-0216-4B01-B34F-DDD6694040E1}"/>
      </w:docPartPr>
      <w:docPartBody>
        <w:p w:rsidR="007C2083" w:rsidRDefault="00B75B0F">
          <w:pPr>
            <w:pStyle w:val="5C86A87B846143D4BC24761CB8DC72FB"/>
          </w:pPr>
          <w:r w:rsidRPr="00F152F7">
            <w:rPr>
              <w:rStyle w:val="PlaceholderText"/>
            </w:rPr>
            <w:t>Choose…</w:t>
          </w:r>
        </w:p>
      </w:docPartBody>
    </w:docPart>
    <w:docPart>
      <w:docPartPr>
        <w:name w:val="4DDB4694A32742218CD309E496B4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25C0-E996-43AD-AC64-BD71BF539EFE}"/>
      </w:docPartPr>
      <w:docPartBody>
        <w:p w:rsidR="007C2083" w:rsidRDefault="00B75B0F">
          <w:pPr>
            <w:pStyle w:val="4DDB4694A32742218CD309E496B4A548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D36B2FAB5EF4F4287F76D08674E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9B80-1269-4A46-A3E8-A991127A4A08}"/>
      </w:docPartPr>
      <w:docPartBody>
        <w:p w:rsidR="007C2083" w:rsidRDefault="00B75B0F">
          <w:pPr>
            <w:pStyle w:val="4D36B2FAB5EF4F4287F76D08674E556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64773244E69F4A59A23D18865D0B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2C56-7A17-4443-A026-0B253C738697}"/>
      </w:docPartPr>
      <w:docPartBody>
        <w:p w:rsidR="007C2083" w:rsidRDefault="00B75B0F">
          <w:pPr>
            <w:pStyle w:val="64773244E69F4A59A23D18865D0BC395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AFF3CA59A87449A6BF6B91F29F1D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6176-774B-455A-AAD3-2304A769593E}"/>
      </w:docPartPr>
      <w:docPartBody>
        <w:p w:rsidR="007C2083" w:rsidRDefault="00B75B0F">
          <w:pPr>
            <w:pStyle w:val="AFF3CA59A87449A6BF6B91F29F1DE264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677272F1F9824958B51BEFB42F0B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3075-7381-47F5-9280-A290E500B084}"/>
      </w:docPartPr>
      <w:docPartBody>
        <w:p w:rsidR="007C2083" w:rsidRDefault="00B75B0F">
          <w:pPr>
            <w:pStyle w:val="677272F1F9824958B51BEFB42F0B7CB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38433A2F3664C9EB6CE459F8526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C2F8-BD42-4924-AB94-BA7A41B96C52}"/>
      </w:docPartPr>
      <w:docPartBody>
        <w:p w:rsidR="007C2083" w:rsidRDefault="00B75B0F">
          <w:pPr>
            <w:pStyle w:val="438433A2F3664C9EB6CE459F8526115C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65B980AE04D24767B824154A76AC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AC66-4909-47AF-9EB8-08B23417C1FA}"/>
      </w:docPartPr>
      <w:docPartBody>
        <w:p w:rsidR="007C2083" w:rsidRDefault="00B75B0F">
          <w:pPr>
            <w:pStyle w:val="65B980AE04D24767B824154A76AC088C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2D5E78169FC74A69B25C8B3056E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8C7B-318D-4E04-A73B-A8F9054BEA6E}"/>
      </w:docPartPr>
      <w:docPartBody>
        <w:p w:rsidR="007C2083" w:rsidRDefault="00B75B0F">
          <w:pPr>
            <w:pStyle w:val="2D5E78169FC74A69B25C8B3056E79AE1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635C71325C174DC4A4725ED8FB000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D4C2-EC64-4AD9-B3C2-3C7D0B5D0A17}"/>
      </w:docPartPr>
      <w:docPartBody>
        <w:p w:rsidR="007C2083" w:rsidRDefault="00B75B0F">
          <w:pPr>
            <w:pStyle w:val="635C71325C174DC4A4725ED8FB0000AB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F3595F32A2BE42EAA01ABD9F57A9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3ECB-D816-48FB-BF31-5BFCB37F085C}"/>
      </w:docPartPr>
      <w:docPartBody>
        <w:p w:rsidR="007C2083" w:rsidRDefault="00B75B0F">
          <w:pPr>
            <w:pStyle w:val="F3595F32A2BE42EAA01ABD9F57A94066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ED6DD453EC1E4387ACBAA96DDE16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55F3-0571-413A-BE01-658F8079DC29}"/>
      </w:docPartPr>
      <w:docPartBody>
        <w:p w:rsidR="007C2083" w:rsidRDefault="00B75B0F">
          <w:pPr>
            <w:pStyle w:val="ED6DD453EC1E4387ACBAA96DDE16096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E62C12F55D3442C0BCE93BF41E4E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9A96-A4DA-40E0-BA6E-72B9B90EDC4F}"/>
      </w:docPartPr>
      <w:docPartBody>
        <w:p w:rsidR="007C2083" w:rsidRDefault="00B75B0F">
          <w:pPr>
            <w:pStyle w:val="E62C12F55D3442C0BCE93BF41E4EA50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F7EB9B30047C45A0AD70B10083A7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ABEE-BA2C-476B-A88B-3335C110E5C3}"/>
      </w:docPartPr>
      <w:docPartBody>
        <w:p w:rsidR="007C2083" w:rsidRDefault="00B75B0F">
          <w:pPr>
            <w:pStyle w:val="F7EB9B30047C45A0AD70B10083A719BF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315B5CC2DB4E3EBDDE15A5DDC0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34F9-F0CD-4577-956A-00588D01E3D3}"/>
      </w:docPartPr>
      <w:docPartBody>
        <w:p w:rsidR="007C2083" w:rsidRDefault="00B75B0F">
          <w:pPr>
            <w:pStyle w:val="A3315B5CC2DB4E3EBDDE15A5DDC06133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2CDCB2C33F345C2B124658D8413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8B03D-C8E0-4294-B93F-29BBED81AC54}"/>
      </w:docPartPr>
      <w:docPartBody>
        <w:p w:rsidR="007C2083" w:rsidRDefault="00B75B0F">
          <w:pPr>
            <w:pStyle w:val="42CDCB2C33F345C2B124658D8413FB33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C06262A899A1478980043C674672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999F-602D-43F6-88A6-6E5EF0D5D8C0}"/>
      </w:docPartPr>
      <w:docPartBody>
        <w:p w:rsidR="007C2083" w:rsidRDefault="00B75B0F">
          <w:pPr>
            <w:pStyle w:val="C06262A899A1478980043C6746723E5C"/>
          </w:pPr>
          <w:r w:rsidRPr="00032007">
            <w:rPr>
              <w:rStyle w:val="PlaceholderText"/>
            </w:rPr>
            <w:t>Choose an item.</w:t>
          </w:r>
        </w:p>
      </w:docPartBody>
    </w:docPart>
    <w:docPart>
      <w:docPartPr>
        <w:name w:val="0182ED43EAB24EE3B4731486B2F3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C89C-CF6A-478D-969B-4481251063A5}"/>
      </w:docPartPr>
      <w:docPartBody>
        <w:p w:rsidR="007C2083" w:rsidRDefault="00B75B0F">
          <w:pPr>
            <w:pStyle w:val="0182ED43EAB24EE3B4731486B2F3A96A"/>
          </w:pPr>
          <w:r w:rsidRPr="00032007">
            <w:rPr>
              <w:rStyle w:val="PlaceholderText"/>
            </w:rPr>
            <w:t>Choose an item.</w:t>
          </w:r>
        </w:p>
      </w:docPartBody>
    </w:docPart>
    <w:docPart>
      <w:docPartPr>
        <w:name w:val="49F5B9838511433E9DF5052342F8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F4DD-03DF-47DE-B682-E72E1FBF6664}"/>
      </w:docPartPr>
      <w:docPartBody>
        <w:p w:rsidR="007C2083" w:rsidRDefault="00B75B0F">
          <w:pPr>
            <w:pStyle w:val="49F5B9838511433E9DF5052342F817DA"/>
          </w:pPr>
          <w:r w:rsidRPr="00032007">
            <w:rPr>
              <w:rStyle w:val="PlaceholderText"/>
            </w:rPr>
            <w:t>Choose an item.</w:t>
          </w:r>
        </w:p>
      </w:docPartBody>
    </w:docPart>
    <w:docPart>
      <w:docPartPr>
        <w:name w:val="9203F453FCFA4DD1AA10E2A60E85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49BA-1807-4A76-A93E-88B72ABDF0CB}"/>
      </w:docPartPr>
      <w:docPartBody>
        <w:p w:rsidR="007C2083" w:rsidRDefault="00B75B0F">
          <w:pPr>
            <w:pStyle w:val="9203F453FCFA4DD1AA10E2A60E853E9F"/>
          </w:pPr>
          <w:r w:rsidRPr="00032007">
            <w:rPr>
              <w:rStyle w:val="PlaceholderText"/>
            </w:rPr>
            <w:t>Choose an item.</w:t>
          </w:r>
        </w:p>
      </w:docPartBody>
    </w:docPart>
    <w:docPart>
      <w:docPartPr>
        <w:name w:val="CAD6451E0A3A406A93D1D9CC4F53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E0FF-3932-44B0-9BC7-E096B77BB10C}"/>
      </w:docPartPr>
      <w:docPartBody>
        <w:p w:rsidR="007C2083" w:rsidRDefault="00B75B0F">
          <w:pPr>
            <w:pStyle w:val="CAD6451E0A3A406A93D1D9CC4F531436"/>
          </w:pPr>
          <w:r w:rsidRPr="00032007">
            <w:rPr>
              <w:rStyle w:val="PlaceholderText"/>
            </w:rPr>
            <w:t>Choose an item.</w:t>
          </w:r>
        </w:p>
      </w:docPartBody>
    </w:docPart>
    <w:docPart>
      <w:docPartPr>
        <w:name w:val="E0993D8E680C4BFD914C4E7AA6ED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7BDD-D870-44FA-B3FF-F401DEAF2BF2}"/>
      </w:docPartPr>
      <w:docPartBody>
        <w:p w:rsidR="007C2083" w:rsidRDefault="00B75B0F">
          <w:pPr>
            <w:pStyle w:val="E0993D8E680C4BFD914C4E7AA6ED5A8D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2233AB7BDF546CB9C4C8EA20DF5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9997-FFC8-4558-ABC6-1C52FDC67FBB}"/>
      </w:docPartPr>
      <w:docPartBody>
        <w:p w:rsidR="007C2083" w:rsidRDefault="00B75B0F">
          <w:pPr>
            <w:pStyle w:val="A2233AB7BDF546CB9C4C8EA20DF5A050"/>
          </w:pPr>
          <w:r w:rsidRPr="00032007">
            <w:rPr>
              <w:rStyle w:val="PlaceholderText"/>
            </w:rPr>
            <w:t>Choose an item.</w:t>
          </w:r>
        </w:p>
      </w:docPartBody>
    </w:docPart>
    <w:docPart>
      <w:docPartPr>
        <w:name w:val="D252D2A698154AEAB0C55E40B584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F1AF-B4AA-498B-A125-AA2409E62924}"/>
      </w:docPartPr>
      <w:docPartBody>
        <w:p w:rsidR="007C2083" w:rsidRDefault="00B75B0F">
          <w:pPr>
            <w:pStyle w:val="D252D2A698154AEAB0C55E40B584A998"/>
          </w:pPr>
          <w:r w:rsidRPr="00374D8C">
            <w:rPr>
              <w:rStyle w:val="InfillField"/>
              <w:b/>
              <w:color w:val="7030A0"/>
            </w:rPr>
            <w:t>Click here to</w:t>
          </w:r>
          <w:r w:rsidRPr="00374D8C">
            <w:rPr>
              <w:rStyle w:val="InfillField"/>
              <w:color w:val="7030A0"/>
            </w:rPr>
            <w:t xml:space="preserve"> </w:t>
          </w:r>
          <w:r>
            <w:rPr>
              <w:rStyle w:val="InfillField"/>
              <w:color w:val="7030A0"/>
            </w:rPr>
            <w:t>i</w:t>
          </w:r>
          <w:r w:rsidRPr="00374D8C">
            <w:rPr>
              <w:rFonts w:ascii="Arial" w:hAnsi="Arial" w:cs="Arial"/>
              <w:b/>
              <w:color w:val="7030A0"/>
              <w:sz w:val="20"/>
              <w:szCs w:val="20"/>
            </w:rPr>
            <w:t>nsert any other additional information that relates to the implementation of your fees policy, that parents need to have a clear understanding of so as to help avoid misunderstandings where possible, such as the management of absenteeism/illness/etc</w:t>
          </w:r>
        </w:p>
      </w:docPartBody>
    </w:docPart>
    <w:docPart>
      <w:docPartPr>
        <w:name w:val="1BBAB9EEEFA740AB8A88FB1D3BA6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A5FE-72F2-43A4-8532-664B94F4031F}"/>
      </w:docPartPr>
      <w:docPartBody>
        <w:p w:rsidR="007C2083" w:rsidRDefault="00B75B0F">
          <w:pPr>
            <w:pStyle w:val="1BBAB9EEEFA740AB8A88FB1D3BA691F4"/>
          </w:pPr>
          <w:r w:rsidRPr="00EF1D6C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D3146D8919BA4A0D95683C5F9647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AF87-5549-4D52-B386-A49D08160823}"/>
      </w:docPartPr>
      <w:docPartBody>
        <w:p w:rsidR="007C2083" w:rsidRDefault="00B75B0F">
          <w:pPr>
            <w:pStyle w:val="D3146D8919BA4A0D95683C5F96478159"/>
          </w:pPr>
          <w:r w:rsidRPr="00F152F7">
            <w:rPr>
              <w:rStyle w:val="PlaceholderText"/>
            </w:rPr>
            <w:t>Choose…</w:t>
          </w:r>
        </w:p>
      </w:docPartBody>
    </w:docPart>
    <w:docPart>
      <w:docPartPr>
        <w:name w:val="43735E182AD6426481173BE618544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F30F-7894-4D55-BCE5-149D470B69BA}"/>
      </w:docPartPr>
      <w:docPartBody>
        <w:p w:rsidR="007C2083" w:rsidRDefault="00B75B0F">
          <w:pPr>
            <w:pStyle w:val="43735E182AD6426481173BE6185446F1"/>
          </w:pPr>
          <w:r w:rsidRPr="00F152F7">
            <w:rPr>
              <w:rStyle w:val="PlaceholderText"/>
            </w:rPr>
            <w:t>Choose…</w:t>
          </w:r>
        </w:p>
      </w:docPartBody>
    </w:docPart>
    <w:docPart>
      <w:docPartPr>
        <w:name w:val="CDB61449F4214422B955003085F8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154C-8B45-42D3-A717-8EC269968A24}"/>
      </w:docPartPr>
      <w:docPartBody>
        <w:p w:rsidR="007C2083" w:rsidRDefault="00B75B0F">
          <w:pPr>
            <w:pStyle w:val="CDB61449F4214422B955003085F86E4A"/>
          </w:pPr>
          <w:r w:rsidRPr="00EF1D6C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5F20D105605A4C7D918744088308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91C1-0D76-418A-8186-6F2A0DD76EC6}"/>
      </w:docPartPr>
      <w:docPartBody>
        <w:p w:rsidR="007C2083" w:rsidRDefault="00B75B0F">
          <w:pPr>
            <w:pStyle w:val="5F20D105605A4C7D918744088308B025"/>
          </w:pPr>
          <w:r w:rsidRPr="00E5524A">
            <w:rPr>
              <w:rStyle w:val="PlaceholderText"/>
            </w:rPr>
            <w:t>Choose…</w:t>
          </w:r>
        </w:p>
      </w:docPartBody>
    </w:docPart>
    <w:docPart>
      <w:docPartPr>
        <w:name w:val="5944CAF76C7A467982DC12C50233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A70D-1318-461A-97F1-B472D7FB0B03}"/>
      </w:docPartPr>
      <w:docPartBody>
        <w:p w:rsidR="007C2083" w:rsidRDefault="00B75B0F">
          <w:pPr>
            <w:pStyle w:val="5944CAF76C7A467982DC12C5023329D4"/>
          </w:pPr>
          <w:r w:rsidRPr="00E94169">
            <w:rPr>
              <w:rStyle w:val="PlaceholderText"/>
            </w:rPr>
            <w:t>Choose…</w:t>
          </w:r>
        </w:p>
      </w:docPartBody>
    </w:docPart>
    <w:docPart>
      <w:docPartPr>
        <w:name w:val="2D308BFD33504CA19077B9F5B1AE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EB1D-7B86-46D7-AF16-4C17AE763796}"/>
      </w:docPartPr>
      <w:docPartBody>
        <w:p w:rsidR="007C2083" w:rsidRDefault="00B75B0F">
          <w:pPr>
            <w:pStyle w:val="2D308BFD33504CA19077B9F5B1AE969C"/>
          </w:pPr>
          <w:r w:rsidRPr="00EF1D6C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8E5ED817890441A198EE3DDFF22A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9DCD-EF92-42D4-A6A6-1603DFEAE648}"/>
      </w:docPartPr>
      <w:docPartBody>
        <w:p w:rsidR="007C2083" w:rsidRDefault="00B75B0F">
          <w:pPr>
            <w:pStyle w:val="8E5ED817890441A198EE3DDFF22A9AD4"/>
          </w:pPr>
          <w:r w:rsidRPr="00E5524A">
            <w:rPr>
              <w:rStyle w:val="PlaceholderText"/>
            </w:rPr>
            <w:t>Choose…</w:t>
          </w:r>
        </w:p>
      </w:docPartBody>
    </w:docPart>
    <w:docPart>
      <w:docPartPr>
        <w:name w:val="191CE65380D444D282E3726C34CC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58FB-D1CB-4542-9303-B75E1A1784FA}"/>
      </w:docPartPr>
      <w:docPartBody>
        <w:p w:rsidR="007C2083" w:rsidRDefault="00B75B0F">
          <w:pPr>
            <w:pStyle w:val="191CE65380D444D282E3726C34CCDF86"/>
          </w:pPr>
          <w:r w:rsidRPr="00E94169">
            <w:rPr>
              <w:rStyle w:val="PlaceholderText"/>
            </w:rPr>
            <w:t>Choose…</w:t>
          </w:r>
        </w:p>
      </w:docPartBody>
    </w:docPart>
    <w:docPart>
      <w:docPartPr>
        <w:name w:val="57601966C3A54D9DACBE58BDAAF5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EE2B-8E44-49EA-B2EF-345B957DF909}"/>
      </w:docPartPr>
      <w:docPartBody>
        <w:p w:rsidR="007C2083" w:rsidRDefault="00B75B0F">
          <w:pPr>
            <w:pStyle w:val="57601966C3A54D9DACBE58BDAAF57AC5"/>
          </w:pPr>
          <w:r w:rsidRPr="00EF1D6C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2064B892695849FD898DE4993DC7A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CF312-C1AB-4F56-95F6-E444233835C9}"/>
      </w:docPartPr>
      <w:docPartBody>
        <w:p w:rsidR="007C2083" w:rsidRDefault="00B75B0F">
          <w:pPr>
            <w:pStyle w:val="2064B892695849FD898DE4993DC7A696"/>
          </w:pPr>
          <w:r w:rsidRPr="00E5524A">
            <w:rPr>
              <w:rStyle w:val="PlaceholderText"/>
            </w:rPr>
            <w:t>Choose…</w:t>
          </w:r>
        </w:p>
      </w:docPartBody>
    </w:docPart>
    <w:docPart>
      <w:docPartPr>
        <w:name w:val="13F9FB9013E34196A6C3316EA582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057A-1EF6-4EBF-930C-6EA4B0D1E880}"/>
      </w:docPartPr>
      <w:docPartBody>
        <w:p w:rsidR="007C2083" w:rsidRDefault="00B75B0F">
          <w:pPr>
            <w:pStyle w:val="13F9FB9013E34196A6C3316EA582A250"/>
          </w:pPr>
          <w:r w:rsidRPr="00E94169">
            <w:rPr>
              <w:rStyle w:val="PlaceholderText"/>
            </w:rPr>
            <w:t>Choose…</w:t>
          </w:r>
        </w:p>
      </w:docPartBody>
    </w:docPart>
    <w:docPart>
      <w:docPartPr>
        <w:name w:val="82E743D8D4484C64A0C1629ABE07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6929-4F8F-4BF4-A2EA-51CAAC35FBA0}"/>
      </w:docPartPr>
      <w:docPartBody>
        <w:p w:rsidR="007C2083" w:rsidRDefault="00B75B0F">
          <w:pPr>
            <w:pStyle w:val="82E743D8D4484C64A0C1629ABE071C53"/>
          </w:pPr>
          <w:r w:rsidRPr="00EF1D6C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087933BCBCAB42E381F38157EEC9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42AC-4DC7-4822-BEB7-6267B471D4D7}"/>
      </w:docPartPr>
      <w:docPartBody>
        <w:p w:rsidR="007C2083" w:rsidRDefault="00B75B0F">
          <w:pPr>
            <w:pStyle w:val="087933BCBCAB42E381F38157EEC9A33D"/>
          </w:pPr>
          <w:r w:rsidRPr="00E5524A">
            <w:rPr>
              <w:rStyle w:val="PlaceholderText"/>
            </w:rPr>
            <w:t>Choose…</w:t>
          </w:r>
        </w:p>
      </w:docPartBody>
    </w:docPart>
    <w:docPart>
      <w:docPartPr>
        <w:name w:val="DD8DBF36F3AE4CB1A9E11CCAEA113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BB39-3E47-4E0C-8337-A2E862A3140D}"/>
      </w:docPartPr>
      <w:docPartBody>
        <w:p w:rsidR="007C2083" w:rsidRDefault="00B75B0F">
          <w:pPr>
            <w:pStyle w:val="DD8DBF36F3AE4CB1A9E11CCAEA113F04"/>
          </w:pPr>
          <w:r w:rsidRPr="00E94169">
            <w:rPr>
              <w:rStyle w:val="PlaceholderText"/>
            </w:rPr>
            <w:t>Choose…</w:t>
          </w:r>
        </w:p>
      </w:docPartBody>
    </w:docPart>
    <w:docPart>
      <w:docPartPr>
        <w:name w:val="12DFFA95F437495E8D5D53DD2F2D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9D1B-6656-401C-9608-EF589CEF8D6E}"/>
      </w:docPartPr>
      <w:docPartBody>
        <w:p w:rsidR="007C2083" w:rsidRDefault="00B75B0F">
          <w:pPr>
            <w:pStyle w:val="12DFFA95F437495E8D5D53DD2F2DEA0D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68DF5CC9CC42B48B3863D0CC3E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3694-3CC8-42EE-B0F1-C63178A1A0DC}"/>
      </w:docPartPr>
      <w:docPartBody>
        <w:p w:rsidR="007C2083" w:rsidRDefault="00B75B0F">
          <w:pPr>
            <w:pStyle w:val="BB68DF5CC9CC42B48B3863D0CC3EB6CB"/>
          </w:pPr>
          <w:r w:rsidRPr="00EF1D6C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A4DF31F7BBFF4628BBBC93040484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430E-888E-4D00-9892-FEF09E4432E0}"/>
      </w:docPartPr>
      <w:docPartBody>
        <w:p w:rsidR="007C2083" w:rsidRDefault="00B75B0F">
          <w:pPr>
            <w:pStyle w:val="A4DF31F7BBFF4628BBBC93040484799B"/>
          </w:pPr>
          <w:r w:rsidRPr="00E5524A">
            <w:rPr>
              <w:rStyle w:val="PlaceholderText"/>
            </w:rPr>
            <w:t>Choose…</w:t>
          </w:r>
        </w:p>
      </w:docPartBody>
    </w:docPart>
    <w:docPart>
      <w:docPartPr>
        <w:name w:val="6C77476925E14F559DB44C87BCA3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C177-61AC-41F2-B405-BD13E11E87EE}"/>
      </w:docPartPr>
      <w:docPartBody>
        <w:p w:rsidR="007C2083" w:rsidRDefault="00B75B0F">
          <w:pPr>
            <w:pStyle w:val="6C77476925E14F559DB44C87BCA363CD"/>
          </w:pPr>
          <w:r w:rsidRPr="00E94169">
            <w:rPr>
              <w:rStyle w:val="PlaceholderText"/>
            </w:rPr>
            <w:t>Choose…</w:t>
          </w:r>
        </w:p>
      </w:docPartBody>
    </w:docPart>
    <w:docPart>
      <w:docPartPr>
        <w:name w:val="1795905F9C364279B074D6A7F13A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C89D-44EC-41AE-B9CC-7549E0EB62C4}"/>
      </w:docPartPr>
      <w:docPartBody>
        <w:p w:rsidR="007C2083" w:rsidRDefault="00B75B0F">
          <w:pPr>
            <w:pStyle w:val="1795905F9C364279B074D6A7F13A1B05"/>
          </w:pPr>
          <w:r w:rsidRPr="00507044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3DF510D34FEC452EA30D0CECC9E6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0B97-39F1-430C-8621-5565B5F83C66}"/>
      </w:docPartPr>
      <w:docPartBody>
        <w:p w:rsidR="007C2083" w:rsidRDefault="00B75B0F">
          <w:pPr>
            <w:pStyle w:val="3DF510D34FEC452EA30D0CECC9E6B3A8"/>
          </w:pPr>
          <w:r w:rsidRPr="00411101">
            <w:rPr>
              <w:rStyle w:val="PlaceholderText"/>
            </w:rPr>
            <w:t>Choose…</w:t>
          </w:r>
        </w:p>
      </w:docPartBody>
    </w:docPart>
    <w:docPart>
      <w:docPartPr>
        <w:name w:val="8AF1537CFEAE46F48D50B8C60CB0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2CA1-19F2-499D-9A27-38C843A47FDA}"/>
      </w:docPartPr>
      <w:docPartBody>
        <w:p w:rsidR="007C2083" w:rsidRDefault="00B75B0F">
          <w:pPr>
            <w:pStyle w:val="8AF1537CFEAE46F48D50B8C60CB0ED28"/>
          </w:pPr>
          <w:r w:rsidRPr="00F1454E">
            <w:rPr>
              <w:rStyle w:val="PlaceholderText"/>
            </w:rPr>
            <w:t>Choose…</w:t>
          </w:r>
        </w:p>
      </w:docPartBody>
    </w:docPart>
    <w:docPart>
      <w:docPartPr>
        <w:name w:val="5DA54B196A25488CB283C076E04C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B46D-7B66-4B23-A577-EAA1319B6B5D}"/>
      </w:docPartPr>
      <w:docPartBody>
        <w:p w:rsidR="007C2083" w:rsidRDefault="00B75B0F">
          <w:pPr>
            <w:pStyle w:val="5DA54B196A25488CB283C076E04C0E68"/>
          </w:pPr>
          <w:r w:rsidRPr="00507044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0D4096CE0A07496793F5E7E81727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05FB-2717-4042-8D6C-77FD8F1AB18C}"/>
      </w:docPartPr>
      <w:docPartBody>
        <w:p w:rsidR="007C2083" w:rsidRDefault="00B75B0F">
          <w:pPr>
            <w:pStyle w:val="0D4096CE0A07496793F5E7E817274D71"/>
          </w:pPr>
          <w:r w:rsidRPr="00411101">
            <w:rPr>
              <w:rStyle w:val="PlaceholderText"/>
            </w:rPr>
            <w:t>Choose…</w:t>
          </w:r>
        </w:p>
      </w:docPartBody>
    </w:docPart>
    <w:docPart>
      <w:docPartPr>
        <w:name w:val="AB1D4D93E4714CD9A0FB581683DBA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F457-3341-4A05-A146-BA264D116899}"/>
      </w:docPartPr>
      <w:docPartBody>
        <w:p w:rsidR="007C2083" w:rsidRDefault="00B75B0F">
          <w:pPr>
            <w:pStyle w:val="AB1D4D93E4714CD9A0FB581683DBACBA"/>
          </w:pPr>
          <w:r w:rsidRPr="00F1454E">
            <w:rPr>
              <w:rStyle w:val="PlaceholderText"/>
            </w:rPr>
            <w:t>Choose…</w:t>
          </w:r>
        </w:p>
      </w:docPartBody>
    </w:docPart>
    <w:docPart>
      <w:docPartPr>
        <w:name w:val="877BCD4D785B40E3BC70B4EEB103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7E7C-C5E2-4082-A782-D747913A0C4F}"/>
      </w:docPartPr>
      <w:docPartBody>
        <w:p w:rsidR="007C2083" w:rsidRDefault="00B75B0F">
          <w:pPr>
            <w:pStyle w:val="877BCD4D785B40E3BC70B4EEB103EBD8"/>
          </w:pPr>
          <w:r w:rsidRPr="00507044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EF975E75297F46EAA9FC1C577040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2FB4C-9F19-4A16-A293-8BFA4528CEC1}"/>
      </w:docPartPr>
      <w:docPartBody>
        <w:p w:rsidR="007C2083" w:rsidRDefault="00B75B0F">
          <w:pPr>
            <w:pStyle w:val="EF975E75297F46EAA9FC1C5770407143"/>
          </w:pPr>
          <w:r w:rsidRPr="00411101">
            <w:rPr>
              <w:rStyle w:val="PlaceholderText"/>
            </w:rPr>
            <w:t>Choose…</w:t>
          </w:r>
        </w:p>
      </w:docPartBody>
    </w:docPart>
    <w:docPart>
      <w:docPartPr>
        <w:name w:val="788166A8C7924E54991FFFF3855F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1494-0431-46E1-880D-869B663D7191}"/>
      </w:docPartPr>
      <w:docPartBody>
        <w:p w:rsidR="007C2083" w:rsidRDefault="00B75B0F">
          <w:pPr>
            <w:pStyle w:val="788166A8C7924E54991FFFF3855F70A9"/>
          </w:pPr>
          <w:r w:rsidRPr="00F1454E">
            <w:rPr>
              <w:rStyle w:val="PlaceholderText"/>
            </w:rPr>
            <w:t>Choose…</w:t>
          </w:r>
        </w:p>
      </w:docPartBody>
    </w:docPart>
    <w:docPart>
      <w:docPartPr>
        <w:name w:val="4437C1769A704C218B11D59F2310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2380-C750-454B-B0DE-0B32BE3A24BF}"/>
      </w:docPartPr>
      <w:docPartBody>
        <w:p w:rsidR="007C2083" w:rsidRDefault="00B75B0F">
          <w:pPr>
            <w:pStyle w:val="4437C1769A704C218B11D59F2310ADC1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F65E0B1DBB47579E14EFDB96C3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9DC3-0F85-42BF-A194-F946703DC975}"/>
      </w:docPartPr>
      <w:docPartBody>
        <w:p w:rsidR="007C2083" w:rsidRDefault="00B75B0F">
          <w:pPr>
            <w:pStyle w:val="90F65E0B1DBB47579E14EFDB96C39E2E"/>
          </w:pPr>
          <w:r w:rsidRPr="00507044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F9CC97BA8F0646D19D18397FB54D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E3E5-A9C5-4197-B006-07A76F4631BF}"/>
      </w:docPartPr>
      <w:docPartBody>
        <w:p w:rsidR="007C2083" w:rsidRDefault="00B75B0F">
          <w:pPr>
            <w:pStyle w:val="F9CC97BA8F0646D19D18397FB54D7FF3"/>
          </w:pPr>
          <w:r w:rsidRPr="00411101">
            <w:rPr>
              <w:rStyle w:val="PlaceholderText"/>
            </w:rPr>
            <w:t>Choose…</w:t>
          </w:r>
        </w:p>
      </w:docPartBody>
    </w:docPart>
    <w:docPart>
      <w:docPartPr>
        <w:name w:val="5912894931484150BF83D7202481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2C69-8ED3-4FC1-8746-108D5451AAAB}"/>
      </w:docPartPr>
      <w:docPartBody>
        <w:p w:rsidR="007C2083" w:rsidRDefault="00B75B0F">
          <w:pPr>
            <w:pStyle w:val="5912894931484150BF83D7202481CE1C"/>
          </w:pPr>
          <w:r w:rsidRPr="00F1454E">
            <w:rPr>
              <w:rStyle w:val="PlaceholderText"/>
            </w:rPr>
            <w:t>Choose…</w:t>
          </w:r>
        </w:p>
      </w:docPartBody>
    </w:docPart>
    <w:docPart>
      <w:docPartPr>
        <w:name w:val="E51EC9CC196842A4BBBEF354A1AB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AF47-7341-4776-9458-34E53B5F713C}"/>
      </w:docPartPr>
      <w:docPartBody>
        <w:p w:rsidR="007C2083" w:rsidRDefault="00B75B0F">
          <w:pPr>
            <w:pStyle w:val="E51EC9CC196842A4BBBEF354A1ABF3A1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3665C8551E406588D171DAD3CE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7DAF-5940-476A-9F64-22DACAC4E8F4}"/>
      </w:docPartPr>
      <w:docPartBody>
        <w:p w:rsidR="00966961" w:rsidRDefault="003E0BDC" w:rsidP="003E0BDC">
          <w:pPr>
            <w:pStyle w:val="B23665C8551E406588D171DAD3CE2D27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0D232BB8D2409EB61E52D196A5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ADBF-E373-4619-8224-041375D342A0}"/>
      </w:docPartPr>
      <w:docPartBody>
        <w:p w:rsidR="00966961" w:rsidRDefault="003E0BDC" w:rsidP="003E0BDC">
          <w:pPr>
            <w:pStyle w:val="C20D232BB8D2409EB61E52D196A52E60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26DA2D682894B279E7C410B6B39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20A5-928F-403F-9BC6-9797D6306D73}"/>
      </w:docPartPr>
      <w:docPartBody>
        <w:p w:rsidR="00966961" w:rsidRDefault="003E0BDC" w:rsidP="003E0BDC">
          <w:pPr>
            <w:pStyle w:val="426DA2D682894B279E7C410B6B39A5D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FD9CED3B4C44403A8AFD09BBB6C0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C320-159E-4D9F-989D-E92619BC7DDC}"/>
      </w:docPartPr>
      <w:docPartBody>
        <w:p w:rsidR="00966961" w:rsidRDefault="003E0BDC" w:rsidP="003E0BDC">
          <w:pPr>
            <w:pStyle w:val="FD9CED3B4C44403A8AFD09BBB6C090F5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6620B66E26043E3BC7C9DEE7E6C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E095-7ED5-422F-A35A-66DC7E417824}"/>
      </w:docPartPr>
      <w:docPartBody>
        <w:p w:rsidR="00966961" w:rsidRDefault="003E0BDC" w:rsidP="003E0BDC">
          <w:pPr>
            <w:pStyle w:val="16620B66E26043E3BC7C9DEE7E6CDE91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E321D0BF01D14A35BE9E189EE8D6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7275-E5E8-4AD9-B184-B3B167059E0E}"/>
      </w:docPartPr>
      <w:docPartBody>
        <w:p w:rsidR="00966961" w:rsidRDefault="003E0BDC" w:rsidP="003E0BDC">
          <w:pPr>
            <w:pStyle w:val="E321D0BF01D14A35BE9E189EE8D66EC4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890F33F1617844F482F821437FA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FC17-8749-4ECB-958C-7CC4B39A8EE5}"/>
      </w:docPartPr>
      <w:docPartBody>
        <w:p w:rsidR="00966961" w:rsidRDefault="003E0BDC" w:rsidP="003E0BDC">
          <w:pPr>
            <w:pStyle w:val="890F33F1617844F482F821437FA85472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65C82E8B624678B7705156DB62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39E6-3038-4B43-A06A-2B5F9D534753}"/>
      </w:docPartPr>
      <w:docPartBody>
        <w:p w:rsidR="00966961" w:rsidRDefault="003E0BDC" w:rsidP="003E0BDC">
          <w:pPr>
            <w:pStyle w:val="9C65C82E8B624678B7705156DB62B7A9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0A3E255048BF4B99A3158C775CC5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E416-7414-4E3E-8CE2-D15ED28C0C19}"/>
      </w:docPartPr>
      <w:docPartBody>
        <w:p w:rsidR="00966961" w:rsidRDefault="003E0BDC" w:rsidP="003E0BDC">
          <w:pPr>
            <w:pStyle w:val="0A3E255048BF4B99A3158C775CC5E4F5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96F3BAD5B8F546C6B3195BAA2AAA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29F1-5CDC-4316-A5CD-E390E9870DDC}"/>
      </w:docPartPr>
      <w:docPartBody>
        <w:p w:rsidR="00966961" w:rsidRDefault="003E0BDC" w:rsidP="003E0BDC">
          <w:pPr>
            <w:pStyle w:val="96F3BAD5B8F546C6B3195BAA2AAAA90A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93EEB2841E43DDA5950FE2DD3B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4A57-3A4E-4981-B54E-84EDACC9039F}"/>
      </w:docPartPr>
      <w:docPartBody>
        <w:p w:rsidR="00966961" w:rsidRDefault="003E0BDC" w:rsidP="003E0BDC">
          <w:pPr>
            <w:pStyle w:val="6193EEB2841E43DDA5950FE2DD3B92A3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286F5BAC8F043E280366DFDC8B0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7444-CD67-4907-8C48-09DBF0AB08DB}"/>
      </w:docPartPr>
      <w:docPartBody>
        <w:p w:rsidR="00966961" w:rsidRDefault="003E0BDC" w:rsidP="003E0BDC">
          <w:pPr>
            <w:pStyle w:val="4286F5BAC8F043E280366DFDC8B0CF63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15AE40894914F70BD68A903B8B4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6524-776D-464C-AC64-AE157DE04217}"/>
      </w:docPartPr>
      <w:docPartBody>
        <w:p w:rsidR="00883D8B" w:rsidRDefault="001C5FE1" w:rsidP="001C5FE1">
          <w:pPr>
            <w:pStyle w:val="415AE40894914F70BD68A903B8B4B8C4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0A4E35CAE4E40E78F370FDED318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5F3F-8745-4308-A0D5-D0B324F76F01}"/>
      </w:docPartPr>
      <w:docPartBody>
        <w:p w:rsidR="00883D8B" w:rsidRDefault="001C5FE1" w:rsidP="001C5FE1">
          <w:pPr>
            <w:pStyle w:val="50A4E35CAE4E40E78F370FDED3184CFC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79C2D80F79084A8A83AB5CBE9958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FBEB-4F01-427C-979A-C94E746599CA}"/>
      </w:docPartPr>
      <w:docPartBody>
        <w:p w:rsidR="00883D8B" w:rsidRDefault="001C5FE1" w:rsidP="001C5FE1">
          <w:pPr>
            <w:pStyle w:val="79C2D80F79084A8A83AB5CBE9958591D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A73596F2363741419032B865D1F5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7149-9A0C-4471-99F5-C173877DD8C7}"/>
      </w:docPartPr>
      <w:docPartBody>
        <w:p w:rsidR="00883D8B" w:rsidRDefault="001C5FE1" w:rsidP="001C5FE1">
          <w:pPr>
            <w:pStyle w:val="A73596F2363741419032B865D1F509B1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6259E3179624348BDFFD0F411E3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310E-BC77-40FB-95A3-5178425F0EAD}"/>
      </w:docPartPr>
      <w:docPartBody>
        <w:p w:rsidR="00883D8B" w:rsidRDefault="001C5FE1" w:rsidP="001C5FE1">
          <w:pPr>
            <w:pStyle w:val="16259E3179624348BDFFD0F411E3FE9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EDA488C49B4A40DE8D178038BA70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5446-CCED-4BA3-8A8A-1AEE7C2E54A0}"/>
      </w:docPartPr>
      <w:docPartBody>
        <w:p w:rsidR="00883D8B" w:rsidRDefault="001C5FE1" w:rsidP="001C5FE1">
          <w:pPr>
            <w:pStyle w:val="EDA488C49B4A40DE8D178038BA7060E4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564A01AABD16446DA75E45D7C22E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69AA-F7B2-4612-A493-37D595118F9A}"/>
      </w:docPartPr>
      <w:docPartBody>
        <w:p w:rsidR="00883D8B" w:rsidRDefault="001C5FE1" w:rsidP="001C5FE1">
          <w:pPr>
            <w:pStyle w:val="564A01AABD16446DA75E45D7C22E352F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05FBCCF7A74D6FB84942F03E44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0F94-D288-40B1-BD0B-7E40728EE4E5}"/>
      </w:docPartPr>
      <w:docPartBody>
        <w:p w:rsidR="00883D8B" w:rsidRDefault="001C5FE1" w:rsidP="001C5FE1">
          <w:pPr>
            <w:pStyle w:val="3205FBCCF7A74D6FB84942F03E4489FA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2E812399DAC54030B252F6FC1382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964C-BA6C-4C2E-8793-E29912A19CC6}"/>
      </w:docPartPr>
      <w:docPartBody>
        <w:p w:rsidR="00883D8B" w:rsidRDefault="001C5FE1" w:rsidP="001C5FE1">
          <w:pPr>
            <w:pStyle w:val="2E812399DAC54030B252F6FC138216D5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B710205E1DD0402E9541FA941D16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9C15-2327-4426-BDFD-0C69436E2A4C}"/>
      </w:docPartPr>
      <w:docPartBody>
        <w:p w:rsidR="00883D8B" w:rsidRDefault="001C5FE1" w:rsidP="001C5FE1">
          <w:pPr>
            <w:pStyle w:val="B710205E1DD0402E9541FA941D163C8B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C76166AC8E46399E429A1E09B2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3624-30BF-45C0-AA03-665726E3B77F}"/>
      </w:docPartPr>
      <w:docPartBody>
        <w:p w:rsidR="00883D8B" w:rsidRDefault="001C5FE1" w:rsidP="001C5FE1">
          <w:pPr>
            <w:pStyle w:val="5BC76166AC8E46399E429A1E09B2590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E14165DF237F43DA889374956336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6B60-D99E-42C5-9F63-6D0476EEA3E4}"/>
      </w:docPartPr>
      <w:docPartBody>
        <w:p w:rsidR="00883D8B" w:rsidRDefault="001C5FE1" w:rsidP="001C5FE1">
          <w:pPr>
            <w:pStyle w:val="E14165DF237F43DA889374956336037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3370BD3A25F14E4FBE844B8895D7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B733-0B5A-4874-8E28-13253F2F2EA6}"/>
      </w:docPartPr>
      <w:docPartBody>
        <w:p w:rsidR="00275148" w:rsidRDefault="00883D8B" w:rsidP="00883D8B">
          <w:pPr>
            <w:pStyle w:val="3370BD3A25F14E4FBE844B8895D79D86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D32F77A13E401E83716B1B12D70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62EF-DA55-4ACC-BA17-942C53AF1080}"/>
      </w:docPartPr>
      <w:docPartBody>
        <w:p w:rsidR="00275148" w:rsidRDefault="00883D8B" w:rsidP="00883D8B">
          <w:pPr>
            <w:pStyle w:val="44D32F77A13E401E83716B1B12D706A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80DC578ED3C346B8B244E3E93353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3A54-592C-40DD-B4AA-5CBC86C99197}"/>
      </w:docPartPr>
      <w:docPartBody>
        <w:p w:rsidR="00275148" w:rsidRDefault="00883D8B" w:rsidP="00883D8B">
          <w:pPr>
            <w:pStyle w:val="80DC578ED3C346B8B244E3E933539FA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4BE6714631254131A9EDC2120883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7805-6FB8-47CC-A2AD-B25AFC8B4550}"/>
      </w:docPartPr>
      <w:docPartBody>
        <w:p w:rsidR="00275148" w:rsidRDefault="00883D8B" w:rsidP="00883D8B">
          <w:pPr>
            <w:pStyle w:val="4BE6714631254131A9EDC2120883E15E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D6082CBD714A14B79F4835D063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C8F2-9F70-4541-84D3-DB270A724105}"/>
      </w:docPartPr>
      <w:docPartBody>
        <w:p w:rsidR="00275148" w:rsidRDefault="00883D8B" w:rsidP="00883D8B">
          <w:pPr>
            <w:pStyle w:val="DED6082CBD714A14B79F4835D06335F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A34BE24FFF604B869846CD9DA0B7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2C10-7A59-4A2C-8C8F-DC3B3A7B8E0E}"/>
      </w:docPartPr>
      <w:docPartBody>
        <w:p w:rsidR="00275148" w:rsidRDefault="00883D8B" w:rsidP="00883D8B">
          <w:pPr>
            <w:pStyle w:val="A34BE24FFF604B869846CD9DA0B722E8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FB165E7EAD494046A4E4354146B9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6B03-A259-4EDC-8187-D69ED53B39EC}"/>
      </w:docPartPr>
      <w:docPartBody>
        <w:p w:rsidR="00870C86" w:rsidRDefault="00905DD6" w:rsidP="00905DD6">
          <w:pPr>
            <w:pStyle w:val="FB165E7EAD494046A4E4354146B9593E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4BCE7364F5D4C2BBA6E1FE3BE83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C4C8-F63E-4C2F-8120-8BE51206763A}"/>
      </w:docPartPr>
      <w:docPartBody>
        <w:p w:rsidR="00870C86" w:rsidRDefault="00905DD6" w:rsidP="00905DD6">
          <w:pPr>
            <w:pStyle w:val="34BCE7364F5D4C2BBA6E1FE3BE83B433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977BDF5D882741E3ABEF52B72AE2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8390-ABBC-412D-9F69-AAEE51C87975}"/>
      </w:docPartPr>
      <w:docPartBody>
        <w:p w:rsidR="00870C86" w:rsidRDefault="00905DD6" w:rsidP="00905DD6">
          <w:pPr>
            <w:pStyle w:val="977BDF5D882741E3ABEF52B72AE28541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F42210F7224640AC9C9A42BF3913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04B6B-D8DC-4C32-8947-5C67E4268CC3}"/>
      </w:docPartPr>
      <w:docPartBody>
        <w:p w:rsidR="00870C86" w:rsidRDefault="00905DD6" w:rsidP="00905DD6">
          <w:pPr>
            <w:pStyle w:val="F42210F7224640AC9C9A42BF39137C70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66EBA39B4C4A8A96CE46F7EA40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215A-62BD-4432-9695-F34278A08152}"/>
      </w:docPartPr>
      <w:docPartBody>
        <w:p w:rsidR="00870C86" w:rsidRDefault="00905DD6" w:rsidP="00905DD6">
          <w:pPr>
            <w:pStyle w:val="5666EBA39B4C4A8A96CE46F7EA40DAC0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1A6333518A6C41678DF7BB8929F3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CB69-1FCE-4359-BC6D-7CFDF6CEED6D}"/>
      </w:docPartPr>
      <w:docPartBody>
        <w:p w:rsidR="00870C86" w:rsidRDefault="00905DD6" w:rsidP="00905DD6">
          <w:pPr>
            <w:pStyle w:val="1A6333518A6C41678DF7BB8929F3436A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AB1E105BDA104699A03419A4FDC3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07F5-7936-433C-8CE1-4FF5ED92A979}"/>
      </w:docPartPr>
      <w:docPartBody>
        <w:p w:rsidR="00870C86" w:rsidRDefault="00905DD6" w:rsidP="00905DD6">
          <w:pPr>
            <w:pStyle w:val="AB1E105BDA104699A03419A4FDC322FC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2AFE8E80014C36ABCD74C6BEE1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E872-DCB3-4CDB-9043-4DBA1432CFE4}"/>
      </w:docPartPr>
      <w:docPartBody>
        <w:p w:rsidR="00870C86" w:rsidRDefault="00905DD6" w:rsidP="00905DD6">
          <w:pPr>
            <w:pStyle w:val="472AFE8E80014C36ABCD74C6BEE1B700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DD6D2A1A3EFB4589B69EEA0AE08E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7C23-6748-4463-915A-D4E655FEA465}"/>
      </w:docPartPr>
      <w:docPartBody>
        <w:p w:rsidR="00870C86" w:rsidRDefault="00905DD6" w:rsidP="00905DD6">
          <w:pPr>
            <w:pStyle w:val="DD6D2A1A3EFB4589B69EEA0AE08EDB95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6B10F3427C4F4992BE436CDFD9E7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BE67-CBC3-493E-A2D5-2C3552F42258}"/>
      </w:docPartPr>
      <w:docPartBody>
        <w:p w:rsidR="00870C86" w:rsidRDefault="00905DD6" w:rsidP="00905DD6">
          <w:pPr>
            <w:pStyle w:val="6B10F3427C4F4992BE436CDFD9E7322B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80D872153840D897637EBA361C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C940-E0E0-4F07-AD38-463AD991FD26}"/>
      </w:docPartPr>
      <w:docPartBody>
        <w:p w:rsidR="00870C86" w:rsidRDefault="00905DD6" w:rsidP="00905DD6">
          <w:pPr>
            <w:pStyle w:val="2A80D872153840D897637EBA361C924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3CE15BAC87774B08A397C3609B9C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F6C2-1CF2-4EF4-9984-F454F805A649}"/>
      </w:docPartPr>
      <w:docPartBody>
        <w:p w:rsidR="00870C86" w:rsidRDefault="00905DD6" w:rsidP="00905DD6">
          <w:pPr>
            <w:pStyle w:val="3CE15BAC87774B08A397C3609B9C14D2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3743D65246FA4150A133CF5FA1D1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6D61-F3DA-4D2B-B62E-D1918602DBA4}"/>
      </w:docPartPr>
      <w:docPartBody>
        <w:p w:rsidR="00870C86" w:rsidRDefault="00905DD6" w:rsidP="00905DD6">
          <w:pPr>
            <w:pStyle w:val="3743D65246FA4150A133CF5FA1D170EB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914F992F0B64E4D82D121233A9E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03D1-6F25-4F12-B079-0AA27DA2E504}"/>
      </w:docPartPr>
      <w:docPartBody>
        <w:p w:rsidR="00870C86" w:rsidRDefault="00905DD6" w:rsidP="00905DD6">
          <w:pPr>
            <w:pStyle w:val="2914F992F0B64E4D82D121233A9E730F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A64AAD614F1E4009979FE2463022A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4499-6B23-4FC6-A25F-11541AA46A17}"/>
      </w:docPartPr>
      <w:docPartBody>
        <w:p w:rsidR="00870C86" w:rsidRDefault="00905DD6" w:rsidP="00905DD6">
          <w:pPr>
            <w:pStyle w:val="A64AAD614F1E4009979FE2463022A229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AA3845FDCF834A2DB46CB6825AD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A275-B749-43F1-A950-5D4DF79E8D7F}"/>
      </w:docPartPr>
      <w:docPartBody>
        <w:p w:rsidR="00870C86" w:rsidRDefault="00905DD6" w:rsidP="00905DD6">
          <w:pPr>
            <w:pStyle w:val="AA3845FDCF834A2DB46CB6825AD426D0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45FBB8B18A480CBD031BC7189DD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CC75-B08A-488B-82D9-0BC5A58DD1DF}"/>
      </w:docPartPr>
      <w:docPartBody>
        <w:p w:rsidR="00870C86" w:rsidRDefault="00905DD6" w:rsidP="00905DD6">
          <w:pPr>
            <w:pStyle w:val="9D45FBB8B18A480CBD031BC7189DDBE9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95949E41F8E346BC9F04595BE6B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D619-8B61-4CBA-B769-85A24BB76406}"/>
      </w:docPartPr>
      <w:docPartBody>
        <w:p w:rsidR="00870C86" w:rsidRDefault="00905DD6" w:rsidP="00905DD6">
          <w:pPr>
            <w:pStyle w:val="95949E41F8E346BC9F04595BE6BB6621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7325105681094B9CABE0DCAE9724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8159-2E30-4AEF-867E-40A7C4085F0E}"/>
      </w:docPartPr>
      <w:docPartBody>
        <w:p w:rsidR="00870C86" w:rsidRDefault="00905DD6" w:rsidP="00905DD6">
          <w:pPr>
            <w:pStyle w:val="7325105681094B9CABE0DCAE9724499C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29D4F9C6D5946A797AEABF17705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1FCD-0188-46A1-839A-5A5776D3284C}"/>
      </w:docPartPr>
      <w:docPartBody>
        <w:p w:rsidR="00870C86" w:rsidRDefault="00905DD6" w:rsidP="00905DD6">
          <w:pPr>
            <w:pStyle w:val="429D4F9C6D5946A797AEABF177055A10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9BA0F2671005412D995FDBF88B37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2DF2-5124-463E-8252-C6C3203FA203}"/>
      </w:docPartPr>
      <w:docPartBody>
        <w:p w:rsidR="00870C86" w:rsidRDefault="00905DD6" w:rsidP="00905DD6">
          <w:pPr>
            <w:pStyle w:val="9BA0F2671005412D995FDBF88B373AA6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99FF040CDD5A4AE6B09929E1FE26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639F-501B-4FBF-87E5-B075A0B0613B}"/>
      </w:docPartPr>
      <w:docPartBody>
        <w:p w:rsidR="00870C86" w:rsidRDefault="00905DD6" w:rsidP="00905DD6">
          <w:pPr>
            <w:pStyle w:val="99FF040CDD5A4AE6B09929E1FE261E25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2BF89873E443D78A6BE22B7E22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0504-2B40-48E9-AADF-433DEBF264C4}"/>
      </w:docPartPr>
      <w:docPartBody>
        <w:p w:rsidR="00870C86" w:rsidRDefault="00905DD6" w:rsidP="00905DD6">
          <w:pPr>
            <w:pStyle w:val="782BF89873E443D78A6BE22B7E22A5A9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9FC41FDA38EF42B9A427EEE4EB65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FF7B-3924-4875-BCD4-1CFC6B1FD244}"/>
      </w:docPartPr>
      <w:docPartBody>
        <w:p w:rsidR="00870C86" w:rsidRDefault="00905DD6" w:rsidP="00905DD6">
          <w:pPr>
            <w:pStyle w:val="9FC41FDA38EF42B9A427EEE4EB65DB75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31A5C603FB57442FBD669C8504DE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B82A-9EB0-477F-B2A8-20356DD0C340}"/>
      </w:docPartPr>
      <w:docPartBody>
        <w:p w:rsidR="00870C86" w:rsidRDefault="00905DD6" w:rsidP="00905DD6">
          <w:pPr>
            <w:pStyle w:val="31A5C603FB57442FBD669C8504DEC7B3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CF6168C3284EA1A91BAB6EC61C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F073-C57D-4861-AA1A-CA0DDF11F93D}"/>
      </w:docPartPr>
      <w:docPartBody>
        <w:p w:rsidR="00870C86" w:rsidRDefault="00905DD6" w:rsidP="00905DD6">
          <w:pPr>
            <w:pStyle w:val="45CF6168C3284EA1A91BAB6EC61C4AD3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BB69F6CEE48642E7A536703E55FC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7939-6CD9-41A2-AB74-AF99A483040F}"/>
      </w:docPartPr>
      <w:docPartBody>
        <w:p w:rsidR="00870C86" w:rsidRDefault="00905DD6" w:rsidP="00905DD6">
          <w:pPr>
            <w:pStyle w:val="BB69F6CEE48642E7A536703E55FC5637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2153F79A9AA04E459CE29FC0F803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32A1-4A6A-48CF-B289-F1C73F6AB16B}"/>
      </w:docPartPr>
      <w:docPartBody>
        <w:p w:rsidR="00870C86" w:rsidRDefault="00905DD6" w:rsidP="00905DD6">
          <w:pPr>
            <w:pStyle w:val="2153F79A9AA04E459CE29FC0F803A0DD"/>
          </w:pPr>
          <w:r w:rsidRPr="00FB2A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74DA4305664301B7F8DF14C26F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97A6-30DB-4319-A899-6360A8585DF5}"/>
      </w:docPartPr>
      <w:docPartBody>
        <w:p w:rsidR="00870C86" w:rsidRDefault="00905DD6" w:rsidP="00905DD6">
          <w:pPr>
            <w:pStyle w:val="EB74DA4305664301B7F8DF14C26FC0B4"/>
          </w:pPr>
          <w:r w:rsidRPr="00EB52E1">
            <w:rPr>
              <w:rStyle w:val="PlaceholderText"/>
            </w:rPr>
            <w:t>Choose…</w:t>
          </w:r>
        </w:p>
      </w:docPartBody>
    </w:docPart>
    <w:docPart>
      <w:docPartPr>
        <w:name w:val="5C1AF81E1CF44DB88B1ABA4C5EF8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EEC9-A0A1-489E-AC1B-6178271619ED}"/>
      </w:docPartPr>
      <w:docPartBody>
        <w:p w:rsidR="00870C86" w:rsidRDefault="00905DD6" w:rsidP="00905DD6">
          <w:pPr>
            <w:pStyle w:val="5C1AF81E1CF44DB88B1ABA4C5EF896BD"/>
          </w:pPr>
          <w:r w:rsidRPr="00EB52E1">
            <w:rPr>
              <w:rStyle w:val="PlaceholderText"/>
            </w:rPr>
            <w:t>Choose…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1C5FE1"/>
    <w:rsid w:val="00275148"/>
    <w:rsid w:val="002B36BA"/>
    <w:rsid w:val="003E0BDC"/>
    <w:rsid w:val="007C2083"/>
    <w:rsid w:val="007D5772"/>
    <w:rsid w:val="00870C86"/>
    <w:rsid w:val="00883D8B"/>
    <w:rsid w:val="00905DD6"/>
    <w:rsid w:val="00966961"/>
    <w:rsid w:val="00B75B0F"/>
    <w:rsid w:val="00BC490B"/>
    <w:rsid w:val="00C4306F"/>
    <w:rsid w:val="00C70AAC"/>
    <w:rsid w:val="00E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DD6"/>
    <w:rPr>
      <w:color w:val="808080"/>
    </w:rPr>
  </w:style>
  <w:style w:type="paragraph" w:customStyle="1" w:styleId="49F854C76F1E496CA06D1236EBFA3405">
    <w:name w:val="49F854C76F1E496CA06D1236EBFA3405"/>
  </w:style>
  <w:style w:type="paragraph" w:customStyle="1" w:styleId="FD33AF5DEA0B494E973AAD85DD09FC5B">
    <w:name w:val="FD33AF5DEA0B494E973AAD85DD09FC5B"/>
  </w:style>
  <w:style w:type="paragraph" w:customStyle="1" w:styleId="E5A7E472DE63434EAE462E525EB8DE6A">
    <w:name w:val="E5A7E472DE63434EAE462E525EB8DE6A"/>
  </w:style>
  <w:style w:type="paragraph" w:customStyle="1" w:styleId="75249771A26E4ED48AE3A8C54FB210ED">
    <w:name w:val="75249771A26E4ED48AE3A8C54FB210ED"/>
  </w:style>
  <w:style w:type="paragraph" w:customStyle="1" w:styleId="0C5B50B1BC4A490C8BC89FED36FD35BC">
    <w:name w:val="0C5B50B1BC4A490C8BC89FED36FD35BC"/>
  </w:style>
  <w:style w:type="paragraph" w:customStyle="1" w:styleId="13E1C43ECFE14A7EA3EFCB34413B5AD0">
    <w:name w:val="13E1C43ECFE14A7EA3EFCB34413B5AD0"/>
  </w:style>
  <w:style w:type="paragraph" w:customStyle="1" w:styleId="28AE62F0374B48059F5CF9DF96EDE818">
    <w:name w:val="28AE62F0374B48059F5CF9DF96EDE818"/>
  </w:style>
  <w:style w:type="paragraph" w:customStyle="1" w:styleId="753CDB8EC96040E29A7BD27BAAD44BDD">
    <w:name w:val="753CDB8EC96040E29A7BD27BAAD44BDD"/>
  </w:style>
  <w:style w:type="paragraph" w:customStyle="1" w:styleId="2DC28F50809C42E59BE9541B6AAC747A">
    <w:name w:val="2DC28F50809C42E59BE9541B6AAC747A"/>
  </w:style>
  <w:style w:type="paragraph" w:customStyle="1" w:styleId="68F49217D04E43828C1B467634DDBD58">
    <w:name w:val="68F49217D04E43828C1B467634DDBD58"/>
  </w:style>
  <w:style w:type="character" w:customStyle="1" w:styleId="InfillField">
    <w:name w:val="Infill Field"/>
    <w:basedOn w:val="DefaultParagraphFont"/>
    <w:uiPriority w:val="1"/>
    <w:rPr>
      <w:rFonts w:ascii="Arial" w:hAnsi="Arial"/>
      <w:color w:val="C00000"/>
      <w:sz w:val="20"/>
    </w:rPr>
  </w:style>
  <w:style w:type="paragraph" w:customStyle="1" w:styleId="600A60AF3F164501BEADF3F692D723BD">
    <w:name w:val="600A60AF3F164501BEADF3F692D723BD"/>
  </w:style>
  <w:style w:type="paragraph" w:customStyle="1" w:styleId="AFAA2369CE5344F6A92876E1BD735A3E">
    <w:name w:val="AFAA2369CE5344F6A92876E1BD735A3E"/>
  </w:style>
  <w:style w:type="paragraph" w:customStyle="1" w:styleId="0CC360F1E47840B8858EC6F5B8FFD22B">
    <w:name w:val="0CC360F1E47840B8858EC6F5B8FFD22B"/>
  </w:style>
  <w:style w:type="paragraph" w:customStyle="1" w:styleId="2C2EBA3C09064DE8A9DB5FF57E5CF299">
    <w:name w:val="2C2EBA3C09064DE8A9DB5FF57E5CF299"/>
  </w:style>
  <w:style w:type="paragraph" w:customStyle="1" w:styleId="5C86A87B846143D4BC24761CB8DC72FB">
    <w:name w:val="5C86A87B846143D4BC24761CB8DC72FB"/>
  </w:style>
  <w:style w:type="paragraph" w:customStyle="1" w:styleId="4DDB4694A32742218CD309E496B4A548">
    <w:name w:val="4DDB4694A32742218CD309E496B4A548"/>
  </w:style>
  <w:style w:type="paragraph" w:customStyle="1" w:styleId="4D36B2FAB5EF4F4287F76D08674E5562">
    <w:name w:val="4D36B2FAB5EF4F4287F76D08674E5562"/>
  </w:style>
  <w:style w:type="paragraph" w:customStyle="1" w:styleId="64773244E69F4A59A23D18865D0BC395">
    <w:name w:val="64773244E69F4A59A23D18865D0BC395"/>
  </w:style>
  <w:style w:type="paragraph" w:customStyle="1" w:styleId="AFF3CA59A87449A6BF6B91F29F1DE264">
    <w:name w:val="AFF3CA59A87449A6BF6B91F29F1DE264"/>
  </w:style>
  <w:style w:type="paragraph" w:customStyle="1" w:styleId="677272F1F9824958B51BEFB42F0B7CB2">
    <w:name w:val="677272F1F9824958B51BEFB42F0B7CB2"/>
  </w:style>
  <w:style w:type="paragraph" w:customStyle="1" w:styleId="438433A2F3664C9EB6CE459F8526115C">
    <w:name w:val="438433A2F3664C9EB6CE459F8526115C"/>
  </w:style>
  <w:style w:type="paragraph" w:customStyle="1" w:styleId="65B980AE04D24767B824154A76AC088C">
    <w:name w:val="65B980AE04D24767B824154A76AC088C"/>
  </w:style>
  <w:style w:type="paragraph" w:customStyle="1" w:styleId="2D5E78169FC74A69B25C8B3056E79AE1">
    <w:name w:val="2D5E78169FC74A69B25C8B3056E79AE1"/>
  </w:style>
  <w:style w:type="paragraph" w:customStyle="1" w:styleId="635C71325C174DC4A4725ED8FB0000AB">
    <w:name w:val="635C71325C174DC4A4725ED8FB0000AB"/>
  </w:style>
  <w:style w:type="paragraph" w:customStyle="1" w:styleId="F3595F32A2BE42EAA01ABD9F57A94066">
    <w:name w:val="F3595F32A2BE42EAA01ABD9F57A94066"/>
  </w:style>
  <w:style w:type="paragraph" w:customStyle="1" w:styleId="ED6DD453EC1E4387ACBAA96DDE160962">
    <w:name w:val="ED6DD453EC1E4387ACBAA96DDE160962"/>
  </w:style>
  <w:style w:type="paragraph" w:customStyle="1" w:styleId="E62C12F55D3442C0BCE93BF41E4EA50F">
    <w:name w:val="E62C12F55D3442C0BCE93BF41E4EA50F"/>
  </w:style>
  <w:style w:type="paragraph" w:customStyle="1" w:styleId="F7EB9B30047C45A0AD70B10083A719BF">
    <w:name w:val="F7EB9B30047C45A0AD70B10083A719BF"/>
  </w:style>
  <w:style w:type="paragraph" w:customStyle="1" w:styleId="A3315B5CC2DB4E3EBDDE15A5DDC06133">
    <w:name w:val="A3315B5CC2DB4E3EBDDE15A5DDC06133"/>
  </w:style>
  <w:style w:type="paragraph" w:customStyle="1" w:styleId="42CDCB2C33F345C2B124658D8413FB33">
    <w:name w:val="42CDCB2C33F345C2B124658D8413FB33"/>
  </w:style>
  <w:style w:type="paragraph" w:customStyle="1" w:styleId="C06262A899A1478980043C6746723E5C">
    <w:name w:val="C06262A899A1478980043C6746723E5C"/>
  </w:style>
  <w:style w:type="paragraph" w:customStyle="1" w:styleId="0182ED43EAB24EE3B4731486B2F3A96A">
    <w:name w:val="0182ED43EAB24EE3B4731486B2F3A96A"/>
  </w:style>
  <w:style w:type="paragraph" w:customStyle="1" w:styleId="49F5B9838511433E9DF5052342F817DA">
    <w:name w:val="49F5B9838511433E9DF5052342F817DA"/>
  </w:style>
  <w:style w:type="paragraph" w:customStyle="1" w:styleId="9203F453FCFA4DD1AA10E2A60E853E9F">
    <w:name w:val="9203F453FCFA4DD1AA10E2A60E853E9F"/>
  </w:style>
  <w:style w:type="paragraph" w:customStyle="1" w:styleId="CAD6451E0A3A406A93D1D9CC4F531436">
    <w:name w:val="CAD6451E0A3A406A93D1D9CC4F531436"/>
  </w:style>
  <w:style w:type="paragraph" w:customStyle="1" w:styleId="E0993D8E680C4BFD914C4E7AA6ED5A8D">
    <w:name w:val="E0993D8E680C4BFD914C4E7AA6ED5A8D"/>
  </w:style>
  <w:style w:type="paragraph" w:customStyle="1" w:styleId="A2233AB7BDF546CB9C4C8EA20DF5A050">
    <w:name w:val="A2233AB7BDF546CB9C4C8EA20DF5A050"/>
  </w:style>
  <w:style w:type="paragraph" w:customStyle="1" w:styleId="D252D2A698154AEAB0C55E40B584A998">
    <w:name w:val="D252D2A698154AEAB0C55E40B584A998"/>
  </w:style>
  <w:style w:type="paragraph" w:customStyle="1" w:styleId="1BBAB9EEEFA740AB8A88FB1D3BA691F4">
    <w:name w:val="1BBAB9EEEFA740AB8A88FB1D3BA691F4"/>
  </w:style>
  <w:style w:type="paragraph" w:customStyle="1" w:styleId="D3146D8919BA4A0D95683C5F96478159">
    <w:name w:val="D3146D8919BA4A0D95683C5F96478159"/>
  </w:style>
  <w:style w:type="paragraph" w:customStyle="1" w:styleId="43735E182AD6426481173BE6185446F1">
    <w:name w:val="43735E182AD6426481173BE6185446F1"/>
  </w:style>
  <w:style w:type="paragraph" w:customStyle="1" w:styleId="CDB61449F4214422B955003085F86E4A">
    <w:name w:val="CDB61449F4214422B955003085F86E4A"/>
  </w:style>
  <w:style w:type="paragraph" w:customStyle="1" w:styleId="5F20D105605A4C7D918744088308B025">
    <w:name w:val="5F20D105605A4C7D918744088308B025"/>
  </w:style>
  <w:style w:type="paragraph" w:customStyle="1" w:styleId="5944CAF76C7A467982DC12C5023329D4">
    <w:name w:val="5944CAF76C7A467982DC12C5023329D4"/>
  </w:style>
  <w:style w:type="paragraph" w:customStyle="1" w:styleId="2D308BFD33504CA19077B9F5B1AE969C">
    <w:name w:val="2D308BFD33504CA19077B9F5B1AE969C"/>
  </w:style>
  <w:style w:type="paragraph" w:customStyle="1" w:styleId="8E5ED817890441A198EE3DDFF22A9AD4">
    <w:name w:val="8E5ED817890441A198EE3DDFF22A9AD4"/>
  </w:style>
  <w:style w:type="paragraph" w:customStyle="1" w:styleId="191CE65380D444D282E3726C34CCDF86">
    <w:name w:val="191CE65380D444D282E3726C34CCDF86"/>
  </w:style>
  <w:style w:type="paragraph" w:customStyle="1" w:styleId="57601966C3A54D9DACBE58BDAAF57AC5">
    <w:name w:val="57601966C3A54D9DACBE58BDAAF57AC5"/>
  </w:style>
  <w:style w:type="paragraph" w:customStyle="1" w:styleId="2064B892695849FD898DE4993DC7A696">
    <w:name w:val="2064B892695849FD898DE4993DC7A696"/>
  </w:style>
  <w:style w:type="paragraph" w:customStyle="1" w:styleId="13F9FB9013E34196A6C3316EA582A250">
    <w:name w:val="13F9FB9013E34196A6C3316EA582A250"/>
  </w:style>
  <w:style w:type="paragraph" w:customStyle="1" w:styleId="82E743D8D4484C64A0C1629ABE071C53">
    <w:name w:val="82E743D8D4484C64A0C1629ABE071C53"/>
  </w:style>
  <w:style w:type="paragraph" w:customStyle="1" w:styleId="087933BCBCAB42E381F38157EEC9A33D">
    <w:name w:val="087933BCBCAB42E381F38157EEC9A33D"/>
  </w:style>
  <w:style w:type="paragraph" w:customStyle="1" w:styleId="DD8DBF36F3AE4CB1A9E11CCAEA113F04">
    <w:name w:val="DD8DBF36F3AE4CB1A9E11CCAEA113F04"/>
  </w:style>
  <w:style w:type="paragraph" w:customStyle="1" w:styleId="12DFFA95F437495E8D5D53DD2F2DEA0D">
    <w:name w:val="12DFFA95F437495E8D5D53DD2F2DEA0D"/>
  </w:style>
  <w:style w:type="paragraph" w:customStyle="1" w:styleId="BB68DF5CC9CC42B48B3863D0CC3EB6CB">
    <w:name w:val="BB68DF5CC9CC42B48B3863D0CC3EB6CB"/>
  </w:style>
  <w:style w:type="paragraph" w:customStyle="1" w:styleId="A4DF31F7BBFF4628BBBC93040484799B">
    <w:name w:val="A4DF31F7BBFF4628BBBC93040484799B"/>
  </w:style>
  <w:style w:type="paragraph" w:customStyle="1" w:styleId="6C77476925E14F559DB44C87BCA363CD">
    <w:name w:val="6C77476925E14F559DB44C87BCA363CD"/>
  </w:style>
  <w:style w:type="paragraph" w:customStyle="1" w:styleId="1795905F9C364279B074D6A7F13A1B05">
    <w:name w:val="1795905F9C364279B074D6A7F13A1B05"/>
  </w:style>
  <w:style w:type="paragraph" w:customStyle="1" w:styleId="3DF510D34FEC452EA30D0CECC9E6B3A8">
    <w:name w:val="3DF510D34FEC452EA30D0CECC9E6B3A8"/>
  </w:style>
  <w:style w:type="paragraph" w:customStyle="1" w:styleId="8AF1537CFEAE46F48D50B8C60CB0ED28">
    <w:name w:val="8AF1537CFEAE46F48D50B8C60CB0ED28"/>
  </w:style>
  <w:style w:type="paragraph" w:customStyle="1" w:styleId="5DA54B196A25488CB283C076E04C0E68">
    <w:name w:val="5DA54B196A25488CB283C076E04C0E68"/>
  </w:style>
  <w:style w:type="paragraph" w:customStyle="1" w:styleId="0D4096CE0A07496793F5E7E817274D71">
    <w:name w:val="0D4096CE0A07496793F5E7E817274D71"/>
  </w:style>
  <w:style w:type="paragraph" w:customStyle="1" w:styleId="AB1D4D93E4714CD9A0FB581683DBACBA">
    <w:name w:val="AB1D4D93E4714CD9A0FB581683DBACBA"/>
  </w:style>
  <w:style w:type="paragraph" w:customStyle="1" w:styleId="877BCD4D785B40E3BC70B4EEB103EBD8">
    <w:name w:val="877BCD4D785B40E3BC70B4EEB103EBD8"/>
  </w:style>
  <w:style w:type="paragraph" w:customStyle="1" w:styleId="EF975E75297F46EAA9FC1C5770407143">
    <w:name w:val="EF975E75297F46EAA9FC1C5770407143"/>
  </w:style>
  <w:style w:type="paragraph" w:customStyle="1" w:styleId="788166A8C7924E54991FFFF3855F70A9">
    <w:name w:val="788166A8C7924E54991FFFF3855F70A9"/>
  </w:style>
  <w:style w:type="paragraph" w:customStyle="1" w:styleId="4437C1769A704C218B11D59F2310ADC1">
    <w:name w:val="4437C1769A704C218B11D59F2310ADC1"/>
  </w:style>
  <w:style w:type="paragraph" w:customStyle="1" w:styleId="90F65E0B1DBB47579E14EFDB96C39E2E">
    <w:name w:val="90F65E0B1DBB47579E14EFDB96C39E2E"/>
  </w:style>
  <w:style w:type="paragraph" w:customStyle="1" w:styleId="F9CC97BA8F0646D19D18397FB54D7FF3">
    <w:name w:val="F9CC97BA8F0646D19D18397FB54D7FF3"/>
  </w:style>
  <w:style w:type="paragraph" w:customStyle="1" w:styleId="5912894931484150BF83D7202481CE1C">
    <w:name w:val="5912894931484150BF83D7202481CE1C"/>
  </w:style>
  <w:style w:type="paragraph" w:customStyle="1" w:styleId="E51EC9CC196842A4BBBEF354A1ABF3A1">
    <w:name w:val="E51EC9CC196842A4BBBEF354A1ABF3A1"/>
  </w:style>
  <w:style w:type="paragraph" w:customStyle="1" w:styleId="B23665C8551E406588D171DAD3CE2D27">
    <w:name w:val="B23665C8551E406588D171DAD3CE2D27"/>
    <w:rsid w:val="003E0BDC"/>
  </w:style>
  <w:style w:type="paragraph" w:customStyle="1" w:styleId="C20D232BB8D2409EB61E52D196A52E60">
    <w:name w:val="C20D232BB8D2409EB61E52D196A52E60"/>
    <w:rsid w:val="003E0BDC"/>
  </w:style>
  <w:style w:type="paragraph" w:customStyle="1" w:styleId="426DA2D682894B279E7C410B6B39A5DF">
    <w:name w:val="426DA2D682894B279E7C410B6B39A5DF"/>
    <w:rsid w:val="003E0BDC"/>
  </w:style>
  <w:style w:type="paragraph" w:customStyle="1" w:styleId="FD9CED3B4C44403A8AFD09BBB6C090F5">
    <w:name w:val="FD9CED3B4C44403A8AFD09BBB6C090F5"/>
    <w:rsid w:val="003E0BDC"/>
  </w:style>
  <w:style w:type="paragraph" w:customStyle="1" w:styleId="16620B66E26043E3BC7C9DEE7E6CDE91">
    <w:name w:val="16620B66E26043E3BC7C9DEE7E6CDE91"/>
    <w:rsid w:val="003E0BDC"/>
  </w:style>
  <w:style w:type="paragraph" w:customStyle="1" w:styleId="E321D0BF01D14A35BE9E189EE8D66EC4">
    <w:name w:val="E321D0BF01D14A35BE9E189EE8D66EC4"/>
    <w:rsid w:val="003E0BDC"/>
  </w:style>
  <w:style w:type="paragraph" w:customStyle="1" w:styleId="890F33F1617844F482F821437FA85472">
    <w:name w:val="890F33F1617844F482F821437FA85472"/>
    <w:rsid w:val="003E0BDC"/>
  </w:style>
  <w:style w:type="paragraph" w:customStyle="1" w:styleId="9C65C82E8B624678B7705156DB62B7A9">
    <w:name w:val="9C65C82E8B624678B7705156DB62B7A9"/>
    <w:rsid w:val="003E0BDC"/>
  </w:style>
  <w:style w:type="paragraph" w:customStyle="1" w:styleId="0A3E255048BF4B99A3158C775CC5E4F5">
    <w:name w:val="0A3E255048BF4B99A3158C775CC5E4F5"/>
    <w:rsid w:val="003E0BDC"/>
  </w:style>
  <w:style w:type="paragraph" w:customStyle="1" w:styleId="96F3BAD5B8F546C6B3195BAA2AAAA90A">
    <w:name w:val="96F3BAD5B8F546C6B3195BAA2AAAA90A"/>
    <w:rsid w:val="003E0BDC"/>
  </w:style>
  <w:style w:type="paragraph" w:customStyle="1" w:styleId="6193EEB2841E43DDA5950FE2DD3B92A3">
    <w:name w:val="6193EEB2841E43DDA5950FE2DD3B92A3"/>
    <w:rsid w:val="003E0BDC"/>
  </w:style>
  <w:style w:type="paragraph" w:customStyle="1" w:styleId="4286F5BAC8F043E280366DFDC8B0CF63">
    <w:name w:val="4286F5BAC8F043E280366DFDC8B0CF63"/>
    <w:rsid w:val="003E0BDC"/>
  </w:style>
  <w:style w:type="paragraph" w:customStyle="1" w:styleId="415AE40894914F70BD68A903B8B4B8C4">
    <w:name w:val="415AE40894914F70BD68A903B8B4B8C4"/>
    <w:rsid w:val="001C5FE1"/>
  </w:style>
  <w:style w:type="paragraph" w:customStyle="1" w:styleId="50A4E35CAE4E40E78F370FDED3184CFC">
    <w:name w:val="50A4E35CAE4E40E78F370FDED3184CFC"/>
    <w:rsid w:val="001C5FE1"/>
  </w:style>
  <w:style w:type="paragraph" w:customStyle="1" w:styleId="79C2D80F79084A8A83AB5CBE9958591D">
    <w:name w:val="79C2D80F79084A8A83AB5CBE9958591D"/>
    <w:rsid w:val="001C5FE1"/>
  </w:style>
  <w:style w:type="paragraph" w:customStyle="1" w:styleId="A73596F2363741419032B865D1F509B1">
    <w:name w:val="A73596F2363741419032B865D1F509B1"/>
    <w:rsid w:val="001C5FE1"/>
  </w:style>
  <w:style w:type="paragraph" w:customStyle="1" w:styleId="16259E3179624348BDFFD0F411E3FE9F">
    <w:name w:val="16259E3179624348BDFFD0F411E3FE9F"/>
    <w:rsid w:val="001C5FE1"/>
  </w:style>
  <w:style w:type="paragraph" w:customStyle="1" w:styleId="EDA488C49B4A40DE8D178038BA7060E4">
    <w:name w:val="EDA488C49B4A40DE8D178038BA7060E4"/>
    <w:rsid w:val="001C5FE1"/>
  </w:style>
  <w:style w:type="paragraph" w:customStyle="1" w:styleId="564A01AABD16446DA75E45D7C22E352F">
    <w:name w:val="564A01AABD16446DA75E45D7C22E352F"/>
    <w:rsid w:val="001C5FE1"/>
  </w:style>
  <w:style w:type="paragraph" w:customStyle="1" w:styleId="3205FBCCF7A74D6FB84942F03E4489FA">
    <w:name w:val="3205FBCCF7A74D6FB84942F03E4489FA"/>
    <w:rsid w:val="001C5FE1"/>
  </w:style>
  <w:style w:type="paragraph" w:customStyle="1" w:styleId="2E812399DAC54030B252F6FC138216D5">
    <w:name w:val="2E812399DAC54030B252F6FC138216D5"/>
    <w:rsid w:val="001C5FE1"/>
  </w:style>
  <w:style w:type="paragraph" w:customStyle="1" w:styleId="B710205E1DD0402E9541FA941D163C8B">
    <w:name w:val="B710205E1DD0402E9541FA941D163C8B"/>
    <w:rsid w:val="001C5FE1"/>
  </w:style>
  <w:style w:type="paragraph" w:customStyle="1" w:styleId="5BC76166AC8E46399E429A1E09B2590F">
    <w:name w:val="5BC76166AC8E46399E429A1E09B2590F"/>
    <w:rsid w:val="001C5FE1"/>
  </w:style>
  <w:style w:type="paragraph" w:customStyle="1" w:styleId="E14165DF237F43DA889374956336037F">
    <w:name w:val="E14165DF237F43DA889374956336037F"/>
    <w:rsid w:val="001C5FE1"/>
  </w:style>
  <w:style w:type="paragraph" w:customStyle="1" w:styleId="3370BD3A25F14E4FBE844B8895D79D86">
    <w:name w:val="3370BD3A25F14E4FBE844B8895D79D86"/>
    <w:rsid w:val="00883D8B"/>
  </w:style>
  <w:style w:type="paragraph" w:customStyle="1" w:styleId="44D32F77A13E401E83716B1B12D706AF">
    <w:name w:val="44D32F77A13E401E83716B1B12D706AF"/>
    <w:rsid w:val="00883D8B"/>
  </w:style>
  <w:style w:type="paragraph" w:customStyle="1" w:styleId="80DC578ED3C346B8B244E3E933539FA2">
    <w:name w:val="80DC578ED3C346B8B244E3E933539FA2"/>
    <w:rsid w:val="00883D8B"/>
  </w:style>
  <w:style w:type="paragraph" w:customStyle="1" w:styleId="4BE6714631254131A9EDC2120883E15E">
    <w:name w:val="4BE6714631254131A9EDC2120883E15E"/>
    <w:rsid w:val="00883D8B"/>
  </w:style>
  <w:style w:type="paragraph" w:customStyle="1" w:styleId="DED6082CBD714A14B79F4835D06335F2">
    <w:name w:val="DED6082CBD714A14B79F4835D06335F2"/>
    <w:rsid w:val="00883D8B"/>
  </w:style>
  <w:style w:type="paragraph" w:customStyle="1" w:styleId="A34BE24FFF604B869846CD9DA0B722E8">
    <w:name w:val="A34BE24FFF604B869846CD9DA0B722E8"/>
    <w:rsid w:val="00883D8B"/>
  </w:style>
  <w:style w:type="paragraph" w:customStyle="1" w:styleId="FB165E7EAD494046A4E4354146B9593E">
    <w:name w:val="FB165E7EAD494046A4E4354146B9593E"/>
    <w:rsid w:val="00905DD6"/>
  </w:style>
  <w:style w:type="paragraph" w:customStyle="1" w:styleId="34BCE7364F5D4C2BBA6E1FE3BE83B433">
    <w:name w:val="34BCE7364F5D4C2BBA6E1FE3BE83B433"/>
    <w:rsid w:val="00905DD6"/>
  </w:style>
  <w:style w:type="paragraph" w:customStyle="1" w:styleId="977BDF5D882741E3ABEF52B72AE28541">
    <w:name w:val="977BDF5D882741E3ABEF52B72AE28541"/>
    <w:rsid w:val="00905DD6"/>
  </w:style>
  <w:style w:type="paragraph" w:customStyle="1" w:styleId="F42210F7224640AC9C9A42BF39137C70">
    <w:name w:val="F42210F7224640AC9C9A42BF39137C70"/>
    <w:rsid w:val="00905DD6"/>
  </w:style>
  <w:style w:type="paragraph" w:customStyle="1" w:styleId="5666EBA39B4C4A8A96CE46F7EA40DAC0">
    <w:name w:val="5666EBA39B4C4A8A96CE46F7EA40DAC0"/>
    <w:rsid w:val="00905DD6"/>
  </w:style>
  <w:style w:type="paragraph" w:customStyle="1" w:styleId="1A6333518A6C41678DF7BB8929F3436A">
    <w:name w:val="1A6333518A6C41678DF7BB8929F3436A"/>
    <w:rsid w:val="00905DD6"/>
  </w:style>
  <w:style w:type="paragraph" w:customStyle="1" w:styleId="AB1E105BDA104699A03419A4FDC322FC">
    <w:name w:val="AB1E105BDA104699A03419A4FDC322FC"/>
    <w:rsid w:val="00905DD6"/>
  </w:style>
  <w:style w:type="paragraph" w:customStyle="1" w:styleId="472AFE8E80014C36ABCD74C6BEE1B700">
    <w:name w:val="472AFE8E80014C36ABCD74C6BEE1B700"/>
    <w:rsid w:val="00905DD6"/>
  </w:style>
  <w:style w:type="paragraph" w:customStyle="1" w:styleId="DD6D2A1A3EFB4589B69EEA0AE08EDB95">
    <w:name w:val="DD6D2A1A3EFB4589B69EEA0AE08EDB95"/>
    <w:rsid w:val="00905DD6"/>
  </w:style>
  <w:style w:type="paragraph" w:customStyle="1" w:styleId="6B10F3427C4F4992BE436CDFD9E7322B">
    <w:name w:val="6B10F3427C4F4992BE436CDFD9E7322B"/>
    <w:rsid w:val="00905DD6"/>
  </w:style>
  <w:style w:type="paragraph" w:customStyle="1" w:styleId="2A80D872153840D897637EBA361C9242">
    <w:name w:val="2A80D872153840D897637EBA361C9242"/>
    <w:rsid w:val="00905DD6"/>
  </w:style>
  <w:style w:type="paragraph" w:customStyle="1" w:styleId="3CE15BAC87774B08A397C3609B9C14D2">
    <w:name w:val="3CE15BAC87774B08A397C3609B9C14D2"/>
    <w:rsid w:val="00905DD6"/>
  </w:style>
  <w:style w:type="paragraph" w:customStyle="1" w:styleId="3743D65246FA4150A133CF5FA1D170EB">
    <w:name w:val="3743D65246FA4150A133CF5FA1D170EB"/>
    <w:rsid w:val="00905DD6"/>
  </w:style>
  <w:style w:type="paragraph" w:customStyle="1" w:styleId="2914F992F0B64E4D82D121233A9E730F">
    <w:name w:val="2914F992F0B64E4D82D121233A9E730F"/>
    <w:rsid w:val="00905DD6"/>
  </w:style>
  <w:style w:type="paragraph" w:customStyle="1" w:styleId="A64AAD614F1E4009979FE2463022A229">
    <w:name w:val="A64AAD614F1E4009979FE2463022A229"/>
    <w:rsid w:val="00905DD6"/>
  </w:style>
  <w:style w:type="paragraph" w:customStyle="1" w:styleId="AA3845FDCF834A2DB46CB6825AD426D0">
    <w:name w:val="AA3845FDCF834A2DB46CB6825AD426D0"/>
    <w:rsid w:val="00905DD6"/>
  </w:style>
  <w:style w:type="paragraph" w:customStyle="1" w:styleId="9D45FBB8B18A480CBD031BC7189DDBE9">
    <w:name w:val="9D45FBB8B18A480CBD031BC7189DDBE9"/>
    <w:rsid w:val="00905DD6"/>
  </w:style>
  <w:style w:type="paragraph" w:customStyle="1" w:styleId="95949E41F8E346BC9F04595BE6BB6621">
    <w:name w:val="95949E41F8E346BC9F04595BE6BB6621"/>
    <w:rsid w:val="00905DD6"/>
  </w:style>
  <w:style w:type="paragraph" w:customStyle="1" w:styleId="7325105681094B9CABE0DCAE9724499C">
    <w:name w:val="7325105681094B9CABE0DCAE9724499C"/>
    <w:rsid w:val="00905DD6"/>
  </w:style>
  <w:style w:type="paragraph" w:customStyle="1" w:styleId="429D4F9C6D5946A797AEABF177055A10">
    <w:name w:val="429D4F9C6D5946A797AEABF177055A10"/>
    <w:rsid w:val="00905DD6"/>
  </w:style>
  <w:style w:type="paragraph" w:customStyle="1" w:styleId="9BA0F2671005412D995FDBF88B373AA6">
    <w:name w:val="9BA0F2671005412D995FDBF88B373AA6"/>
    <w:rsid w:val="00905DD6"/>
  </w:style>
  <w:style w:type="paragraph" w:customStyle="1" w:styleId="99FF040CDD5A4AE6B09929E1FE261E25">
    <w:name w:val="99FF040CDD5A4AE6B09929E1FE261E25"/>
    <w:rsid w:val="00905DD6"/>
  </w:style>
  <w:style w:type="paragraph" w:customStyle="1" w:styleId="782BF89873E443D78A6BE22B7E22A5A9">
    <w:name w:val="782BF89873E443D78A6BE22B7E22A5A9"/>
    <w:rsid w:val="00905DD6"/>
  </w:style>
  <w:style w:type="paragraph" w:customStyle="1" w:styleId="9FC41FDA38EF42B9A427EEE4EB65DB75">
    <w:name w:val="9FC41FDA38EF42B9A427EEE4EB65DB75"/>
    <w:rsid w:val="00905DD6"/>
  </w:style>
  <w:style w:type="paragraph" w:customStyle="1" w:styleId="31A5C603FB57442FBD669C8504DEC7B3">
    <w:name w:val="31A5C603FB57442FBD669C8504DEC7B3"/>
    <w:rsid w:val="00905DD6"/>
  </w:style>
  <w:style w:type="paragraph" w:customStyle="1" w:styleId="45CF6168C3284EA1A91BAB6EC61C4AD3">
    <w:name w:val="45CF6168C3284EA1A91BAB6EC61C4AD3"/>
    <w:rsid w:val="00905DD6"/>
  </w:style>
  <w:style w:type="paragraph" w:customStyle="1" w:styleId="BB69F6CEE48642E7A536703E55FC5637">
    <w:name w:val="BB69F6CEE48642E7A536703E55FC5637"/>
    <w:rsid w:val="00905DD6"/>
  </w:style>
  <w:style w:type="paragraph" w:customStyle="1" w:styleId="2153F79A9AA04E459CE29FC0F803A0DD">
    <w:name w:val="2153F79A9AA04E459CE29FC0F803A0DD"/>
    <w:rsid w:val="00905DD6"/>
  </w:style>
  <w:style w:type="paragraph" w:customStyle="1" w:styleId="EB74DA4305664301B7F8DF14C26FC0B4">
    <w:name w:val="EB74DA4305664301B7F8DF14C26FC0B4"/>
    <w:rsid w:val="00905DD6"/>
  </w:style>
  <w:style w:type="paragraph" w:customStyle="1" w:styleId="5C1AF81E1CF44DB88B1ABA4C5EF896BD">
    <w:name w:val="5C1AF81E1CF44DB88B1ABA4C5EF896BD"/>
    <w:rsid w:val="00905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3AF3-B649-42C2-92D7-A6090E2F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Statement for Partner Services</Template>
  <TotalTime>138</TotalTime>
  <Pages>11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Quinn</dc:creator>
  <cp:keywords/>
  <dc:description/>
  <cp:lastModifiedBy>Ruth Kilbride</cp:lastModifiedBy>
  <cp:revision>132</cp:revision>
  <dcterms:created xsi:type="dcterms:W3CDTF">2022-08-09T13:45:00Z</dcterms:created>
  <dcterms:modified xsi:type="dcterms:W3CDTF">2022-08-12T13:02:00Z</dcterms:modified>
</cp:coreProperties>
</file>